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 xml:space="preserve">Ν Κ Ε ΝΕ Ν Ν Ι Η Ι Η ΩΠ Τ Η . όχα 6 ή 1 64 9 1 64 9 6 ι η ε ε η ης ομ θ εκτρο ύ υ ύ ια ης μ ς ρε ί η </w:t>
      </w:r>
      <w:r>
        <w:rPr>
          <w:lang w:val="el" w:eastAsia="el"/>
        </w:rPr>
        <w:t>ν ς ψη: ι τ ξ ι υ 2 6 9 5 Π μή ει ς υ η όσι υ μέα αι μί εις υν φώ εμά ν . 3 2 9 5 Π ρ μό ιο γι τι ού λέγχ υ ν α ν υ τ υ αι λλες ι τ ξ 1 0 7 ν ν μός Πρ μη ει ν μο ίο 8 /1988 ν μός υ εί ον μι ών αι 4 /1989 π ς χύ ι ν . 0 5 1 201 φ ση υ υ ού ον μι ών Μ τ βί αση ρ οδ τ τ ν αι ξο ιο ό σης γρ φής Μ τ λή υ ού του ν ύ αι ού μμα ί του ϊ τα έν ν ών υ ύ εω αι του τα ένου υ ύ εω τ λών ημά ν ημά ν αι τ λών φείων υ υ εί υ ον μι ών . ς 9 9 Π ρ ι ήσεως αι ι χ ι εω ν έν υ .Ε.Ε αι ν 9 7 9 9 υ ύ σ π ς ισχύ ι ν ρ . 5 3 /739 0 0 π φα η υ υ ού ον μι ών Π ρ υ ή εω ν μα ών σών υ ρ ρ υ 3 ρ υ 3 2 5 ι ύν ψ η οσί ν υμβάσεω φορ ύ μή ει ϊ ν ρ χ υπ ρ σιών εκτέλε η ρ .( 2 1 1 0 ρ 0 7 9 φα η υ υ ού ον μι ών υ φορ ύ ν λη χ ωσ ς ι ν μή ει λεκτ ν ν ν λυ ώ ών ι τι ν γκες υ ρ 0 2 ρ σια ό ημεί μα υ ήμα ς άν σ ς χ στή η σ ρ μη ευ l mco αι ρ ο τ ΕΠ ν μεση αι π ί ου ν γκη ι μή ει λεκτ ν ού λυ ού ού ι τι ν γκες ς ι ής ρ σία 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</w:t>
      </w:r>
      <w:r>
        <w:rPr>
          <w:lang w:val="el" w:eastAsia="el"/>
        </w:rPr>
        <w:t>θ τ υ ε τον μη ευ l mco ν μή ει λεκτ νι ού ν λυ ού ού ι ν γκες ς μι ς ρ σία η ν υν λι ής ξ ς 1 7 4 υ , π ς ρ ρ φετα τον ρ κά κα αι φ ν ε ν ρ 9 3 2 /2012 σ ρ του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4113"/>
        <w:gridCol w:w="789"/>
        <w:gridCol w:w="1051"/>
        <w:gridCol w:w="10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κ ρον ς λ ικ ς Ζ ς tt r l d o e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8 0 00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8 0 00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ΠΤ Η 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6 , 0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Ε ΠΤ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3 8 00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.Π.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7 , 4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ΚΗ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1 7 24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 ρ π ή ρ αμβάν ν ξ ν ι ών ξο α υσκευα ία αι ετ φορ ς αθ ς αι ξο α γκατ στ σης ι μι ε ρ τ εις ,072 % ρ % ρ σημο 0 ρ σήμου).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ι όσι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ηρ μή α ίι άσει ολο ίυ υ μη ευ , ετ ν ρ τι ή, σοτ ή αι ι τ ή ρ λα ή ν ι ών π π π ρ λα ής ε κδ ση π ζ ής π ής το ν μα υ ι αι ύ υ υ α ξο ηθ ί την π ζ άδ ς αι ε άρ ς ς τωσ ς υ ϋ λο ι μού ξό ων υ .Ε.Π 0 μη ευ ς χ ού ι σκομί ει εβαί σ σφ λι τι ής αι ρ λο ι ής ν μερ τ τ ς αθ ρ σό ς ξ ς ι ών α ρ κρ τ θ ί χ ωτι ά, ρ ς ι οδή ατ ς ε σοστό % ν λο α με ν κδ η ολο ίυ ρ δ ση α ίι την μι ή ρ σία η ν λ. 1 4 9 3 ψιν ου κο ίη ρ ότ ρ έσα ε να ) ήν π ι οπ ί ση ς π φασ ς ν θ σης ύμφ ν με ν σφ ρ του μη ευ . μη ευ ς τον π ίν οι π ι ι π ση υ χ ού ι ν ρί ει την ρ σ ας ν π δ χ ς έσα ε 8 ρες π ν οι π ση ς π φασ ς υ ς ε ρ σ υ θ σμία ν 8 ρών κπ ύ ει, εωρ ίι τ πρ μη ευ ς χ ι π ε εί ν ατ κύ σ . τ τα λοι ισχύ υ λες ι ρ ρ τ ών μη ει ν ι τ ξ ι </w:t>
      </w:r>
      <w:r>
        <w:rPr>
          <w:b/>
          <w:bCs/>
          <w:lang w:val="el" w:eastAsia="el"/>
        </w:rPr>
        <w:t xml:space="preserve">φ η ή χύ ύμβ η . Τ ΔΙ </w:t>
      </w:r>
      <w:r>
        <w:rPr>
          <w:b/>
          <w:bCs/>
          <w:u w:val="single"/>
          <w:lang w:val="el" w:eastAsia="el"/>
        </w:rPr>
        <w:t xml:space="preserve">ος ει </w:t>
      </w:r>
      <w:r>
        <w:rPr>
          <w:u w:val="single"/>
          <w:lang w:val="el" w:eastAsia="el"/>
        </w:rPr>
        <w:t>μη ευ ς</w:t>
      </w:r>
      <w:r>
        <w:rPr>
          <w:lang w:val="el" w:eastAsia="el"/>
        </w:rPr>
        <w:t xml:space="preserve"> l mco </w:t>
      </w:r>
      <w:r>
        <w:rPr>
          <w:b/>
          <w:bCs/>
          <w:u w:val="single"/>
          <w:lang w:val="el" w:eastAsia="el"/>
        </w:rPr>
        <w:t xml:space="preserve">ιν π ίηση </w:t>
      </w:r>
      <w:r>
        <w:rPr>
          <w:lang w:val="el" w:eastAsia="el"/>
        </w:rPr>
        <w:t xml:space="preserve">η ν </w:t>
      </w:r>
      <w:r>
        <w:rPr>
          <w:b/>
          <w:bCs/>
          <w:u w:val="single"/>
          <w:lang w:val="el" w:eastAsia="el"/>
        </w:rPr>
        <w:t>ω ε ι ι μ</w:t>
      </w:r>
      <w:r>
        <w:rPr>
          <w:b/>
          <w:bCs/>
          <w:lang w:val="el" w:eastAsia="el"/>
        </w:rPr>
        <w:t>. φείο ϊ τα έν ς ς ν ής υ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η ω ού α .Υ. ήμα αι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