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ΛΛΗ Ι ΔΗΜΟ ΑΤ Π ΡΓ ΙΟ ΟΙ Ο ΙΚΩ Ε Ι Γ ΑΜΜ Τ Ι ΔΗ ΟΣ Ν ΣΟ 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 . Δ/ Σ ΤΕΛΩΝΕ Ν &amp; Ε Φ Κ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Δ/ΝΣΗ ΕΦ Η Α Α΄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/ΝΣ 17 ΗΜ Ε΄ΦΠΑ Ε ΞΑΓ.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 : Φ Ν ΡΤ Τ Α ΣΤ ΔΙ Δ Ο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u w:val="single"/>
          <w:lang w:val="el" w:eastAsia="el"/>
        </w:rPr>
        <w:t>Ξ. Ε Ε ΟΝ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θ ν ε εμβρίου 20 ριθ Π ω ΕΦΚ Α Ε 20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Δ/ν </w:t>
      </w:r>
      <w:r>
        <w:rPr>
          <w:lang w:val="el" w:eastAsia="el"/>
        </w:rPr>
        <w:t xml:space="preserve">ρ. Σερ ας </w:t>
      </w:r>
      <w:r>
        <w:rPr>
          <w:b/>
          <w:bCs/>
          <w:lang w:val="el" w:eastAsia="el"/>
        </w:rPr>
        <w:t xml:space="preserve">ΡΟΣ ς Πίν ας Δ α ο ή </w:t>
      </w:r>
      <w:r>
        <w:rPr>
          <w:lang w:val="el" w:eastAsia="el"/>
        </w:rPr>
        <w:t>84 Αθή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λη οφορίες </w:t>
      </w:r>
      <w:r>
        <w:rPr>
          <w:lang w:val="el" w:eastAsia="el"/>
        </w:rPr>
        <w:t xml:space="preserve">. Μ υ ακίτου </w:t>
      </w:r>
      <w:r>
        <w:rPr>
          <w:u w:val="single"/>
          <w:lang w:val="el" w:eastAsia="el"/>
        </w:rPr>
        <w:t xml:space="preserve">ιον. Ζορ πάνο </w:t>
      </w:r>
      <w:r>
        <w:rPr>
          <w:b/>
          <w:bCs/>
          <w:lang w:val="el" w:eastAsia="el"/>
        </w:rPr>
        <w:t xml:space="preserve">λέφ ο </w:t>
      </w:r>
      <w:r>
        <w:rPr>
          <w:u w:val="single"/>
          <w:lang w:val="el" w:eastAsia="el"/>
        </w:rPr>
        <w:t xml:space="preserve">8 / </w:t>
      </w:r>
      <w:r>
        <w:rPr>
          <w:b/>
          <w:bCs/>
          <w:lang w:val="el" w:eastAsia="el"/>
        </w:rPr>
        <w:t xml:space="preserve">a </w:t>
      </w:r>
      <w:r>
        <w:rPr>
          <w:u w:val="single"/>
          <w:lang w:val="el" w:eastAsia="el"/>
        </w:rPr>
        <w:t xml:space="preserve">69 8 </w:t>
      </w:r>
      <w:r>
        <w:rPr>
          <w:b/>
          <w:bCs/>
          <w:lang w:val="el" w:eastAsia="el"/>
        </w:rPr>
        <w:t xml:space="preserve">ail </w:t>
      </w:r>
      <w:r>
        <w:rPr>
          <w:b/>
          <w:bCs/>
          <w:u w:val="single"/>
          <w:lang w:val="el" w:eastAsia="el"/>
        </w:rPr>
        <w:t xml:space="preserve">c </w:t>
      </w:r>
      <w:r>
        <w:rPr>
          <w:b/>
          <w:bCs/>
          <w:u w:val="single"/>
          <w:lang w:val="el" w:eastAsia="el"/>
        </w:rPr>
        <w:t>a 001 z is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: ρισ ό ρω αι ια π ια ορολο ική ετ είριση ν α ο ούθησ αι ν ε χο όσ ώ ε ω ικό .Ο αι οπο ίη ς π ιθ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53 1 .Υ. Φ Κ Β΄ οι αι οϋποθ ς ο ήγη ς ε α εγκε ριμ ο θηκευτ » πως ι ύει.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 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Υ ΟΥΡΓ Ο Ο ΙΚΩ </w:t>
      </w:r>
      <w:r>
        <w:rPr>
          <w:lang w:val="el" w:eastAsia="el"/>
        </w:rPr>
        <w:t>χ ν ς πόψ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ς ιατάξεις ου 20 Φ Κ ΄ 20 Ε ν κός λωνειακός ικας» και ειδικότε α ω ρ ρ αι 1 ς ιατάξεις ης π’ ριθ . 53 16 .Υ. Φ Κ Β ι αι ροϋ οθέσεις χορήγη ης ά ειας γ ε ριμέν υ αποθ κευτή , ό ω ι χ ει ς ιατάξεις ης ’ ριθ 63 44 14 .Υ. Ο Φ Κ Β΄ Σύ τ ση και λ ιτου α Φ ρ ο κώ π η ώ » πω ι χ 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ς ιατάξεις ης .4 27 1 .Υ. Φ Κ Πρ ϋ οθέσεις ρακτηρ σμού προ ου ως εγ γ αμ έ ο π τηδευ ατία» πω ι χ 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ς ιατάξεις ης 2 3 .Υ. Φ Β΄ Διαδ κασ α αραλαβ ς αι ποστ λ ς ροϊ ν ω ο χ υ εθεί ε νάλ η ατ φαρμ ου ρ. ου ο σχ δίου ε αρ ό ιση ο ο ιν τικό ίκαιο ου ο ο γ κού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αθεσ ώ ος ω ε ρελαιο ιδώ ροϊό τω , λκοό ς αι λκο λ ύ οτώ αι ομ χανο οιημ ων απ ών”» πω ι χ 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ς ιατάξεις ου . 00 Κ ικα ΠΑ» αι ιδικό ερα ω ρθ 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 11 20 2 54 αρ 6, του . 00 Κ ικας Α ς ιατάξεις ης ΕΦΚ Ξ2 .Υ. Διαδ κασ ες α ην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αραλαβ ροϊ ν ω Φ από ε ιστασιακ εγ αμ έν αρα ή τ » ν νάγ η αθ ρ σμ ύ ρ αι ιατ πώ ε α η ο λ ή εταχ ίριση, ην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αρακολο θ σ αι ον λεγ ω ρ σθετω λ ω ω ικώ .Ο. αι ό ης παγ ς ο ς πό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01 20 τ ς ια άξεις ε ί λέγ υ αι υκλο ο ίας υ ρίτου έρ υ ου . 20 ύμ ω α ε ο πέμπτο ά θ ου ν 40 20 ( Ε 22 Α΄ ν νάγ η ροπο οίησης ης π’ ριθ . . 53 1 .Υ. ροκειμένο α αθο ιστεί ο ψ ω γ ή ε ω ροσώ ω ου αράγ υ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εταποιού ιακιν ν ις νω ρόσ ετες λ ς πό αθε τ ναστολ ς ε ο ο ο κή αποθ κη ς ιατάξεις ου ρ ρ υ αρά αφ ου ικα ομ θ σ ας α ην υβ ρν ση αι α υβ ρν τικά ρ α, οίος υρ η ε ε ο ρθ ο ρώ ο ου .Δ. 20 Φ Κ Α΄ Κ ικοποίη η ης ο ο εσίας α ην β ρ η η αι α κυβ ρν τικά ρ ν 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.Δ 20 Φ Κ Α’) ε ί νασύ τ σης ου που ίου κονο ικώ αι ο .Δ 20 Φ Κ Α’) Κ θο ισμό αι νακατανο ή ρμ δ οτή ω ω ου γ ίω » .Δ. 20 ( Ε 14 Α΄ ε ί ιο ισμο που ύ &amp; Υφ που γ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ριθ ΠΟ Ξ/ π φ ση Φ Κ Β΄ ε ί νάθ σ ς ρμ δ οτή ω τ ν Υ υ ου γό Οικ ν μ κ εώργ ο α ρ γ η ι ε ις ιατάξεις ης αρο σας εν ροκαλ ίται απάν ε ρ ς ου ατικού Προ πολ μού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 Φ Α Σ Ι Ζ Ο Υ </w:t>
      </w:r>
      <w:r>
        <w:rPr>
          <w:lang w:val="el" w:eastAsia="el"/>
        </w:rPr>
        <w:t>θο ίζ υ ε ρ υ αι ιατ πώ ε ς α η ο ο ο κ εταχ ίριση, ην αρακολο θ ση αι ον λεγ ω ρόσθετω λ ε ω ικ .Ο.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 και 38 90 ακο ο θ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 ο ο ολο ική μ είριση πρόσ λώ </w:t>
      </w:r>
      <w:r>
        <w:rPr>
          <w:lang w:val="el" w:eastAsia="el"/>
        </w:rPr>
        <w:t>ρόσθετες λ ς ω ικό .Ο.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πόκειν ι ε ιδ κό ό ο τανάλ ης Ε Κ φ σον ρόκειται α η ιμοποιη ο ν ιατεθο ν ρος ώ η η η ιμ ποιο ται αύσιμα ινητή ων αύ ιμα έρ αν ης. ο ο ό ση ω νω ροϊό των ραγ ατοποιείτ ι ε ην ποβ λ πό ον πόχρεο ου ροβ επομ νο ατ ε ίπτω η πό ις σχ ο σες ιατάξεις αραστ τικού γ άφ υ ε ο υν ελεστ ου σοδυ άμ αυσίμο ινητή ων αυ ίμου έρ αν ης ύμ ω α ε α ρ ζό εν τ ν αράγ αφ ου ρθ ο υ . ναλ γ τη χρήσης ε ε ίπτω η ου ατ ην μ ρομ ν ου αθίστ ται αιτ τό Φ ύμ ω α ε ις σχ υ ε ιατάξεις ου . 20 ν ί αι υ ατό α ροσδιο ιστεί ε ι ή ή η ω νω ρόσθετω , α ν ό ροϊό τα ο ο γ τα ε ον ψ λ τ ρο υν ελεστ Φ υ αυσίμο ινητή ων ης αρα άφ υ 1, το ρθ ο 73 ου ν 29 20 ια α νωτέ ω ροϊό τα ου πόκει ται τ ς ιατάξεις ε ί λέγ υ υκλο ο ίας αι ο ο ό σης ω ροϊό των ιδικού ό ο ατ νάλ ης ατ β λλ ται τ ν α ό ια ελω ειακή ρχ να ο ΠΑ ατ την θ σ ε λ ύθ ρη κλ φ ρ α αι νάλ η ην ξοδ πό ο ηρ μ νο αθεσ ώ ναστολ ς ύμ ω α ε ις ε μεν ς ιατάξεις αι α ρ ζό εν τ ν αρού α πόφαση.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 ο αρα ο ούθησ όσ λώ ο ολο ική απ θήκη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ια ις ρόσθετες λ ς ε ω ικό .Ο.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ου αράγ ν αι, εταποιο ν αι ατ χ ν αι ε ο ο ο κή ποθή η φαρμ ζ ν αι ναλ ρ ζό εν τ ς ιατάξεις 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53 1 .Υ. αι 6 44 1 .Υ. Ο., πω σχ ο ν ια ην ξοδ πό ην ο ο ο κή ποθή ε κ πό η έ η ε νάλ η ω ν ό ροϊό των τ σ ερικό ης ας, ποβ λ τα ήλωσ Φ ΔΕΦ αι κατ β λ ται ο Φ αι ο Α ατ περίπτω η, ακο ο θ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ις ε ιπτ ε ς υ ατ ην ξοδ πό η ο ο ο κή ποθή η νν ται ποχρέω η α ν ατ λ ου Φ ε η ή η Φ ατ β λλ ται αι αλ γ ΠΑ ύ φ α ε ις ιατάξεις ου ρθ ο του ν 28 00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 ς ε ιπτώ ε ς π υ ό ης ελικής ή ης ω ροϊό των εν νν ται ποχρέω η α ατ β λ Κ ε ην ατ τιθέμεν ήλωσ Φ ατ β λλ ται ν ναλ Α ε σ ις ιατάξεις ου ρθ ο αρ. τ υ ν 28 00 </w:t>
      </w:r>
      <w:r>
        <w:rPr>
          <w:b/>
          <w:bCs/>
          <w:lang w:val="el" w:eastAsia="el"/>
        </w:rPr>
        <w:t xml:space="preserve">θ ο αρα α ή όσ λώ γε ρ μ ο πα α ήπ ισ α γε ρα μ ο πα ήπτ </w:t>
      </w:r>
      <w:r>
        <w:rPr>
          <w:lang w:val="el" w:eastAsia="el"/>
        </w:rPr>
        <w:t xml:space="preserve">ια ις ρόσθετες ε ε ω ικό .Ο. α ου αραλαμ ν ν αι πό γ αμ έν αραλή τ ε ιστασιακ γ γ μμ νο αραλή τ αρμ ζ ν αι αλ γω α ρ ζό εν τ ς ιατάξεις ω ριθ .4 2 1 .Υ. ω σχ ει αι ΕΦΚ Ξ2 20 Δ.Υ Ο. ντίστοιχα. ια ην παραλ ω ροϊό των πό τα α ωτέ ω πρόσω α • τ ς ε ιπτ ε ς ου ι ρόσθετες λ ς ό ε ται α η ιμοπ ιη ο ν α ιατεθο ρος ώ η η αύσι α ινητή ων αύσιμα έρ αν ης ποβ λ αι ΕΦΚ ε ην π ία ατ β λλ ται Κ αι ναλ γ ΠΑ σύμ α ε ις δ ατάξεις τ υ άρ ρ του . 0 • τ ς ε ιπτώ ε ς ου ι ρόσθετες ες ο ρ ζο ται α ή ις λλ ς πό ις νωτέ ω, ποβ λλ ται ΕΦΚ ίς ατ β λ ο ο ο κώ π β ρύ σεω , α κ πού επαλή ε σης κ ι ελ γ υ </w:t>
      </w:r>
      <w:r>
        <w:rPr>
          <w:b/>
          <w:bCs/>
          <w:lang w:val="el" w:eastAsia="el"/>
        </w:rPr>
        <w:t xml:space="preserve">θ ο αρα α ή πρόσ λώ που έχουν σ αν ω άλλο Κ </w:t>
      </w:r>
      <w:r>
        <w:rPr>
          <w:lang w:val="el" w:eastAsia="el"/>
        </w:rPr>
        <w:t xml:space="preserve">ια ις ρόσθετες ε ε ω ικό .Ο. α 90 ου χ υ δ εθεί ε νάλ η ε λλ αι αραλαμ ν ν αι α μπορ κούς κ πο ς τ σ ερικό ης ας φαρμ ζ ν αι ι ιατάξεις ης ριθ 86 24 3 ΑΥΟ ια ην αρα αβ ω ρόσθετω ών υ χ υ εθεί ε ν λωσ ε λλ , εφα μ ζ ται αλ γ τα ρ ζό εν στην παράγ αφ ου άρ ρ </w:t>
      </w:r>
      <w:r>
        <w:rPr>
          <w:b/>
          <w:bCs/>
          <w:lang w:val="el" w:eastAsia="el"/>
        </w:rPr>
        <w:t xml:space="preserve">θ ο ισ ω ή όσ λώ ίτ ώ α </w:t>
      </w:r>
      <w:r>
        <w:rPr>
          <w:lang w:val="el" w:eastAsia="el"/>
        </w:rPr>
        <w:t>τά ν ισ γ πό ρίτη α ρόσθετ ε ω ικό .Ο. αι τ ς ριπτώ ε ς ου ρόσθετες λ ς ρόκ ιται α η ιμοποιη ο ν α ιατεθο ρος ώ η η αύσιμα ινητή ων αύσιμα έρ νση ατ ην έ η ε λεύ ερ υκλο ο ία αι νάλ η ε η ιασάφη η ισ γ ς Ε Ε) ταβ λλ ται αι Φ τη ε ίπτ η υτή Φ ποτελεί ιαμ ρ ικ τ ιχεί η ο ο ο τέας ξίας ε ου ρθ ο ου . 00 π ης ποίας πολ γ ζεται ο Φ Α που αν λ γ ί στην ει αγ ω ν ό γ θών.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 ο ε χο ν μ μη χ η μο ίη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ρμ δ ε λωνειακές ρχ ς ραγ ατοποιο ν ειγ ατολ π ικ ύ λέγ υ , υ ικ ύ ο στ κούς ε ρόσω α α ποία αραλαμ ν ν ις νωτέ ω ρόσθετες λ ς ί ην ατ β ή ο Φ α η ιαπίστ η ης ό ι η η ιμοποίη ης υτών. ρομ θ ύτρ ες ταιρείες, οχ εο ν αι α αρέχ υ τ ς νω λωνει κέ ρχ ς τ ιχεί ναφ ρ κά ε ις ή ε ς/ ιάθ σ ρόσθετω λ ε ρόσω α ου αρέλ β ν υτές ίς η ατ β λ ου Φ ε ε ίπτω η ου ατ ον λε ης ό ιμ ς η ιμ ποίη ης, ιαπιστ εί ιαφ γ ασ φ ρ ο κώ π β ρύ σε , ρμ δ α ωνειακή ρχ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ροβ ίνει μεσα τ β ίω η αι ίσ αξη υτών, π φυ σσ μ νων ω ιατάξεω ε ί αθ μπορ ας ου . 20 φόσον υν έχ ι ρος ού ο ε ίπτω 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ετ α κές δι ς ια είριση απ θ άτ </w:t>
      </w:r>
      <w:r>
        <w:rPr>
          <w:lang w:val="el" w:eastAsia="el"/>
        </w:rPr>
        <w:t>ρόσω α α οία αράγ υ , ετ ποιού μπορ ύ ν αι ν ρ κώ ρόσθετες λ ς ου πάγ ν αι τ υ ω ικού .Ο. αι ποχρεού ται α ροβ ύ ε πογ αφ ω ποθεμ τω ου χ υ τ ν ατ χή ου ην κ μβ ίο σε λι λ τρα νά ω ικό .Ο. αι μπορ κό ήμα που πάρχει νωτέ ρόσω α φ ίλο ν η ώσουν ν γ ποθέμ τα αθώ αι υτά ου υχόν ποκτ θ ύ τά ην μ ρομ ν α υτή ίς ιατυ ώ ε ς λέγ υ αι υκλο ο ίας, τ ς ρμ δ ς λωνειακ ς ρχ ς ο ργότερο ω ις 02 20 νω ποχρέω η ν φ στ ται α α ρόσω α ο ατ χ υ α ν γω ροϊό τα α κ ού ιαν κής ώ η ης α ελική ή η, ε ην επιφ λ ξη της παραγ άφ υ ια α ποθέμ τα ρόσθετ λ α π ία ιατέθη αν πό 01 20 ρόκειται α ιατεθο ν ρος ώ η η αύσιμα ινητή ων αύσιμ έρ αν ης, πο λ εται ήλωσ Φ ΔΕΦ , ο ρ τερο ω ι 02 20 α ην ατ β λ ω ο ο ο κώ π β ρύ σεω φόσον υτά εν έχ υ η ποδε ει έν παχ εί ε φ ρ λ α στη α ας. ε ε ίπτω η ου ε ίναι υ ατό α ροσδιο ιστεί ελική ή η ω νω ρόσθετω λ , α ν ό ροϊό α ο ο ο ύ ται ε ον ψ λ τερ υν ελεστ Φ ο αυσίμο ι η ήρων ης αρα άφ υ ου ρθ υ ου ν 29 20 ύμ ω α ε α ορ ζό ε α τ ρθ ο 1 φ σον α ην πόκ ηση ω νωτέ ω οθεμ τω χ ι ατ η εί ΠΑ ε ην αν έρω Δήλ η Ε Κ κατα εται ναλ ΠΑ μ ο επί του Φ ια α οθέμ τα ρόσθετω λ ου τά ή ωση ου πό ε υ ιατέθη αν πό 01 2 ό ε ται α ιατεθο ν α ή ε ς λλ ς λη υτών αύσιμα ινητή ων ή καύ ιμα θ ρμα σ α πο λ εται ή ωση Ε Κ ίς ην ατ β ή ο ο ο κώ π β ρ ν ε α κ πού αλή ευ ης αι λέγ υ ρόσω α, α οία ό 0 20 αμ νο ν δει γ ε ριμέν υ ποθη ε τή αι ο ο ο κής ποθή ης ύ αν αι ντί ης ιζ μ νη τ αράγ αφ ιαδ κ σίας, α ισ υ έρ ς ο ν λ ω ποθ τω ου , τ ο ο γ ή ποθή η ε αθεσ ώ ναστολ ς φόσον δεια γ ε ιμ νο ποθη υτή αι ο ο ο κ ς ποθή ης χ ι κ ο εί ω ην 02 20 έ η ω ποθεμ τω τ ν ο λ κή ποθή η τ λη ο ο ιακό ύστη α λωνείω , α ν ι πό ην ρμ δ α λωνειακή ρχ ε ση η λ η οθεμ τω ης αρα άφ υ ια ς ο ότητες ι ποίες εν α ισ χ ο ν ε αθεσ ώ ναστολ ς α φαρμ σθ ύ α αθορ ζό εν ην παράγ αφ 2. π θ ματα ρόσθετω λ ου χ υ αραλη θ ί πό δ ατ χου δειας ο ο ο κής ποθ κη νερ ιακ ροϊό ω ε κ πό η μιξη υτών ε λ αύσιμα, α εω ο ν τ ο ο ο κή ου ποθή η μέσω ετά ην ροπο οίηση ω χ τικ δειώ α ην νταξη ω έων ρο όν ω ’ υτή ε η δ αδικασία της αραγ άφ υ 3 ο οποιού ε ην π’ ριθ . . 53 16 .Υ. Φ Κ Β ο αι ρο ποθ σ ις ρ γ σης δειας γ ε ριμέν υ πο η υτή , πω σχ ει, ακο ο θ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 ο οποπ ίη ς υπ ιθ . Φ 88 53 1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Α.Υ Ο.</w:t>
      </w:r>
      <w:r>
        <w:rPr>
          <w:lang w:val="el" w:eastAsia="el"/>
        </w:rPr>
        <w:t>την αράγ αφ α ου ρθ ο ης π’ ριθ . . 53 16 .Υ. ετά ην περίπτω η ροστίθεται περίπτω η εξή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ο ο κή π θ κη αραγ ύ εταποιητή τόχου ω ρόσθετω λ ε ω ικό .Ο. αι γ η η ση ε ο ου ατ β η έν ος ατ ο ροη ύ εν τ ς υν λ κού οσού ιδ κού ό ο τα άλ ης ε λάχισ ο ρ ο ικον μ κής η η ις 00 υρ ιδ κά ατ ο ρ ο τος σκ σης ης ρ στ ιό ητ ς γ ε ριμέν ποθη ε τή γ η η ση ε ο ου ι ικού ό ο τα ά ωσης ου ναλ γ ί τ ροϊό τα ου ατ η ή ωσ ου νδ αφερο έ υ α αραχ ο ν εταποιηθ ύ ιακιν θ ύ πό αθεσ ώ ναστολ ς ξαχ ο ν ε λάχισ ο ρ ο ικον μ κής ε σης τις 00 ευ ώ. ια ον πολ γ σμ ης γ η ης α β ν ται πόψ ι οσότητες ω ρόσθετω λ ι ποίες ατ η ή ωσ ο ν ιαφ ρομ νο ροο ίζ ν αι α ιατεθο ν η ιμοποιη ο ν ως καύσιμα ίνηση ή ω αύσιμα έρ αν ης </w:t>
      </w:r>
      <w:r>
        <w:rPr>
          <w:b/>
          <w:bCs/>
          <w:lang w:val="el" w:eastAsia="el"/>
        </w:rPr>
        <w:t xml:space="preserve">θ ο ξ σ ύο </w:t>
      </w:r>
      <w:r>
        <w:rPr>
          <w:lang w:val="el" w:eastAsia="el"/>
        </w:rPr>
        <w:t>ισχ ς της παρο σας Απόφασης ρχίζει πό 01 01 20 παρο σα ν δ μ σι υτεί στην Ε η ερ δα της Κ ρν σεω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Υ ΡΓ Ο ΙΚΩ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ΚΡΙΒ Σ ΑΝΤ ΡΑΦ ΤΜΗΜ Τ ΡΧ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ΡΓ Μ ΥΡΑΓΑΝΗ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