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ΤΕ ΣΤΟ Ι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. Ρ ΕΙ ΗΜ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ΣΗ Ρ Λ ΓΙ Ε ΣΟ ΗΜ ΟΣ Δ12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α α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Μ </w:t>
      </w:r>
      <w:r>
        <w:rPr>
          <w:lang w:val="el" w:eastAsia="el"/>
        </w:rPr>
        <w:t>χ ων ax 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Ρ ΕΙ ΛΗΡΟ Ρ Ν Σ ΤΗΜ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Δ ΣΗ ΚΕΠ ΣΗ Ε Α ΓΩΝ Υ (Δ3 Μ Μ </w:t>
      </w:r>
      <w:r>
        <w:rPr>
          <w:lang w:val="el" w:eastAsia="el"/>
        </w:rPr>
        <w:t>χ ν ή 1 &amp; Θ κ χ τ ων ax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: δ τ Π.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ο ν ΟΛ 2 Υ Ο α ΟΛ Υ Ο ν φ ι ά κα τ πρ ο ή υ ν Γ Γ. .Σ. </w:t>
      </w:r>
      <w:r>
        <w:rPr>
          <w:b/>
          <w:bCs/>
          <w:lang w:val="el" w:eastAsia="el"/>
        </w:rPr>
        <w:t>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ι τ ε ν αρ γρά ων α ρ ο . ως σχ ο ο ς ν αρ γρά ων αι ρ ο . 2 ΦΕΚ ) αρ γρά ο ρθ .3 2 ΦΕΚ ) α παρα ρ φ 3 ά θ ο 3 τ Ν. 2 Φ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γκη ευ ό υ ν σ σε ν ο εν γε ο γε ο ια πά ξ τ φο αφυ ή κα ίτ φ ο ή σ ωσ . ) ην ριθ 0 2 Φ.Ε 2 πό σ ρωθυ ο γ α ο γο ο ν ε ί ν θ ρ ν υ ο γό Ο ν ε ργι Μαυ αγ ν πό τ ε ρο αλ τ πά ρ ρ τ ο ρο ο ισμ </w:t>
      </w:r>
      <w:r>
        <w:rPr>
          <w:b/>
          <w:bCs/>
          <w:lang w:val="el" w:eastAsia="el"/>
        </w:rPr>
        <w:t>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Τροποποιήσεις της ΠΟΛ.1077/26-3-2012 Α.Υ.Ο.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ε σε ν ι ω ών θ απ ιδ ά απ ι δ β β ζο σ Γ Γ. .Σ. τ Υ ο γ ο ών τ σ σ μ τ κό ) Μ ι ο πο ε ε ι ή πρ η έ ξη (1 ή γαζό (2 ι τ ) η ε τ ε πρ ξ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κωδι πρ ξ , σ ων τ Κ δ ο ησ Ν ν γν σε ν CD / ι ι ών πρ ξ ν Ε α ο ι τ ι πράξ πο ο ο πο λε ά ε γ τ ι γν μ τ . δια έ αι α δι ά ατ ά έ α ε α ν ν αι ν έ ων ασ ή ο γι αθ ς α τ ά αγν στ ά έ α, α ε ο ο αρ ρο πι γα α ς τ έ ε ες αι ράξ ι ή ο ο ες ε ι , ε σ τ ε ως ε ε ο ε γ ε μ τ ες.»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ρξ ι 1 αρ α ή α ε , τ ν ν ν ε ι σε ν ν ρθ ων αι αρ , ο τ ι ν φ ο χ ή απ τ 2 κα ε ε . 2 ρώτ πο ή ρχε ν ν χ ν ν ρθ ων ς αι ί ς α ά ρ πο ή υ φ ά ς ι ι ν ρθ ων 3 έ ς κα 9 θ α ο ά τ έ </w:t>
      </w:r>
      <w:r>
        <w:rPr>
          <w:b/>
          <w:bCs/>
          <w:lang w:val="el" w:eastAsia="el"/>
        </w:rPr>
        <w:t xml:space="preserve">ρο ροπ π ιήσ ς ς ΟΛ 1 Ο </w:t>
      </w:r>
      <w:r>
        <w:rPr>
          <w:lang w:val="el" w:eastAsia="el"/>
        </w:rPr>
        <w:t>1 « θ 3 ο ε σε τ ν ι τ ών ε πα ίων 1 τ ά ε δο αι π ίδ , α ε υ σ ι ύ ε , α ς α δι ά α ν δι ν γκε , ο τ ε ί τ ση αρ 1 ρθ ο .2 1 ως ο ο ο πό αρ ρθ .3 2 Φ. Κ ) β β ζο .Γ.Π.Σ ο γε ι ο ών ατ σ ατ β η ν κ ων αι λη ω ν ι ό π ρο α ο ο κ έ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ζο ι τ κό ο : ) Μ ε ο ατ β ι α μ ή αρ ς ό ε ε ο ς η ς ίτ ρό πο ο ατ β λε σ θ ά κτ α ό τ δ άρκε α τ . ν τ ών ό ε ια Μ υ έ ς η ο ο ρ φ π ρο . ) οσ α η ν κ ων αι ο ν ια ρό αρ (εξ σ α, μ φ ά ο ή θ ο α , δ α θ τ , .λ. 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 απά ο ε σε αρ ρά ο 2 α σ ξ αρ 3 ρθ ε ’ αρ ρ ο ι ν αρ γρά ων αι ρθ .2 αι α ο ά τ ά πα δ ια ά θ ο ε γ ό ρα Π ν ι , λ , αρα τ τ ν α ι ν ρ παίδε , αν ιστ κ πα , έ ν λω σ ν ν θ τ ν γωγι ώ ν αι ι ο ν ε ά, δ τ ά Ε γ σ ε ων ο ν ν , αγγε α έ έ , η , δε α σ έ , χ ο πο ε ών τ κα γυ σ α) 2 θ ο 7 ρξ 1 αρ ν φ ά ρθ υ σχ α ή 2 κ ι ε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ρώτ πο ρχεί ν ν ν ρθ ί ς α 2 </w:t>
      </w:r>
      <w:r>
        <w:rPr>
          <w:b/>
          <w:bCs/>
          <w:lang w:val="el" w:eastAsia="el"/>
        </w:rPr>
        <w:t xml:space="preserve">ρο 3 </w:t>
      </w:r>
      <w:r>
        <w:rPr>
          <w:lang w:val="el" w:eastAsia="el"/>
        </w:rPr>
        <w:t>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ΟΥ ΟΣ Ι ΝΟΜΙ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ΕΩ .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 τη ο ι 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. ΟΔΕ ΤΕΣ ΓΙ Ε ΕΡ ΕΙ </w:t>
      </w:r>
      <w:r>
        <w:rPr>
          <w:u w:val="single"/>
          <w:lang w:val="el" w:eastAsia="el"/>
        </w:rPr>
        <w:t>ο κα Β ( τ α</w:t>
      </w:r>
      <w:r>
        <w:rPr>
          <w:lang w:val="el" w:eastAsia="el"/>
        </w:rPr>
        <w:t xml:space="preserve"> ιθ 2 </w:t>
      </w:r>
      <w:r>
        <w:rPr>
          <w:u w:val="single"/>
          <w:lang w:val="el" w:eastAsia="el"/>
        </w:rPr>
        <w:t>ο έ θε ή ι ή Υ η .Ε. αι Πε</w:t>
      </w:r>
      <w:r>
        <w:rPr>
          <w:lang w:val="el" w:eastAsia="el"/>
        </w:rPr>
        <w:t xml:space="preserve"> ε ακέ υ </w:t>
      </w:r>
      <w:r>
        <w:rPr>
          <w:u w:val="single"/>
          <w:lang w:val="el" w:eastAsia="el"/>
        </w:rPr>
        <w:t>.Γ. Σ E ρμ ών η ε S γι ν ρτ</w:t>
      </w:r>
      <w:r>
        <w:rPr>
          <w:lang w:val="el" w:eastAsia="el"/>
        </w:rPr>
        <w:t xml:space="preserve"> δ </w:t>
      </w:r>
      <w:r>
        <w:rPr>
          <w:u w:val="single"/>
          <w:lang w:val="el" w:eastAsia="el"/>
        </w:rPr>
        <w:t>ο αφ ο γι</w:t>
      </w:r>
      <w:r>
        <w:rPr>
          <w:lang w:val="el" w:eastAsia="el"/>
        </w:rPr>
        <w:t xml:space="preserve"> Ε η ν ς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lang w:val="el" w:eastAsia="el"/>
        </w:rPr>
        <w:t xml:space="preserve">ο π κων , Σ ( ο α θμ 7 , Ζ΄( τ ν α ι ν 3 αι , Η΄ (ε τ ν α ι ν 8 , Θ΄, Ι ( ο α ιθ 2 Β ,ΙΓ΄ Σ ( ο ριθ 1 2 Ζ΄, ΄ Θ ( ο ρ 1 1 3 3 , Κ κα ΄ ο γε πτ γων ό ς ο ν φ ν αι ν ν ν κα Π ς λ. Κ ν γο , 1 π ο ωση ν σ ν ε ο τ ν φ έ ν κα ε ή ν ο γε Ο ο κώ ι ο Λ ιστ κής Τυ ο ο ησ κα έ χ ν Τ , Ε μ κα ν ρο 1 λη ση Τ πε ών ή άπε Ε λά , Ε .Β έ ο 2 ση Σ ι ν Τ απ ών Ε λάδ , Σ ο ά 5 λη ά Χ η τ στ ι Ε , Λ ν 1 ο γε αυ και α ου τ Β ε Πε α άς π ο ωση ν σ ν ε ο τ ν φ έ ν κα ε ή ν ο γε Πε λ ο γε ς κ ι ι ή λα , λι δ 1 π ο ε ωσ ν σ ώ ε ο τ ν φ έ ν κα ι ή ν ο γ ο πτ η γων ό ο ν φ ν αι τ ν ί η 5 π ο ε ωση ν σ ών ε ο τ ν ο έ ν κα ν ο γ ο γ σ ας και ν ή λι α Πρό ς Σ δ 1 π ο ε ωσ ν σ ώ ε ο τ ν φ έ ν κα ι ή ν ο γ ο ε ς, ι π ο ε ση τ ν ών ε ο ν φ έ ν κα ε ρ ν αν λή ση Ι τ ών Κ ι ών ν 2 Θ ση Ε ι ν Κ ων ς, . ς 5 αν λή ση Ι τ ή Ε αγγε Εκπα &amp; τ ρτι , ο ο ς 1 1 δ υ Ε λη ών Ε παι ν ε 7 ση α ν Ε ι ε ν Ε λάδ , Ξε ών 1 ο γ ο α α και Θ η ν ολι κα η σμ απαν έ 3 ρο π ο ε ωση ν σ ών ε ο τ ν </w:t>
      </w:r>
      <w:r>
        <w:rPr>
          <w:u w:val="single"/>
          <w:lang w:val="el" w:eastAsia="el"/>
        </w:rPr>
        <w:t>ο έ ν κα ν αν λή ο</w:t>
      </w:r>
      <w:r>
        <w:rPr>
          <w:lang w:val="el" w:eastAsia="el"/>
        </w:rPr>
        <w:t xml:space="preserve"> δ οκτ ν Φ ο ν Ξέ Γλ σσ ν </w:t>
      </w:r>
      <w:r>
        <w:rPr>
          <w:u w:val="single"/>
          <w:lang w:val="el" w:eastAsia="el"/>
        </w:rPr>
        <w:t>υ αβ 2 πα δε</w:t>
      </w:r>
      <w:r>
        <w:rPr>
          <w:lang w:val="el" w:eastAsia="el"/>
        </w:rPr>
        <w:t xml:space="preserve"> ών Φ ο σ ν Ε λάδ , ό ων 1 </w:t>
      </w:r>
      <w:r>
        <w:rPr>
          <w:u w:val="single"/>
          <w:lang w:val="el" w:eastAsia="el"/>
        </w:rPr>
        <w:t>λη κώ Κ</w:t>
      </w:r>
      <w:r>
        <w:rPr>
          <w:lang w:val="el" w:eastAsia="el"/>
        </w:rPr>
        <w:t xml:space="preserve"> ε ί ν ο ο ς 1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lang w:val="el" w:eastAsia="el"/>
        </w:rPr>
        <w:t>ραφ κ. Υ ο γ ραφ κ. Υ υ ο γο ραφ κ. Γε ρα τ ο ι ών αι ε ων κών Θ ν ραφ Κ ε ρα τ ΓΠ ραφ Κ ε Φ ο ίας ραφ . ε ν ν ραφ κα ν Σ ν (2 ραφ ν ς κα Πλ ο η ολι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/ ι ρη , λέ 8 Ν ΓΓΠΣ Ε α ών Η/Υ ( ( ν Φ ο ίας ( μ ( , Β ( , ΄ ( Γρα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