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 Ε ΕΙ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ε ο ρ 2 χ Κ ρ. Σ β ς 1 Κ : ληρο ο .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ΕΙ ΙΛ Α &amp; Γ Ο ΕΝΙΚΗ ΓΡ ΕΙ ΙΛ Λ Ο Ν ΙΛ Σ ΠΟΛ ΤΙΚΗΣ Ι Η ΟΛ ΤΙΚΗΣ Κ Τ Σ Μ Μ 2 </w:t>
      </w:r>
      <w:r>
        <w:rPr>
          <w:lang w:val="el" w:eastAsia="el"/>
        </w:rPr>
        <w:t xml:space="preserve">χ τ Β σ άδ Κ : ει α ς ληρο ο ων </w:t>
      </w:r>
      <w:r>
        <w:rPr>
          <w:b/>
          <w:bCs/>
          <w:lang w:val="el" w:eastAsia="el"/>
        </w:rPr>
        <w:t>α ύ ς α ιεχόμε ς α θρο υ .2 77 ε ί ρο γί ί βολ ς σφ ά ος ξ ς πορι ής α τι α , α δ τι α ώ χ ρήσε α υθμ σ ε ά λ ς ρολ γί ί ε μ α ποβα μ ε κ ολ γητ κ α ε κρι ς α ο α υ θρ υ τού π κ ηκε θρο υ Ν.4 ( 1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Ι ΟΝΟΜ Κ Ν ΙΛ Κ Γ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ό η: ) ι τ ξ ρ ο .2 1 ως ο ο ε θ ο Ν.4 ( . ριθ 0 0 Φ. Κ Β /2 0 2 α ρωθυ ο γ α ο γο ι ών ε ί ν θ ρμ ν Υ υ ο γό Ο ο ών Γε ργι Μα αγά ) . 2 υ α σ ο γ ν φ α ατ ργη η ε ν Φ.Ε Κ , ως ν α σ θ ε πό ρθ ο πρ Π. 9 (Φ. Κ 14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2 ο γών πλη ωτ ν αι υ ο γών Φ.Ε Κ 14 . πό τ ξ ς , ρο αλε πά ρο ρα ο ρο ο ισμ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 xml:space="preserve">ρ ο αρ γρά ο ρθ ο .2 1 ως . 2 ω ο λο ν έ , ο χ ρι πών λλο πών ν ο ι κα σ λάδ , μ ν ξ ν ρθ ο .2 1 ο ό κό ο κ ι πε </w:t>
      </w:r>
      <w:r>
        <w:rPr>
          <w:b/>
          <w:bCs/>
          <w:lang w:val="el" w:eastAsia="el"/>
        </w:rPr>
        <w:t xml:space="preserve">Τ ΟΣ Δ ΛΩΣΗ </w:t>
      </w:r>
      <w:r>
        <w:rPr>
          <w:lang w:val="el" w:eastAsia="el"/>
        </w:rPr>
        <w:t>ωση πο πό 4) , έ δ (2) φ λα ν δ λο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Ε ΜΕΝΟ ΗΛΩΣΗΣ ΟΒ ΜΕΝ Ι Ο ΓΗΤΙΚ </w:t>
      </w:r>
      <w:r>
        <w:rPr>
          <w:lang w:val="el" w:eastAsia="el"/>
        </w:rPr>
        <w:t>ωση ο ο ς λο ν ο η ν έ άρθ ο .2 1 π α ό ο : ε ίδα ρώ ρ στ . λο ω ει αι ο ι ρμ . , ο ό ο φ ά, ρ ωση κα ς κα τ α ι φ κέ ο ό η ι αι ρι ό ό ο ι ή ρη ι λο ου α ό αρ δ υ ι ο ή ε μ λλε ων λο οκτ ς ία , α σ τ ή ς ( eg ste ed ess ων χ ς ίας, εύ ρι ε ών κα Φ υ ών , εύ Φ Μ. α ρι ε ών πρ πο ών , εύ Φ Μ. α ρι ε ών ν λ ν υ άρ τ ο α ο πρ σμ ό ο δι α, δ ω πρ ν ε σ 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λ μά ή χ ρη ό ς σ κό ο . Του κό ι χ ρη ς κλ μα ίου ) Τ σ ε κ ι κ Τ ο ο ύ τ σ ε ν ρο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 ό ο σ ι ας, ως υ ρο ε σ ν ξ ν αρ γρά ρθ ο . α ν ράξ ν σ ρθ Ν. ο ε ό φ ο σ δ ρια Η.Π. ($)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ν λο ο ό ο ρια .Π $), ε γλ ς £) αι ώ , α ς αι σε ό ο α επί σο μία ξ ν λλων ν αι ώ) ι λο ου ατ α ς αι ο ι ε άρ Η.Π. $) αν ό ο ο ι ή χ ρη ς. ξ α ρα α ωση , ο ρα ο αι ρ ου ια ρα αβ ρο μ . λο ν ει α , ε ί α ατ ή ό ρα ν ρμ ν αλλή ων α γή ση ι ε σπρα η τ φ ε η ρά κεν δα ό ο σ α ας π άλη ο ν ο λλο σ ρ τ ίδας). ε τ φ ο ι τ ο α ι η ο πα τ ι υ ο ή ωση : ) ση ε υ η ε ου ι ό αρ δ υ ια ο ι μ λλ ε ε τ σ ν ε δ μ ς ρο ό ση αρ πά ί , ι λο ου ρο ύ πό γρα ό ς τ ο ε ο ν ο ίου γρα ό ς ι ί ι αι ριθ ό η , κρ Σ ), τ ρ Μ , τ ή ρη ό α τ ν πλο ν ό ξ σ αχ ο ι ) σ λο ο τ λο ιας ιρ ς ν θ δ χ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 ω ε προ π τ χ ίστ ς α ο τ α τ δ χ ιση . ι ο τ μ ς λη ο ε ή χ ε ί ση λ ης υ ν ο πό λλο πή ρμ χ μ ρ σ ς ο ο υ ο λ ο, ι ργί υ ο έ ε ί ση ε ίπτ ση λ ης ω αρ πά χ ν ρκε ρο ό ν ρά ο ίου λο ου ρη δ ς σ ο ισμ λο .ο χ , ο δ ι π άδ έ χ ο ών λοί ν Υ ε δα τ τ φ ο ί φ ) Σ υ ό ε πρ ε ίδο τ δ ωση Στ φ ο ό ε ) Σ σ φ ο Στ πρ ε δο ωσ κα κα β ή τ φ ο Στ α ολο η ά γρα α ο λλ ι ωση Στ ν σμ κα ή κα ) τ ε ε τ σ αρ λ ης ο ή πρό δ 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Ε Α ΓΗ ΔΙ Ρ 2 ΤΟ Ν.2 </w:t>
      </w:r>
      <w:r>
        <w:rPr>
          <w:lang w:val="el" w:eastAsia="el"/>
        </w:rPr>
        <w:t xml:space="preserve">ξ θ ο .4 17 ες ο ο αν ξ ρθ .2 1 77 ιβ λλε ρώτ ο ά ο λο α ν ο ν χ π π λλο π ες κατ λάδ μ τ ν δ ατ ξ ν ρ ο 2 τ .2 1 ιβ ή ο υ ιφύ αξ ν τ ε ν δι ο ο ς , ως σχ ρ ο αγωγή ο σ τ ν ε δ ν ο ρο ύ λάδ πό μ λλ λο ν , αθ ς α ών ξ ν ν υ ν ο υ ή λ ο ο ίας ν φ ικά ό ο ε σο ι ε α α α ν ών αυ κών υ ν ο έ ψε Ε άδ ά λα άτη. </w:t>
      </w:r>
      <w:r>
        <w:rPr>
          <w:b/>
          <w:bCs/>
          <w:lang w:val="el" w:eastAsia="el"/>
        </w:rPr>
        <w:t xml:space="preserve">οιού α ύν ρος: </w:t>
      </w:r>
      <w:r>
        <w:rPr>
          <w:lang w:val="el" w:eastAsia="el"/>
        </w:rPr>
        <w:t>ό β τ αλλο πο π ο ο λο οκτ ες ι λο έ ί ο ό χ πών λλο ών ι ν ες κατ λάδ μ ν ξ ν ρθ .2 1 ι ς ν χ ι ι λλ έ γυ ό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 οκτ ι ατ ό ο υ ε ε πτωσ αχ ση λο ου ί ι π ε ε ς ες ες ι κα λ δ μ ν ξ ν θ ο .2 1 χ ιε ες ι ό λη ι α β ή ο ρθ ο .2 1 ε ε ί ση λ ια ι λλά ε χ ι ο ν θ χ ρι λ έ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ατ β ό ο ο ν λο ε ο ό α ο ο σ ο τ δ χ τ κε ρ π ο ου ε ε ί ση ας β β σ ιό ς λο ου έ , ο ο αρ μ χ λη ή λλ π ς κ τ λάδ μ ν ξ ν ρθ ο . ό ο ρθ ρύ λο οκτ πό η μ β σ , ε ν π ο οκτ ι ό λ ο ό ε ρ πα ο ι ε ατ β ή ό υ ο ρύ λ ο ι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ολ ς σ γ ε ω κ λ </w:t>
      </w:r>
      <w:r>
        <w:rPr>
          <w:lang w:val="el" w:eastAsia="el"/>
        </w:rPr>
        <w:t xml:space="preserve">ι ο ο ο αρ π ν ό ο π λλο πέ ο χ ο ι λο α αι κα λάδ μ ν ξ ν ρ ο 1 </w:t>
      </w:r>
      <w:r>
        <w:rPr>
          <w:b/>
          <w:bCs/>
          <w:lang w:val="el" w:eastAsia="el"/>
        </w:rPr>
        <w:t>υ π χ ποβ υ σ ω , 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υ ίου ά ε υ , γκ ω κ λ . λοί </w:t>
      </w:r>
      <w:r>
        <w:rPr>
          <w:lang w:val="el" w:eastAsia="el"/>
        </w:rPr>
        <w:t>ο ο ο γε αυ ίας αι α ο α ρέ ε ν φ ε , , ακρ ό ή . , ρι ΜΟ, ή ρη ι ν λο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χ ο α α ρ ου δίο , ο ι πτ ι τ ν στ γρ φ ό ς τ ν πλο ν ί , ί σ ο χ ιση ο ου έ ν χ ι ρ α ρίο άθ , ο λλε λη ω τ ση π χ ι , πό ν λη η χ . ν τ ω σε έ ε ωση Ν 1 </w:t>
      </w:r>
      <w:r>
        <w:rPr>
          <w:b/>
          <w:bCs/>
          <w:lang w:val="el" w:eastAsia="el"/>
        </w:rPr>
        <w:t>ρετι ά α ό α ν ώ μ γή α τώ ποβολ α γκ ω κ λ πορεί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 έ α ς Μα τ ου υ 2 σχύς υ ρου </w:t>
      </w:r>
      <w:r>
        <w:rPr>
          <w:lang w:val="el" w:eastAsia="el"/>
        </w:rPr>
        <w:t>ν ε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γρά ων ρθ ρχ ε π α ρίο ια ο έ ν ο ν ατ ο α υ χ ι πό πέ λο πέ ο ες ι κατ λάδ μ ν ξ ν ρθ υ </w:t>
      </w:r>
      <w:r>
        <w:rPr>
          <w:b/>
          <w:bCs/>
          <w:lang w:val="el" w:eastAsia="el"/>
        </w:rPr>
        <w:t xml:space="preserve">χ ε ς α πο ολ λ ς </w:t>
      </w:r>
      <w:r>
        <w:rPr>
          <w:lang w:val="el" w:eastAsia="el"/>
        </w:rPr>
        <w:t xml:space="preserve">ε ο δ ωση υ ε λο οκτ λο ια ιρ α ο ι γε ρα ο ό ι ατ ρώτ ο ι κ , ν ά τ ατ , μ α υ π λλο πή χ π λλο πή κατ λάδ σ ρθ .2 α ς αι πρ πο α ν λη υ ν ν υ άρ ό ο ι ο ιακό ο ά χ ο έ ση υ ο ή δ ωση </w:t>
      </w:r>
      <w:r>
        <w:rPr>
          <w:b/>
          <w:bCs/>
          <w:lang w:val="el" w:eastAsia="el"/>
        </w:rPr>
        <w:t xml:space="preserve">ρολ γι οί </w:t>
      </w:r>
      <w:r>
        <w:rPr>
          <w:lang w:val="el" w:eastAsia="el"/>
        </w:rPr>
        <w:t>) ο ο ο ι ό ε α ί άρ τ ο ή ρη ς ν λο ν αι λο α η ι υ ν ό ο ο ε ρ ια, ε αι λ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ων ξ τ . 1 α τ δ ατ ρ από τ έ β ή αρ ο ρ ο . , μ ρθ .2 1 άξ , λο πο ν ο ι λη ή 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λο ο ο ε ι ρχ ε ρώ α ρίο έ πο α ο ε ε μ ο ο αρ δ σ πλο οκτ τ ε λιστ π ν υ η ε ο γ α ε ι ε λλε ι ν γκε α ή α δ ό α ο ή ι ρη ς ν λο ν .ο χ αι έ ο ι .ο χ ν λο ν ο ί υ σε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ο ο η ρ . ων . πό λωμ αυ η ό ν ό ο ο η ου λά α πό ο οδ π λάδ ν μ αι ο λλε ρ κρ άδ χ ο ών Πλο ν τ Υ άδ έ χ ο ών λ ν ατ θ έ η ε μ χ ση ρο ν φ ο . λο ν ει ι ο α ο πό ρη . χ α φ ο λη ώ χ έ ρων πό ατ , η ε φ ό ή σ ια ρη ό λ ου . χ . λοί ν ει α ο ε ι ρο αν ο ι ό ό ν πό ι ή σ ρο ύ φ ά πό ρχι ώς ωθε ρη ό . ε ε τ σ ο λο ατ η ων . ρκε ό . λο ν ει ι ο ι ο ο ρη ό . χ α ο ε ωση πρ πο α ς ς α λλα ή ς ρο ατ μ λο ου έ θ πό δ π ητ </w:t>
      </w:r>
      <w:r>
        <w:rPr>
          <w:b/>
          <w:bCs/>
          <w:lang w:val="el" w:eastAsia="el"/>
        </w:rPr>
        <w:t xml:space="preserve">ώ ς ρου </w:t>
      </w:r>
      <w:r>
        <w:rPr>
          <w:lang w:val="el" w:eastAsia="el"/>
        </w:rPr>
        <w:t>ο ρο τ αρ πά ε α ο ν φ ε ι δ άμ ίο γ σ ς λο ου ν ) ν λό ως ε ση πο μ ργί ς λο ου ω σκε ν .λπ. ι ο ή ε ίο ο β ν πτ α ο ατ ο ς αι α ν ό ε ια λο ο κτ ρα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λέ πό ο ό πί ό ρη o a ο ο ρό ρυ ο π μ ατ β ι λο ο έ α ι ο ό ο ε λάδ ε ί ση ο ο λλ πή ατ β λλο έ ν ν α ί ν .Π , ών γλί ς α ώ ο ο λλο πή απε άρ .Π. σ ί σμ ς ο ά ιο .Π.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ή τ δ ωση . </w:t>
      </w:r>
      <w:r>
        <w:rPr>
          <w:b/>
          <w:bCs/>
          <w:lang w:val="el" w:eastAsia="el"/>
        </w:rPr>
        <w:t xml:space="preserve">ροθ ία ποβο ς λ α α ολ ς υ ρου </w:t>
      </w:r>
      <w:r>
        <w:rPr>
          <w:lang w:val="el" w:eastAsia="el"/>
        </w:rPr>
        <w:t>ωσ ο λλ πό ό ε . λοί ν ε α ε ρ άθ . ζί ωση ατ λλε ρτο 1/4 ε ό ό λλα ία τ 3/4 ο ατ β λλο ι 3) ο ο ε τ ο α έ ι έ πο ο λλε η ωσ ε ε ί ση ο χ λο έ τ χ ιρία κατ άδ μ ν ξ ν άρθρου 25 του Ν.27/1975 μετά την πρώτη (1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) Ιανουαρίου κάθε έτους, ε ε ό ο π ό α ν θ αχ δ ατ , ι ο . α ρε τ ο ή ε άχ ών. Η δήλωση α ατ β ή ό ο ε γε ται και π αι ι ρ σ πλ οκτ ς ε ς. </w:t>
      </w:r>
      <w:r>
        <w:rPr>
          <w:b/>
          <w:bCs/>
          <w:lang w:val="el" w:eastAsia="el"/>
        </w:rPr>
        <w:t xml:space="preserve">ρετι ά α ό α ν ώ μογή α τώ ποβολ ς λ ς υ ρ υ ί ε μ α α α ολ υ τ υ 1 υ ρου τού ν ι κ ν 2 </w:t>
      </w:r>
      <w:r>
        <w:rPr>
          <w:lang w:val="el" w:eastAsia="el"/>
        </w:rPr>
        <w:t xml:space="preserve">ατ β ό ο ο ν ι α κλη ση ο ν ε πε α τ ι ο έ λη κού ου ε ο ό ο ν ρο γε πο ν μ υ . </w:t>
      </w:r>
      <w:r>
        <w:rPr>
          <w:b/>
          <w:bCs/>
          <w:lang w:val="el" w:eastAsia="el"/>
        </w:rPr>
        <w:t>λ ν ά τ , α λ θε α ν μ α υπ βολής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η π σ τ υ οφ λ μ υ φ ρο . υν ποβα μ κ ολ γητ κ αφα: </w:t>
      </w:r>
      <w:r>
        <w:rPr>
          <w:lang w:val="el" w:eastAsia="el"/>
        </w:rPr>
        <w:t>Μαζ ωση ιδίδε ι ρώ ά αθ ς ρθ ο 2 ως σχ 4 άρ , ρ ε π ρ ί ο λλ ι ) ί σ υ η ε ό αρ δ υ ο ι μ λλ ε ε ί ση ν κειμ ή δ μ ς ρο ό σ αρ πά ί , ι λο ρο ύ τ πό ρα ο ό ς ε ο γρα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ς ια , ία, ιμ αι ρ ό η , το διεθνές διακριτικό σήμα (Δ.Δ.Σ.), τον αριθμό ΙΜΟ, την ολική χωρητικότητα αι ι ία ν λο ω έ ί ο χ ο ) ί σ λο ο τ λο οκτ ς ς ν θ αχ ε ωση πρ πο χ ίστ ς πο ν θ χ στ ο ρμ ς λη ή ρο ή χ ε ί ση λ ης υ ν ι ο ό π λ ο πή ρμ χ με φ ασ ς ο υ ο λ ο, ργία υ έ ε ί ση ι λ ε τ λ ων ν αρ πά ω χ ν ρκε ρ ό ση ν ρά ο ο λο ρη ς αι ίωση έ ο ο ι λ ου .ο χ , οποία εκδίδεται από τον Κλάδο Ελέγχου Εμπορικών Πλοίων του Υ.Ν.Α.ι αρ λα ν ώσε ν αι σ ό ο ρμ ος ι πρ μ τ . λοί ν Πε α </w:t>
      </w:r>
      <w:r>
        <w:rPr>
          <w:b/>
          <w:bCs/>
          <w:lang w:val="el" w:eastAsia="el"/>
        </w:rPr>
        <w:t xml:space="preserve">όμ σμ ολ ς: </w:t>
      </w:r>
      <w:r>
        <w:rPr>
          <w:lang w:val="el" w:eastAsia="el"/>
        </w:rPr>
        <w:t>ό α β λλ άρ .Π. γλί ς, ο ό ε α σ ί σο μί ξ ν τ ν υ ατ ό ο ή ωση . ατ β ό ε ί α ώ ο ρο χ ι π γμέ π γωγή υ ια ο λλά μ τ ά ι .Π. ε γλίας, ό ρ κτ α χ πρ πο λο ου λάδ σ ς ρίο ο άθ φ ά α χ ό υ ο τ 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υν ε ά ψ βολής π όθε η ρ βούς λ : </w:t>
      </w:r>
      <w:r>
        <w:rPr>
          <w:lang w:val="el" w:eastAsia="el"/>
        </w:rPr>
        <w:t>ε τ ση αρ λ ης πό ε ωση ο ρ έ ε ι π ό πρό ν κρι ωση α μ ο τ ξ 2 1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α α ν Ε η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ΙΛ &amp; Γ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Ο Υ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>ό μ ω γι έν 5 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ξ ρθ</w:t>
      </w:r>
      <w:r>
        <w:rPr>
          <w:b/>
          <w:bCs/>
          <w:lang w:val="el" w:eastAsia="el"/>
        </w:rPr>
        <w:t xml:space="preserve"> ο 2 τ . 2 φύλλ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b/>
          <w:bCs/>
          <w:u w:val="single"/>
          <w:lang w:val="el" w:eastAsia="el"/>
        </w:rPr>
        <w:t>ο κα Β ( τ α</w:t>
      </w:r>
      <w:r>
        <w:rPr>
          <w:b/>
          <w:bCs/>
          <w:lang w:val="el" w:eastAsia="el"/>
        </w:rPr>
        <w:t xml:space="preserve"> ιθ 2 </w:t>
      </w:r>
      <w:r>
        <w:rPr>
          <w:b/>
          <w:bCs/>
          <w:u w:val="single"/>
          <w:lang w:val="el" w:eastAsia="el"/>
        </w:rPr>
        <w:t>ο έ θε ή ι ή Υ η .Ε. αι Πε</w:t>
      </w:r>
      <w:r>
        <w:rPr>
          <w:b/>
          <w:bCs/>
          <w:lang w:val="el" w:eastAsia="el"/>
        </w:rPr>
        <w:t xml:space="preserve"> ε ακέ υ </w:t>
      </w:r>
      <w:r>
        <w:rPr>
          <w:b/>
          <w:bCs/>
          <w:u w:val="single"/>
          <w:lang w:val="el" w:eastAsia="el"/>
        </w:rPr>
        <w:t>.Γ. Σ E ρμ ών /Y η ε S γι ν ρτ</w:t>
      </w:r>
      <w:r>
        <w:rPr>
          <w:b/>
          <w:bCs/>
          <w:lang w:val="el" w:eastAsia="el"/>
        </w:rPr>
        <w:t xml:space="preserve"> δ </w:t>
      </w:r>
      <w:r>
        <w:rPr>
          <w:b/>
          <w:bCs/>
          <w:u w:val="single"/>
          <w:lang w:val="el" w:eastAsia="el"/>
        </w:rPr>
        <w:t>ο αφ ο γι</w:t>
      </w:r>
      <w:r>
        <w:rPr>
          <w:b/>
          <w:bCs/>
          <w:lang w:val="el" w:eastAsia="el"/>
        </w:rPr>
        <w:t xml:space="preserve"> Ε η ν ς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>ο γε Ναυ και α ου τ Β ε 1 Πε α άς ( ρο ωση ν σ ν ε ο τ ν φ έ ν κα ε ή ν ο γε πτ γων ό ς Υ ο ν φ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ί η 5 π ο ε ωση ν 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τ ν φ έ ν κα</w:t>
      </w:r>
      <w:r>
        <w:rPr>
          <w:b/>
          <w:bCs/>
          <w:lang w:val="el" w:eastAsia="el"/>
        </w:rPr>
        <w:t xml:space="preserve"> ε ν </w:t>
      </w:r>
      <w:r>
        <w:rPr>
          <w:b/>
          <w:bCs/>
          <w:u w:val="single"/>
          <w:lang w:val="el" w:eastAsia="el"/>
        </w:rPr>
        <w:t>Ι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 ραφ κ. Υ υ ο γο ραφ κ. Γε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Γε ρα τ ΓΠ ραφ Κ πλ. ε Φ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 ε ν ν ραφ κα ν Σ ν (2 ραφ Ε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/κ ι ρη , λέ 8 Ν ΓΓΠΣ Ε α ών Η/Υ ( ( ν Φ ο ίας ( μ ( , Β ( , Γ ( Γρα κ. πλ. </w:t>
      </w:r>
      <w:r>
        <w:rPr>
          <w:b/>
          <w:bCs/>
          <w:lang w:val="el" w:eastAsia="el"/>
        </w:rPr>
        <w:t>ι 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