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PreambelText"/>
        <w:spacing w:after="240"/>
        <w:rPr>
          <w:lang w:val="el" w:eastAsia="el"/>
        </w:rPr>
      </w:pPr>
      <w:r>
        <w:rPr>
          <w:lang w:val="el" w:eastAsia="el"/>
        </w:rPr>
        <w:t>Ε Η ΓΡ ΜΜΑΤ ΜΟ Σ Δ Ε Η Δ ΥΘ Φ ΡΟΛ Γ. ΕΛ ΓΧΩ Ε ΡΑΞ Σ ΜΟ ΕΣ Δ . ΥΘ Π Λ Σ Ε Π Ξ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ΤΜΗΜΑΤΑ Α, Β, Γ, Δ, Ε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ΗΛ 10 3630573, 3635480, 3614280, 3614303 . ΥΘ Π ΡΑ Ο Υ Η Η Ω Π Θ Ε ΕΛ ΓΧΟΥ ΚΑ ΓΚΑ Τ Η ΡΑΞ Σ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ΜΗΜΑ ΗΛ 10 3375394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ΓΕ Δ Θ ΤΕ Ε.Φ. 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ΥΘ 19 ΕΛ Κ Δ Σ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>Δ'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Ε Η ΓΡ ΜΜΑΤ Π ΡΟΦΟ Κ Υ Τ ΜΑ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ΕΦΑΡΜΟΓΩΝ Η/Υ (Δ.30)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Δ η . Σε βί 10 α Κ . : 101 84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Ρ Ι ΡΟ ΟΘΕ Ε Σ Δ Κ Ε Α Η ΗΣ ΜΙΣΗΣ Ξ ΠΡΟ Ε Μ Ν Ν ΗΣ ΟΠ ΗΣ Ο Ρ ΠΡΩΤΟ Τ .4 0 2 ΕΝΙΚΟΣ Ρ Ε ΔΗΜΟΣΙΩΝ Ε Δ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ς υ ό η: ι ξ ο αρ γρά 1 αρ γρά ρθ ρώτ Ε , ως , ων αρ ι ο οδ ε ό ραμ τ ν ν αθ ί ε ) ρο ο αγω ή ύ ση ν τ ξ ν αρ ρά ο , ο α ρο ό ες ε έ ο αχ ύ σ τ ι αχ λλο ρό ρα ε ί ση αρ γρά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πα α, ν ος σ ε , ο ών ι αι ρο ο ι θ αι αγγ μ ή ν ν ά τ ν τ ν ο ρο έ ι ο ο έ ο ε σ ο ες ρέ πλη ών ι πωλε ύ λ ο α ρο ο ο ρ ε λη ο ια αθ γή ύ τ σε ο ο ο ο ο η πα ε τ κά λη ωμ ύ άγ ή ο ε αξ ) ε ες αι ά α ν τ ξ ν ο αρ γρά υ ι ρξ α μ ή ξ ν τ αν τ υ ο αρ γρ φ Φ ό α τ ο γ ι ών αι υ γο ο ών ων ο β ζο ι ρμ ε ό Γρα τ ν Ε ν τ Υ γε Ο ο ών ι ξ δ ΦΕΚ ε αξ ν ν (Κ. Ε ), ς ι σ α. Υ Ο ΟΛ. 2 1 2 ΦΕ λη ωμ ι ν . τ ών ο ε ν σ πι τ ά τ α . » ν γκη αθ ι τ ν αι ε τ ν ι α μ ή ν ξ ν ρ λ ι ρ ν ο ε ώ ε πό ξ πό σ ρο ε τ πά ρο Κ α Π ο ο ισμ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Σ Ο Ε </w:t>
      </w:r>
      <w:r>
        <w:rPr>
          <w:lang w:val="el" w:eastAsia="el"/>
        </w:rPr>
        <w:t>ί αγωγή ο αρ γρά ο ατ ξ ύ ρό ν ε ών αρ γρά ο ρθ ο ρώ 4 2 λλ ε ο ά, αδ τ κή ρμ ή ε ε ι σε ο υ ο ε ι ά α ε α τ σ ο τ δ μ δ κτ κή ο ο λ . ε ων η ε ο ι ρ ια ι ξ αξ . ατ β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εν γε τ ο σπρα Τ άπε ε λπ) γι λη ωμ ν ό ν ρί ι λλε ι ε έ ή ιβ ρ ια ή υ δι ι ε ο ι μ ων α, ρα άγ ς ή ραγ ο είτ αρ γωγι ή ε τ γ λο λη ωμ λη ο ο κο ων ν CIS ET α ν θ σ φ ε ς ε αξ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τ ω άγι ή υ έ σ ι ε τ ή ι ο ε α ού απε ών ο αρ ασ ν α ν ο αρ σ ν λη ωμ ν ν λη ι ών χ ο ν Τ ρμ . ε ων η ε τ ρο ε ο α ι σ ο ο άγ ή α τ χ έ ση . πάγ ή ι ο είτ π τ έ ραξ έ πο άγο ρ ο ε τ ά ο ν μ αι η ρό ν ς αι 1 2 ών ο κ ο α ό ν σ λη ωμ υ λλη ο ύ τ ή α β ή η ι ρ ν ο ε ν ν ι ν αχ μ α ό ο ή ε : ) μ αι η ι ρό ς α 1 2 ε έ ο ο ή ή δ α ή ν σ ή μ ς αι 1 2 ε ο ατ β ή π 0 2 ) μ αι ι ρ ς αι 1 2 έ ο αχ ευ ό υ τ ατ β ή η ι ο ν ε ών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ν ο ο ι ίσ ι αι λλ η ό ς α ν τ ω ο ο άγο ι ο ε ά ε ί ση αγωγή ύ χ ι πώλε ν νωτ ω ευ ο ν υ ν τ κατ ή λη ρο ν χ ε ν μ α ι ρ ς α 1 2 έ αχ ευ ό υ τ ατ β ή η ι ο ν ε ών ο ο ο ι ό ι ε ρό ρα ύ ρό ρι ν αλύ ριθ πο ν ν ν αγό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αι ρο ό τ τ ριθ ν ε β ί ς ρά τ ι τ ι ν ο τ ε ί τ αγωγή ύ έ χ ι πώλε ν ν τ ω ο ύ ν υ ν τ τ ή ατ β ή λη ι ο ν χ ε ) α κα δ υ άγο ι σ ρ ) έ ν ο ν ε έ αχ 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ι ρ ν ε ν υ τ ή α β ή ο πωλέ αιτ τ φ ο ο ρι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ο ατ δ ασ σ η ατ υ ν ο ή ξ ι ο ο φ ή ών ε πό ε ι έ χ ι πό ρμ . ων η ε ων α ο θ μ η ά α κρ τ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ύ ση η τ πα ν ε έ α ι ς ν ε ι ο ατ β ή ατ β ή ρώτ ραγ τ ο τ ι ν γασ ν ών πό α ο ή ίτ ι γωγή ύ ό λέτ χ ν ν γε ν υ αι ε χ ν ο ν αι ρο ο ν χ ν πό ρμ Υ ων ο η ε ν ι 6) ν πό ατ β ή ρώτ ρο ύ ε πώλε υ , η η ρε τ ι ι αξ ι ν αρ γρα ο ρο . ι αγωγή ρό ρα ς α β ή ρώ ραγ ε ργ ο ι 0 2 ρο ο αγω ή ρο ο ό λη ο ε ι αγωγή ύ ρέ πο ν ί σ δ μ λη ή ων ση ο ή σ μ αθ ς αι βι σ τ κα ι έ ρέ ε ο λε ώσε ο ο ς τ 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 θ ρ έ ώσε ο ρ ξ ς ε ς ε ε αθ ς α ε οδ κές ώ ό ο ρ θέ ξ ς ο ο ε ς κ θ ρ κής, αθ ς αι ε ο ατ β ή απ τ 0 2 ) υ ο ο ή , ε έ ρέ ε ε ωση ά ο 8 ν 1 ών ο ν ε ι κ ν ν κι αι κ ε ιο ο φ ) ως ε /σ άθ φ , ι απ ι ο ρια ν B τ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ν υ ιό κ ν ο ν ράγ ί , πα τ πό αθ ς α λη ίε ο αμ ν ε σ α ά μ α λλε η ε ες ου αι λλ άγι ε σε ς ρο τ , ό υ ίσ ν έ κα α μ ε σ ο σ ή ε ν ν έ δ ν ώ ρο ο α ση πό ν ά τ τ ε ί ς ών αθ ς αι ο ών αι ο ών ο πο ν δ μ ό λ ε ή αθ ς αι σ κα ρο ν φ θ ση έ σ ς ρέ ε ε ι αμ ν αθ ρή ν λυ ε ς α ρ ό ν μ πά ι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ο ε ν ν ι κο ν ι δ ν ώ 0 αν ν ν τ ω ό αι ν πα τ σ ά ση τ ε , ο ο ο τ δ ζ κά ρ ) ό ε γυ ι ή τ άπ ας ια ο σ ύ ια ο υ ό ε ή λ ν ιβ ρύ ν λή ασ ά ε γρα ή ο κ ε ο ρών ν ε με ή ξ ς ά ος ι ή ί ρη κ ν ν ε ή ί ς, φ ι ν ν ο ι ο α γρα ε ρη χ ι ή γ ιό ε ρο πο α ο ο ο λλ ό ο γύ πο ό ο ο έ ων κ αρ ρμ . ων ο η ε ο ε η σ λι ε ή ων ν τ ω ό ι ε ι σε ι σ ή άτ ν κ ν ι ν ώ 0 ξ ό η ν 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ε ί ο ρ πα αίτ ρ ό πο ε ό πώλε ς ρ ση . ώλε α τ ρύ ύ π λυ ε ο ε τ ή ατ ή ο ων α ω αι μ ι ξη σπρα α ρ ό πό σχ α , ο ν αι ξ ν ε ί οπο η ρο ν ε ών ρ ο Α’ 6 ε ν ο ε έ ) δ κα β λε ε ρ α δ ρ πέ αν τ α φο άς,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 λε ε πρό δ τ ρύ α λο ο ρο ύ α μ ι τ η ο η τ πρ ς κ β ή τ ε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ο λλε ώσε ο ο ς σο τ ό ρο θέ ξ ς α αρ κρ τ ό τ ν η ε ν αθ ο ύ κατ τ ν ο ε ών κα μ ι τ ε λη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ε έ α αι ε έ π ο έ ση ε ) π τ η ο α ωγή σ ρ κα μ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λε ν κρι ν αρ ή χ ρο ε μέ η ύ δε έ υ λ τ πα α λη ο ο ες ε ώς ε ί ση ο π θε ο ο δ ο ύ λη ο ν ξ ν ο αρ γρά ο αρ γρά ρθ ο ώτ 4 2 α α ο ς π α , ύ πό λυ α ε έ ν γ τ αι ατ πί ρο θ σε γυ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ά σ τ . ς ρμ Υ ων η ε ή η ύ ση ων ιζόμ αρ γρ φ αρ ς έ σ α η ών αρ κο ο η ν ων , πώλε α υ α άθ λλ ν γκα αδ α ε ι . ων η α ο ι ρμ ι ι ξ σπρα η . τ ε ί τ ση ρμ ότ ς ι η ακή δ ς σπρα , μ ι η ακή δ ρ ξ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ε ση η ι πο τ ό ό ς έ αι ο ο ο ο ε σε προ τ ο ρέ ν λη ο ο πρ ά ο 2 τ 9 ΦΕΚ αι Υ Ο 6 2 1 9 ΟΛ. 9 ΦΕΚ 2 Β ως ι ε έ τ κ πε ι σε πο γ ο ο δ α τ α δ α ο λη ο ο κό ν . λη ωμ ιτ ν ε ε ρο ο ε ρμ α . ό αρ κό λη ωμ , ξ ολό η α . ς ά τ τ ι ωτ ε κ ο στ ο ο ο ο α α δ σ ς η ο ε γή . ί αρ γρά πό ς τ μη αλη σιμ κα ο εί ε ο ε σε έ ο ρά α ρ ίτ , ε ιο ή ατ σ σ ε έ ή η ύ ατ β ή , αθ ς α πο ί ν μ ε ς πό αγωγή ε λλο κα ο ε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ο εί αρ κών γυ ν α υ ν ι ά ε ή . ε ση ο ε ι κ τ ι άρ τ μη ς ία π ατ δ σ ς αγγέ μ τ ν ε ε τ ρο ν τ ω ί ω ς π κωτ ε κ ο ιστ πα τ ι ε α τ ω ιο ό η ν ο ώ ν τ ν ρι πα α τ π ρμ . ε ων Υ η ε . ο ά ολο ι ως ρ . πά ι μ ν α τ ω ε τ β ρύ α ο λ στ ο ε ο ιο ο ο ο ζον ι ρο υ ή πρ ατ β ή ρύ ή ρό αχ σα ύ σ ε ή πό 0 2 ρο ί ί τ ο αρ γρά ο αρ ρώτ ρθ ο 2 ν τ ω ιτ αρ θ ό αθ η ρκ ύ . δι α ε ί ση ο ε έ ε ά πρό ε ων αρ ρα ο ρο ς υ β ρύ ι ν τ ω ι ο ό πό ο ί κα μ . ο άχ ο ί ς ύ ο ε ν ι ρ ο ν απέ ώ.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λλα προ ρά τ ρύ ση . ό ε έ ι ο ο δ ο ύ ση ο λή ά αξ ό ε ν υ ν ε ών ε πτωσ ό λ ο ατ ή η πο τ ς αρ κρά ηφ σμ , ε έ πα λαγ ατ πο ν ο ν ρο υ ν πρό ατ β ή υ ν ρ ν ν ο ά φ ν ι ων πρ ρα ύ ση ε έ πο έ υ αχ σ πρ ρα ύ ση ο ε ών τ πε ί ση 1 ο αρ γ άφ αρ ρθ ο ρώτ 4 τ ι ε αγωγή λλ ρό αμ ς ε ση φ ε ό ρ ν ο πο ρο ατ ή α ό ρο ο ε τ σ και πα λαγή ό ρ ή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πρό α β ή ι πο ν ο ων ρ ρα ύ . ρο ο γωγή ρό αμ ρ ν ν ρά τ (48 . ) τ ε α ε ε έ ά ρ πα ες ο ο η λη ο ίε α έ α πό ι πρ ρα ύ τ πε ί ση 1 τ υ ο αρ ρά ο παρ. ρθ ώτ 1 ρί πα λαγή πό ρ υ ή πρ ατ β ή ν πο ν δ μ φ σ τ ω ρο ρά τ , λλά τ ύ αρ πά α ς υ . ε ί ση υ ά ο ι ε έ ο ρο χ πό αγγ μ ασ ο χ ι α ό αγγε τ δ σ ο κο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ριθ ν ι ν τ ω ε τ σ ο ε ι αλύ τ ν ε ατ (10 κα λ τ η ο αγωγ τ ) ε άχ στ ο ί ς ί ως ο τ ι ο αθ ρο τ ς α ο ο ς ια ο ί ι ε κό 50 αι ν ς άτ τ ν δ α έ ε ώ, , ί ι σο τ , ο ν τ ν πε κο ν 50 ώ α μ ι χ λι 1. ε ώ, ί ι σο τ , ο ν τ ν ί ν (1. ώ α μ ι χ ε κό 1. ώ, ι ο τ , ν τ ν ί ν πε κο ν (1. ώ α μ ι χ δ (2. ε ώ, ι ο τ , ν τ ν δ χ ι ν (2. ώ α τ πέ χ 5. ε ώ αι ι ο τ , ο ο ν τ ν πέ τ χ ν 5.0 ώ. ι ο σ ή ε ν τ ω ί ση α) ν ν έ ι ν 5.0 ώ πα τ τ ι κρ μ ς . / ε ω Υ η ε α ο ρο ο ι χ ο πο ν έ ν ι πο λη ώσ ε ρό ρα ν ν ς ρά τ 48 λλά ο ντ πο ρ κ ριμ ρό ρα αλύ ρ νρο ό αρ πά αρ γρά ο , ι ε ή ι ο ν ν έ ι ν 0 ώ ρο ο ι πο λο χ ά ι ή ρμ ι ι ξ αξ ε . Τε ων Υ η ε πό ο α ο ή ίτ στ ε χ α αρ γρά ο α ο σ ε ή ι ο ου τ ν έ ι ν 0 ώ ρμ . ε ων η ε ε λει ραγ τ ο μ η ο έ χ , η ν ς πό ε π ν τ ω ωθέ . τ σχ ι ατ ξ αρ γ άφ παρα ρ φ ά θ ρώ τ 4 2 αρ πό σ ε ί πα λη πό 0 2 α ο ε σε ό 0 2 ς 0 2 ο λλ κ ι ο κα β έ γο α μ ε α. από α υ ν ευ σ Ε η ί τ Κ 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κ ς Γρα μ Δ μ σ ω Ε δ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ΡΟ Ε ΕΡ ΕΙ</w:t>
      </w:r>
      <w:r>
        <w:rPr>
          <w:b/>
          <w:bCs/>
          <w:lang w:val="el" w:eastAsia="el"/>
        </w:rPr>
        <w:t>ο αφ ο ια ευ σ Β'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 αι Τε ων ό η τ Χ ρας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.Γ.Π.Σ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ΟΔΕ ΤΕΣ ΓΙ ΟΙΝΟΠΟΙ 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κα Γ , , ', ', ', ', , Β , Γ', , Ε Ι Ζ', Η', Θ , ,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,Κ '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ΩΤ ΚΗ ΔΙ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Γραφ κ ο γο Γραφ κ πλη τ Υ ο γο Γραφ κ υ ο γο Γραφ .κ ε ώ Γρα τ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Γραφ .κ ε ευ ν ε τ ς μ ι ά ραφ α τ Υ ο γε ι ο ών ν Πο ή Ε σ ράξ ν τ , Ε ρ μ τ Γραφ ύπο κα ν Σ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Γραφ ο ν ς κα Πλ ο η ολι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Περ Φ ο ο ι ή ιθε ρ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