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ΤΕΛΩΝ &amp; ΕΙΔΙΚΩΝ ΦΟΡΟΛΟΓΙΩΝ 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Δ/ΝΣΗ ΦΟΡΟΛΟΓΙΚΩΝ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&amp; </w:t>
      </w:r>
      <w:r>
        <w:rPr>
          <w:b/>
          <w:bCs/>
          <w:lang w:val="el" w:eastAsia="el"/>
        </w:rPr>
        <w:t>ΕΙΣΠΡΑΞΗΣ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ΕΠΙΧ/ΚΟΥ ΣΧΕΔΙΑΣΜΟΥ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Παράταση προθεσμίας υποβολής του «Ειδικού Σημειώματος Αυτοελέγχου ΦΠΑ» καθώς και της δήλωσης της διαφοράς των ακαθαρίστων εσόδων στις λοιπές φορολογίες, σύμφωνα με τις διατάξεις του ν.3296/2004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8 του άρθρου 17 του ν.3296/2004 (ΦΕΚ 253 Α΄/14.12.2004),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1098/4.5.2011 (ΦΕΚ 826 Β΄/12.05.2011) και της ΑΥΟ ΠΟΛ 1136/31.5.2012 (ΦΕΚ 1780Β΄/5.6.2012).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διευκόλυνσης των φορολογουμένων για την ομαλή εφαρμογή των διατάξεων των άρθρων 13 έως και 17 του ν. 3296/2004, όπως τροποποιήθηκαν και ισχύουν με το άρθρο 79 του ν.3842/2010.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ΥΠΟΙΚ 07927 ΕΞ (ΦΕΚ 2574 Β΄/24.9.2012)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Παρατείνουμε μέχρι </w:t>
      </w:r>
      <w:r>
        <w:rPr>
          <w:b/>
          <w:bCs/>
          <w:lang w:val="el" w:eastAsia="el"/>
        </w:rPr>
        <w:t xml:space="preserve">15.7.2013 </w:t>
      </w:r>
      <w:r>
        <w:rPr>
          <w:lang w:val="el" w:eastAsia="el"/>
        </w:rPr>
        <w:t>την προθεσμία υποβολής του Ειδικού Σημειώματος Αυτοελέγχου ΦΠΑ καθώς και της δήλωσης της διαφοράς των ακαθαρίστων εσόδων στις λοιπές φορολογίες, σύμφωνα με τις διατάξεις του ν.3296/2004, όπως ισχύουν, για τη διαχειριστική περίοδο που έληξε μέχρι 31.12.2012.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30η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433"/>
        <w:gridCol w:w="433"/>
        <w:gridCol w:w="757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2 και 6.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4.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 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15.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Αν. Γενικού Δ/ντή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Πολιτικής Εισπράξεων (10).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 Τμήμα Α΄(10), Β΄(10), Γ΄(2), Ε΄(2).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Τελών και Ε.Φ. (3).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