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Α Ρ Τ Η Ε Α Τ Ο Δ Ι Κ Τ Ο 1 Β΄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 ΕΙ Ι ΟΝΟΜ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 ΙΚΗ ΓΡ ΕΙ ΗΜ ΣΙ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 ΣΗ Φ Ρ Λ ΓΙ Ε ΣΟ ΗΜ ΟΣ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Δ α .ε βίας 1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Κώ κ : Α ΗΝΑ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ληροφ ρίε : Γ. α ν ου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ηλέ 7 3 5 6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ΕΝΙΚΗ ΓΡΑ ΕΙ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ΛΗΡΟ Ρ Α Ω Σ ΤΗΜ ΩΝ (Γ.Γ.Π.Σ.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ΕΝΙΚΗ Δ ΣΗ ΚΕΠ ΣΗ Ε ΓΩΝ Η Υ (Δ3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ληροφ ρίε : Α α 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ηλέ 2 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ύ ς α ιεχόμε ς ρι κ ς ήλ ς δ σ ς ρου σθ ρε ώ Φ Μ. πο 0 ο βέ 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λ θη α σε α ω α κ ύ κ έ κατώ ου π ρώ α ς π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ΟΣ Ι ΟΝΟΜ ΚΩΝ </w:t>
      </w: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ρθ ο .δ 2 ΦΕΚ ) ε ί ν σ σ Υ ο γε Ο ο ών ρι ΟΙΚ ΦΕΚ ) ο πό α ρωθυ ο γο αι ο γο ι ο ών ο ν 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ρμ σ Υ υ ο γό Ο ο ών τ ξ ν αρ γρά ων αι ρθ ο 2 1 ΦΕΚ) τ ξ ε ί φ αρ γρά ο ρθ ο 1 ΦΕΚ ) ως υ ρο ε τ ξ αρ γρά ο 2 τ ά θ ο 4 τ ν 4 2 22 .τ ξ ε ί φ αρ γρά ο ρθ ο 1 ΦΕΚ ) ως υ ρο ε τ ξ αρ γρά ο ρθ ο 4 2 14 αι αρ τ θ ε αι ι ν ραχτ ε πο ή τ ξ αρ γρά ο 4 τ ά θ ο 7 τ ν 4 2 17 .τ ξ ρθ ο 3 2 15 , ως υ ο ο ο τ ξ αρ γρά ο ρθ ο 4 2 22 .τ ξ ρτ φ αρ γρά ο ρθ ο 2 1 (ΦΕ 1 ) δ τ ξ τ παρα ρά ο 1 τ ά θ ο 5 τ ν 1 (ΦΕ 2 ) τ ξ αρ γρά ο ρθ ο 1 Φ.Ε Κ ) ο αρ ι ο ο γό ι ο ών αρ τ πό α ρο ο ί ο ι πό ε τ ξ ι ο ή φ ο ο ι ών δ ώσε ν ε α ε έ πε ι τ σε πό πό α υ ρο αλε ι πά ρο ρα ο ρο ο ο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Ι Ζ Ο Μ Ε</w:t>
      </w:r>
      <w:r>
        <w:rPr>
          <w:lang w:val="el" w:eastAsia="el"/>
        </w:rPr>
        <w:t xml:space="preserve">ρ ο ο αι ε ι ι ή ωση . Υ ο 0 ο ό ο τ </w:t>
      </w:r>
      <w:r>
        <w:rPr>
          <w:b/>
          <w:bCs/>
          <w:lang w:val="el" w:eastAsia="el"/>
        </w:rPr>
        <w:t xml:space="preserve">α δ κ ς σφ ρά λ η υ θρου υ 3 Α 15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αρ κρα ανπό κτ έ αι τ τ μ ο ατ β ή αν ξ μ τ ο αιη α τ ο λη ώμ τ λο ως ό ό μ ο ι πτ ι σ πα ο μ φ ση αι ν ν ρχεί ι ή ωση . Υ ι α πο ο ί ε ι α ό τ ε άσ ι δ τ ξ .ι αρ γρα ο αι αρ ς ν λο η α μ ή αι ι ι έ ώσε παρε θ ν ο ο ών ε ν ατ ε ί τ ση ρέ ι ε η ο ν ρα ι ά σ ο ό υ ε ι α ο ν γρά ο ι ρώτ αι ό σ ί τ ε κε ρι ε ο τ παρα ρά ο 1 παρο ς.ό ε φυσ ά ά ό πα, ο ραξ τ .) ο ατ λα κτ έ τ κτ μ ξ μ τ ο αι η ατ τ ο λη ώμ τ λο ι άν πό ρό πα, ε ο λη ών ατ σ σ ο ρέ ε ε ι πα αι ς ο ν γρά ο ι ηί τ ε κε ρι ε ο τ αρ γρά ο 1 τ παρο ς ι ή ωση πό ό ο τ ο 0 πόκτ έ αι τ κτ μ ο ατ β ή αν ξ μ τ ο αι ηατ τ ο λη ώμ τ λο ο λλε ι ο ή η ε ε ι έ ε ο ς άγε ι ι ς ό η λο ατ ε ί τ ση άρθ ο 2 ν α, πό ο αρ μ υ αι λλο πο λε ι .Γ.Π.Σ α μ ών /Υ ατ ε ί τ ση πό ον ο ν δ ν ι σε ν πο ν πό γν ό ο ε ι ο ν ν ο ρο έ ε ι ε ι αμ ν ι δ β ι σε απο ν ρ έ ώσε . Υ ο ο λλο ι ατ φ ο ό ο πό ι ό σ πα ο πό α πα άγο κα α ο ε .ρο ο ή ι υ ο ί ε ι τ ξ αρ γρά ο ρθ ο 2 1 αδ ι ε ί γάσ ι η ε , α ρτ άθ αι ι ο ό ο ή ε ο ό ω αρ τ σ ,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ν έ ια ν 1 ουλ ου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α α ν σ η ί Κυ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ΕΩΡ ΙΟΣ Α ΗΙΣ Α ΤΟΝ Α: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 Ε </w:t>
      </w:r>
      <w:r>
        <w:rPr>
          <w:lang w:val="el" w:eastAsia="el"/>
        </w:rPr>
        <w:t xml:space="preserve">0 ι σ Ε ό Τ ο ρα ε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 Α ΔΙ ΟΜ Σ</w:t>
      </w:r>
      <w:r>
        <w:rPr>
          <w:b/>
          <w:bCs/>
          <w:lang w:val="el" w:eastAsia="el"/>
        </w:rPr>
        <w:t>. ΟΔΕ ΤΕΣ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ΠΙΝ ΄ό Τ ο ρα ε (γι σ Ε η ί Κυ ν ς .</w:t>
      </w:r>
      <w:r>
        <w:rPr>
          <w:b/>
          <w:bCs/>
          <w:u w:val="single"/>
          <w:lang w:val="el" w:eastAsia="el"/>
        </w:rPr>
        <w:t>Ι Ε ΩΤ ΚΗ ΔΙ 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Γε ραμ τ ν Ε νραφ κ. Γε ραμ τ .Γ.Π.Σ ραφ .κ. Γε νε τ Φο ο ο ί ς τ αι ή Γρα ε ραφ Ε ι ο ν ς κα Πλη ο ό η Πολι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Τ ο κα ν Σ ν (1 α ρα α 1 Φ ο ο ί ς Ε τ ) Γρα ε κ. ν Τ (1 α ρα α ) (3 ν ρα α Τ ’ ( ν ρα α .Γ.Π.Σ Ε ρμ ών Η/Υ ( ( α ρα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