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 ΓΕΝ. ΓΡΑΜ. ΔΗΜΟΣΙΩΝ ΕΣΟΔΩΝ ΓΕΝ. Δ/ΝΣΗ ΦΟΡΟΛΟΓΙΚΩΝ ΕΛΕΓΧΩΝ &amp; ΕΙΣΠΡΑΞΗΣ ΔΗΜΟΣΙΩΝ ΕΣΟΔΩΝ Δ/ΝΣΗ ΕΠΙΧΕΙΡΗΣΙΑΚΟΥ ΣΧΕΔΙΑΣΜΟΥ ΤΜΗΜΑ Α' 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Ταχ.Δ/νση: 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Ταχ.Κώδ. :101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Τηλ: 210- 3375792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FAX: 210- 3375368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E-mail: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des.a@mofadm.gr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ΦΟΡΟΛΟΓΙΚΗΣ ΣΥΜΜΟΡΦΩΣΗΣ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Ταχ.Δ/νση: Χανδρή 1 &amp; Θες/κης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18646 Μοσχάτο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Τηλ:210-4802938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ΠΛΗΡΟΦΟΡΙΑΚΩΝ ΣΥΣΤΗΜΑΤΩΝ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ΕΦΑΡΜΟΓΩΝ Η/Υ (Δ30)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Δ/νση:Χανδρή &amp;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18346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 Επιλογή των προς έλεγχο υποθέσεων φορολογίας εισοδήματος και λοιπών φορολογιών».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υττόψη: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πρώτου εδαφίου της παραγράφου 3 καθώς και τις διατάξεις της παραγράφου 8 του άρθρου 66, του ν.2238/1994 (Φ.Ε.Κ. ΑΊ51),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67 του ν.2238/1994 (Φ.Ε.Κ. ΑΊ51), καθώς και του άρθρου 48 του ν.2859/2000 (Φ.Ε.Κ. Α'248),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παραγράφου 4 του άρθρου 13 του ν.2601/1998 (Φ.Ε.Κ. Α'81).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άρθρου 80 του ν.3842/2010 (Φ.Ε.Κ. Α'58),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των άρθρων 1-13 του ν.3888/2010 (Φ.Ε.Κ. ΑΊ75).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άρθρου 67° του Κ.Φ.Ε.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ΠΟΑ. 1037/2005 (Φ.Ε.Κ. Β’ 302) Απόφαση του Υπουργού Οικονομίας και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ΠΟΑ. 1066/2011 (Φ.Ε.Κ. Β' 647) Απόφαση του Υφυπουργού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ΠΟΑ. 1072/2011 (Φ.Ε.Κ. Β' 577) Απόφαση του Υφυπουργού Οικονομικών,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ΠΟΑ. 1178/2011 (Φ.Ε.Κ. Β' 2071) Απόφαση του Αναπληρωτή Υπουργού Οικονομικών,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Τις διατάξεις των παραγράφων 1, 2, 3 του άρθρου 34 του ν.4141/2013 (Φ.Ε.Κ. Α’ 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Τις διατάξεις της παραγράφου 4 του άρθρου 35 και των παραγράφων 4 και 6 του άρθρου 37 του ν.4141/2013 (Φ.Ε.Κ. Α’ 81).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Τις διατάξεις του άρθρου 169 του ν.4099/2012 (Φ.Ε.Κ. Α’ 250) και τις διατάξεις του άρθρου 47 του ν.3614/2007 (Φ.Ε.Κ. Α’ 267).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Την αριθμ.Δ6Α 1027061 ΕΞ 2013/14.2.2013 Απόφαση του Υπουργού Οικονομικών «Σύσταση, συγκρότηση και ορισμός μελών Ομάδας εργασίας για την αξιολόγηση των κριτηρίων - κανόνων επιλογής υποθέσεων Φορολογίας Εισοδήματος και λοιπών φορολογιών προς έλεγχο, με τις διατάξεις της παρ.1 του άρθρου 80 του ν.3842/2010 (Α’ 58)» όπως τροποποιήθηκε με την με αρ.Δ6Α 1055574 ΕΞ 2013 Απόφαση του Γενικού Γραμματέα Δημοσίων Εσόδων, καθώς και το με αρ. πρωτ. /28.6.2013 πόρισμα της παραπάνω ομάδας εργασίας.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αριθμ. Δ6α 1015213 ΕΞ 2013/28.1.2013 (Φ.Ε.Κ. Β’ 130) Απόφαση του Υπουργού Οικονομικών και του Υφυπουργού Οικονομικών «Μεταβίβαση αρμοδιοτήτων στον Γενικό Γραμματέα της Γενικής Γραμματείας Δημοσίων Εσόδων του Υπουργείου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Ότι από τις διατάξεις της απόφασης αυτής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επιλογή των προς έλεγχο ανέλεγκτων υποθέσεων και των οικονομικών ετών αυτών, θα γίνεται βάσει των κριτηρίων που καθορίστηκαν με το υπ. αριθμ. πρωτ. 17/28.6.2013 πόρισμα, της ομάδας εργασίας που συγκροτήθηκε με την υπ. αριθμ.Δ6Α 1027061 ΕΞ 2013/14.2.2013 Απόφαση του Υπουργού Οικονομικών «Σύσταση, συγκρότηση και ορισμός μελών Ομάδας εργασίας για την αξιολόγηση των κριτηρίων - κανόνων επιλογής υποθέσεων Φορολογίας Εισοδήματος και λοιπών φορολογιών προς έλεγχο, όπως τροποποιήθηκε με την με αρ.Δ6Α 1055574 ΕΞ 2013 Απόφαση του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Σύμφωνα με τις διατάξεις του άρθρου 80 του ν. 3842/2010 όπως ισχύουν, στις επιλεγμένες υποθέσεις θα προσδιορίζεται και η προς έλεγχο χρήση ή χρήσεις, με βάση τα επιμέρους στοιχεία της υφιστάμενης μοριοδότησης (ύψος μορίων ανά χρήση).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 Προϊστάμενος της κάθε ελεγκτικής υπηρεσίας υποχρεούται να προτείνει στη Γενική Διεύθυνση Φορολογικών Ελέγχων και Είσπραξης Δημοσίων Εσόδων υποθέσεις για επιλογή, με βάση επιβαρυντικά στοιχεία που έχει στη διάθεσή του.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Τα κριτήρια που προβλέπονται από την παράγραφο 1 της παρούσας δύναται να τροποποιούνται με απόφαση του Γενικού Γραμματέα Δημοσίων Εσόδων ανάλογα με τα αποτελέσματα της αξιολόγησης των ελέγχων και των νέων διαθέσιμων στοιχείων της Υπηρεσίας.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Η απόφαση αυτή να δημοσιευτεί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ΓΡΑΜΜΑΤΕΙΑΣ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Δ.Ε.Κ. Αθήνας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3.Κ.Ε.Φ0.ΜΕ.Π.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Δ.Ε.Κ.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Κ.Ε.ΜΕ.ΕΠ.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11. </w:t>
      </w: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Γενικού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Γενικού Γραμματέα Πληροφοριακών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Ειδ. Γραμματέα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Αν. Γεν. Δ/ντριας Φορολογικών Ελέγχων &amp; Είσπρ .Δημ.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Αν. Γενικού Δ/ντή Φορολογίας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Γενικού Δ/ντή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Γενικού Δ/ντή Οικονομικής Επιθεώρησης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Γραφείο Γενικού Δ/ντή Διοικητικής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Γεν. Δ/ντή Δημ. Περ. &amp; Εθν. Κληροδοτημάτων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Γ.Γ.Π.Σ. -Δ/νση Εφαρμογών Η/Υ (Δ30)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Δ/νση Επιχ/κού Σχ/σμού Τμήματα Α', Β', Γ', Δ', Ε'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Δ/νση Ελέγχων Τμήματα Α', Β', Γ', 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Δ/νση Φορολογικής Συμμόρφωσης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Γραφείο Τύπου και Δημοσίων Σχέσεων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s.a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