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5.8.0 -->
  <w:body>
    <w:p>
      <w:pPr>
        <w:pStyle w:val="Title"/>
        <w:spacing w:before="120" w:after="360"/>
        <w:rPr>
          <w:lang w:val="el" w:eastAsia="el"/>
        </w:rPr>
      </w:pPr>
      <w:r>
        <w:rPr>
          <w:u w:val="single"/>
          <w:lang w:val="el" w:eastAsia="el"/>
        </w:rPr>
        <w:t>Αριθμ. ΠΟΛ. 1188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Τροποποίηση της ΠΟΛ 1225/2012 απόφασης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του Υπουργού Οικονομικών.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Ο ΥΦΥΠΟΥΡΓΟΣ ΟΙΚΟΝΟΜΙΚΩΝ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Έχοντας υπόψη: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1. Τις διατάξεις των άρθρων 27 έως 50 του Ν. 3842/2010 (Φ.Ε.Κ. 58 Α’) και ειδικότερα της παραγράφου 6 του άρθρου 34 του ιδίου νόμου.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2. Τις διατάξεις των άρθρων 23 και 23 Α’ του Ν. 3427/2005 (Φ.Ε.Κ. 312 Α’), όπως ισχύουν.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3. Την απόφαση του Πρωθυπουργού και του Υπουργού Οικονομικών YΠΟΙΚ 07927/2012 ΕΞ (ΦΕΚ 2574 Β’) «Ανάθεση αρμοδιοτήτων στον Υφυπουργό Οικονομικών Γεώργιο Μαυραγάνη».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4. Την ολοκλήρωση της δημιουργίας Περιουσιολογίου Ακινήτων για το έτος 2010 στο Υπουργείο Οικονομικών.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5. Την ΠΟΛ 1225/2012 απόφαση του Υπουργού Οικονομικών «Διόρθωση εκκαθαριστικών σημειωμάτων - δηλώσεων Φόρου Ακίνητης Περιουσίας φυσικών προσώπων». (ΦΕΚ 3573 Β’)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6. Το γεγονός ότι με την παρούσα δεν προκαλείται δαπάνη σε βάρος του Κρατικού Προϋπολογισμού, αποφασίζουμε: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1. Στο τέλος του δεύτερου εδαφίου του άρθρου 2 της ΠΟΛ 1225/2012 απόφασης του Υπουργού Οικονομικών προστίθεται νέο εδάφιο ως εξής: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«Για τα έτη 2011, 2012 και 2013, οι διορθώσεις που πραγματοποιούνται μέχρι την τελευταία εργάσιμη, για τις δημόσιες υπηρεσίες, ημέρα του τέταρτου μήνα από την ημερομηνία έκδοσης της δήλωσης – εκκαθαριστικού σημειώματος Φ.Α.Π., θεωρούνται ότι πραγματοποιήθηκαν λόγω υπαιτιότητας της υπηρεσίας και εκκαθαρίζονται ως τέτοιες, χωρίς την επιβολή πρόσθετων φόρων ή προστίμων».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Η απόφαση αυτή να δημοσιευθεί στην Εφημερίδα της Κυβερνήσεως.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Αθήνα, 30 Ιουλίου 2013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Ο ΥΦΥΠΟΥΡΓΟΣ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ΓΕΩΡΓΙΟΣ ΜΑΥΡΑΓΑΝΝΗΣ</w:t>
      </w:r>
    </w:p>
    <w:sectPr>
      <w:pgMar w:header="708" w:footer="708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Franklin Gothic Medium">
    <w:altName w:val="Franklin Gothic"/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 w15:restartNumberingAfterBreak="0">
    <w:nsid w:val="50B90D35"/>
    <w:multiLevelType w:val="hybridMultilevel"/>
    <w:tmpl w:val="DAA6BDF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C940CA"/>
    <w:multiLevelType w:val="hybridMultilevel"/>
    <w:tmpl w:val="250A32F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1202628">
    <w:abstractNumId w:val="1"/>
  </w:num>
  <w:num w:numId="2" w16cid:durableId="500066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1024" w:allStyles="0" w:alternateStyleNames="0" w:clearFormatting="1" w:customStyles="0" w:directFormattingOnNumbering="0" w:directFormattingOnParagraphs="0" w:directFormattingOnRuns="0" w:directFormattingOnTables="0" w:headingStyles="1" w:latentStyles="1" w:numberingStyles="0" w:stylesInUse="0" w:tableStyles="0" w:top3HeadingStyles="0" w:visibleStyl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325"/>
    <w:rsid w:val="000635A1"/>
    <w:rsid w:val="0006516F"/>
    <w:rsid w:val="00082566"/>
    <w:rsid w:val="00087E83"/>
    <w:rsid w:val="000E3E0A"/>
    <w:rsid w:val="0016753E"/>
    <w:rsid w:val="002600DB"/>
    <w:rsid w:val="00261304"/>
    <w:rsid w:val="002613EC"/>
    <w:rsid w:val="002C2C1C"/>
    <w:rsid w:val="002F2C94"/>
    <w:rsid w:val="002F7981"/>
    <w:rsid w:val="00300AA4"/>
    <w:rsid w:val="0031083F"/>
    <w:rsid w:val="003223CC"/>
    <w:rsid w:val="003A36D7"/>
    <w:rsid w:val="003F1036"/>
    <w:rsid w:val="00506D2C"/>
    <w:rsid w:val="00562DE5"/>
    <w:rsid w:val="005743F3"/>
    <w:rsid w:val="00597475"/>
    <w:rsid w:val="005C6F21"/>
    <w:rsid w:val="006512A6"/>
    <w:rsid w:val="006724FD"/>
    <w:rsid w:val="006828EC"/>
    <w:rsid w:val="00693773"/>
    <w:rsid w:val="006B5446"/>
    <w:rsid w:val="006C1F18"/>
    <w:rsid w:val="008E217B"/>
    <w:rsid w:val="009019D6"/>
    <w:rsid w:val="00991366"/>
    <w:rsid w:val="009E333E"/>
    <w:rsid w:val="009F1726"/>
    <w:rsid w:val="00A715D5"/>
    <w:rsid w:val="00AF3853"/>
    <w:rsid w:val="00B1735B"/>
    <w:rsid w:val="00B24F59"/>
    <w:rsid w:val="00B63B8A"/>
    <w:rsid w:val="00BF3E7E"/>
    <w:rsid w:val="00C358B8"/>
    <w:rsid w:val="00C941FE"/>
    <w:rsid w:val="00D61873"/>
    <w:rsid w:val="00E52111"/>
    <w:rsid w:val="00ED38EE"/>
    <w:rsid w:val="00F21097"/>
    <w:rsid w:val="00F356A3"/>
    <w:rsid w:val="00F46325"/>
    <w:rsid w:val="00F860A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C1AEC5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before="240" w:after="24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46325"/>
    <w:pPr>
      <w:spacing w:before="0" w:after="0"/>
      <w:jc w:val="both"/>
    </w:pPr>
    <w:rPr>
      <w:rFonts w:ascii="Franklin Gothic Medium" w:hAnsi="Franklin Gothic Medium"/>
      <w:lang w:val=""/>
    </w:rPr>
  </w:style>
  <w:style w:type="paragraph" w:styleId="Heading1">
    <w:name w:val="heading 1"/>
    <w:basedOn w:val="Normal"/>
    <w:next w:val="Normal"/>
    <w:link w:val="Heading1Char"/>
    <w:uiPriority w:val="9"/>
    <w:qFormat/>
    <w:rsid w:val="002F2C94"/>
    <w:pPr>
      <w:keepNext/>
      <w:jc w:val="center"/>
      <w:outlineLvl w:val="0"/>
    </w:pPr>
    <w:rPr>
      <w:rFonts w:eastAsiaTheme="majorEastAsia" w:cstheme="majorBidi"/>
      <w:kern w:val="0"/>
      <w:sz w:val="28"/>
      <w:szCs w:val="40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2F2C94"/>
    <w:pPr>
      <w:keepLines/>
      <w:spacing w:before="160" w:after="280"/>
      <w:outlineLvl w:val="1"/>
    </w:pPr>
    <w:rPr>
      <w:szCs w:val="32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2F2C94"/>
    <w:pPr>
      <w:spacing w:before="120" w:after="240"/>
      <w:outlineLvl w:val="2"/>
    </w:pPr>
    <w:rPr>
      <w:color w:val="000000" w:themeColor="text1"/>
      <w:szCs w:val="28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2F2C94"/>
    <w:pPr>
      <w:spacing w:before="80"/>
      <w:outlineLvl w:val="3"/>
    </w:pPr>
    <w:rPr>
      <w:iCs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2F2C94"/>
    <w:pPr>
      <w:outlineLvl w:val="4"/>
    </w:pPr>
    <w:rPr>
      <w:color w:val="auto"/>
    </w:rPr>
  </w:style>
  <w:style w:type="paragraph" w:styleId="Heading6">
    <w:name w:val="heading 6"/>
    <w:basedOn w:val="Heading5"/>
    <w:next w:val="Normal"/>
    <w:link w:val="Heading6Char"/>
    <w:uiPriority w:val="9"/>
    <w:unhideWhenUsed/>
    <w:qFormat/>
    <w:rsid w:val="002F2C94"/>
    <w:pPr>
      <w:spacing w:before="120" w:after="60"/>
      <w:outlineLvl w:val="5"/>
    </w:pPr>
    <w:rPr>
      <w:bCs/>
      <w:iCs w:val="0"/>
      <w:color w:val="000000" w:themeColor="tex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0AA4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0AA4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0AA4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-Caption">
    <w:name w:val="Table-Caption"/>
    <w:rsid w:val="00261304"/>
    <w:pPr>
      <w:spacing w:after="0" w:line="720" w:lineRule="auto"/>
    </w:pPr>
    <w:rPr>
      <w:rFonts w:ascii="Franklin Gothic Medium" w:hAnsi="Franklin Gothic Medium"/>
      <w:sz w:val="20"/>
    </w:rPr>
  </w:style>
  <w:style w:type="paragraph" w:customStyle="1" w:styleId="Table-Title">
    <w:name w:val="Table-Title"/>
    <w:rsid w:val="00261304"/>
    <w:pPr>
      <w:spacing w:after="0"/>
      <w:jc w:val="center"/>
    </w:pPr>
    <w:rPr>
      <w:rFonts w:ascii="Franklin Gothic Medium" w:hAnsi="Franklin Gothic Medium"/>
    </w:rPr>
  </w:style>
  <w:style w:type="paragraph" w:styleId="ListParagraph">
    <w:name w:val="List Paragraph"/>
    <w:basedOn w:val="Normal"/>
    <w:uiPriority w:val="34"/>
    <w:qFormat/>
    <w:rsid w:val="00ED38E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40"/>
      <w:lang w:val=""/>
    </w:rPr>
  </w:style>
  <w:style w:type="character" w:customStyle="1" w:styleId="Heading2Char">
    <w:name w:val="Heading 2 Char"/>
    <w:basedOn w:val="DefaultParagraphFont"/>
    <w:link w:val="Heading2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32"/>
      <w:lang w:val=""/>
    </w:rPr>
  </w:style>
  <w:style w:type="paragraph" w:styleId="Title">
    <w:name w:val="Title"/>
    <w:basedOn w:val="Normal"/>
    <w:next w:val="Normal"/>
    <w:link w:val="TitleChar"/>
    <w:uiPriority w:val="10"/>
    <w:qFormat/>
    <w:rsid w:val="006C1F18"/>
    <w:pPr>
      <w:spacing w:before="240" w:after="240"/>
      <w:contextualSpacing/>
    </w:pPr>
    <w:rPr>
      <w:rFonts w:eastAsiaTheme="majorEastAsia" w:cstheme="majorBidi"/>
      <w:b/>
      <w:kern w:val="0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6C1F18"/>
    <w:rPr>
      <w:rFonts w:ascii="Franklin Gothic Medium" w:hAnsi="Franklin Gothic Medium" w:eastAsiaTheme="majorEastAsia" w:cstheme="majorBidi"/>
      <w:b/>
      <w:kern w:val="0"/>
      <w:szCs w:val="28"/>
      <w:lang w:val="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19D6"/>
    <w:pPr>
      <w:numPr>
        <w:ilvl w:val="1"/>
      </w:numPr>
      <w:jc w:val="center"/>
    </w:pPr>
    <w:rPr>
      <w:rFonts w:ascii="Bell MT" w:hAnsi="Bell MT"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019D6"/>
    <w:rPr>
      <w:rFonts w:ascii="Bell MT" w:hAnsi="Bell MT" w:eastAsiaTheme="majorEastAsia" w:cstheme="majorBidi"/>
      <w:b/>
      <w:color w:val="595959" w:themeColor="text1" w:themeTint="A6"/>
      <w:spacing w:val="15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2F2C94"/>
    <w:rPr>
      <w:rFonts w:ascii="Franklin Gothic Medium" w:hAnsi="Franklin Gothic Medium" w:eastAsiaTheme="majorEastAsia" w:cstheme="majorBidi"/>
      <w:color w:val="000000" w:themeColor="text1"/>
      <w:kern w:val="0"/>
      <w:sz w:val="28"/>
      <w:szCs w:val="28"/>
      <w:lang w:val=""/>
    </w:rPr>
  </w:style>
  <w:style w:type="character" w:customStyle="1" w:styleId="Heading4Char">
    <w:name w:val="Heading 4 Char"/>
    <w:basedOn w:val="DefaultParagraphFont"/>
    <w:link w:val="Heading4"/>
    <w:uiPriority w:val="9"/>
    <w:rsid w:val="002F2C94"/>
    <w:rPr>
      <w:rFonts w:ascii="Franklin Gothic Medium" w:hAnsi="Franklin Gothic Medium" w:eastAsiaTheme="majorEastAsia" w:cstheme="majorBidi"/>
      <w:iCs/>
      <w:color w:val="000000" w:themeColor="text1"/>
      <w:kern w:val="0"/>
      <w:sz w:val="28"/>
      <w:szCs w:val="28"/>
      <w:lang w:val=""/>
    </w:rPr>
  </w:style>
  <w:style w:type="character" w:customStyle="1" w:styleId="Heading5Char">
    <w:name w:val="Heading 5 Char"/>
    <w:basedOn w:val="DefaultParagraphFont"/>
    <w:link w:val="Heading5"/>
    <w:uiPriority w:val="9"/>
    <w:rsid w:val="002F2C94"/>
    <w:rPr>
      <w:rFonts w:ascii="Franklin Gothic Medium" w:hAnsi="Franklin Gothic Medium" w:eastAsiaTheme="majorEastAsia" w:cstheme="majorBidi"/>
      <w:iCs/>
      <w:kern w:val="0"/>
      <w:sz w:val="28"/>
      <w:szCs w:val="28"/>
      <w:lang w:val=""/>
    </w:rPr>
  </w:style>
  <w:style w:type="character" w:customStyle="1" w:styleId="Heading6Char">
    <w:name w:val="Heading 6 Char"/>
    <w:basedOn w:val="DefaultParagraphFont"/>
    <w:link w:val="Heading6"/>
    <w:uiPriority w:val="9"/>
    <w:rsid w:val="002F2C94"/>
    <w:rPr>
      <w:rFonts w:ascii="Franklin Gothic Medium" w:hAnsi="Franklin Gothic Medium" w:eastAsiaTheme="majorEastAsia" w:cstheme="majorBidi"/>
      <w:bCs/>
      <w:color w:val="000000" w:themeColor="text1"/>
      <w:kern w:val="0"/>
      <w:sz w:val="28"/>
      <w:szCs w:val="28"/>
      <w:lang w:val="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0AA4"/>
    <w:rPr>
      <w:rFonts w:eastAsiaTheme="majorEastAsia" w:cstheme="majorBidi"/>
      <w:b/>
      <w:color w:val="595959" w:themeColor="text1" w:themeTint="A6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0AA4"/>
    <w:rPr>
      <w:rFonts w:eastAsiaTheme="majorEastAsia" w:cstheme="majorBidi"/>
      <w:b/>
      <w:i/>
      <w:iCs/>
      <w:color w:val="272727" w:themeColor="text1" w:themeTint="D8"/>
      <w:sz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0AA4"/>
    <w:rPr>
      <w:rFonts w:eastAsiaTheme="majorEastAsia" w:cstheme="majorBidi"/>
      <w:b/>
      <w:color w:val="272727" w:themeColor="text1" w:themeTint="D8"/>
      <w:sz w:val="20"/>
    </w:rPr>
  </w:style>
  <w:style w:type="paragraph" w:styleId="Quote">
    <w:name w:val="Quote"/>
    <w:basedOn w:val="Normal"/>
    <w:next w:val="Normal"/>
    <w:link w:val="QuoteChar"/>
    <w:uiPriority w:val="29"/>
    <w:qFormat/>
    <w:rsid w:val="00300A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00AA4"/>
    <w:rPr>
      <w:rFonts w:ascii="Agency FB" w:hAnsi="Agency FB"/>
      <w:b/>
      <w:i/>
      <w:iCs/>
      <w:color w:val="404040" w:themeColor="text1" w:themeTint="BF"/>
      <w:sz w:val="20"/>
    </w:rPr>
  </w:style>
  <w:style w:type="character" w:styleId="IntenseEmphasis">
    <w:name w:val="Intense Emphasis"/>
    <w:basedOn w:val="DefaultParagraphFont"/>
    <w:uiPriority w:val="21"/>
    <w:qFormat/>
    <w:rsid w:val="00300AA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0A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0AA4"/>
    <w:rPr>
      <w:rFonts w:ascii="Agency FB" w:hAnsi="Agency FB"/>
      <w:b/>
      <w:i/>
      <w:iCs/>
      <w:color w:val="0F4761" w:themeColor="accent1" w:themeShade="BF"/>
      <w:sz w:val="20"/>
    </w:rPr>
  </w:style>
  <w:style w:type="character" w:styleId="IntenseReference">
    <w:name w:val="Intense Reference"/>
    <w:basedOn w:val="DefaultParagraphFont"/>
    <w:uiPriority w:val="32"/>
    <w:qFormat/>
    <w:rsid w:val="00300AA4"/>
    <w:rPr>
      <w:b/>
      <w:bCs/>
      <w:smallCaps/>
      <w:color w:val="0F4761" w:themeColor="accent1" w:themeShade="BF"/>
      <w:spacing w:val="5"/>
    </w:rPr>
  </w:style>
  <w:style w:type="paragraph" w:customStyle="1" w:styleId="Footnotes">
    <w:name w:val="Footnotes"/>
    <w:qFormat/>
    <w:rsid w:val="0016753E"/>
    <w:pPr>
      <w:spacing w:after="20"/>
      <w:jc w:val="both"/>
    </w:pPr>
    <w:rPr>
      <w:rFonts w:ascii="Franklin Gothic Medium" w:hAnsi="Franklin Gothic Medium"/>
      <w:sz w:val="20"/>
    </w:rPr>
  </w:style>
  <w:style w:type="paragraph" w:customStyle="1" w:styleId="StructureList1">
    <w:name w:val="StructureList1"/>
    <w:basedOn w:val="Normal"/>
    <w:link w:val="StructureList1Char"/>
    <w:qFormat/>
    <w:rsid w:val="002C2C1C"/>
    <w:pPr>
      <w:tabs>
        <w:tab w:val="left" w:pos="567"/>
      </w:tabs>
      <w:ind w:left="567" w:hanging="567"/>
    </w:pPr>
    <w:rPr>
      <w:lang w:val=""/>
    </w:rPr>
  </w:style>
  <w:style w:type="character" w:customStyle="1" w:styleId="StructureList1Char">
    <w:name w:val="StructureList1 Char"/>
    <w:basedOn w:val="DefaultParagraphFont"/>
    <w:link w:val="StructureList1"/>
    <w:rsid w:val="002C2C1C"/>
    <w:rPr>
      <w:rFonts w:ascii="Franklin Gothic Medium" w:hAnsi="Franklin Gothic Medium"/>
      <w:lang w:val=""/>
    </w:rPr>
  </w:style>
  <w:style w:type="paragraph" w:customStyle="1" w:styleId="StructureList2">
    <w:name w:val="StructureList2"/>
    <w:basedOn w:val="StructureList1"/>
    <w:link w:val="StructureList2Char"/>
    <w:qFormat/>
    <w:rsid w:val="002C2C1C"/>
    <w:pPr>
      <w:tabs>
        <w:tab w:val="left" w:pos="1134"/>
      </w:tabs>
      <w:ind w:left="1134"/>
    </w:pPr>
  </w:style>
  <w:style w:type="character" w:customStyle="1" w:styleId="StructureList2Char">
    <w:name w:val="StructureList2 Char"/>
    <w:basedOn w:val="StructureList1Char"/>
    <w:link w:val="StructureList2"/>
    <w:rsid w:val="002C2C1C"/>
    <w:rPr>
      <w:rFonts w:ascii="Franklin Gothic Medium" w:hAnsi="Franklin Gothic Medium"/>
      <w:lang w:val=""/>
    </w:rPr>
  </w:style>
  <w:style w:type="paragraph" w:customStyle="1" w:styleId="StructureList3">
    <w:name w:val="StructureList3"/>
    <w:basedOn w:val="StructureList2"/>
    <w:qFormat/>
    <w:rsid w:val="002C2C1C"/>
    <w:pPr>
      <w:tabs>
        <w:tab w:val="left" w:pos="1701"/>
      </w:tabs>
      <w:ind w:left="1701"/>
    </w:pPr>
  </w:style>
  <w:style w:type="paragraph" w:customStyle="1" w:styleId="docType">
    <w:name w:val="docType"/>
    <w:basedOn w:val="Normal"/>
    <w:link w:val="docType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docTypeChar">
    <w:name w:val="docType Char"/>
    <w:basedOn w:val="DefaultParagraphFont"/>
    <w:link w:val="docType"/>
    <w:rsid w:val="0031083F"/>
    <w:rPr>
      <w:rFonts w:ascii="Franklin Gothic Medium" w:hAnsi="Franklin Gothic Medium"/>
      <w:b/>
      <w:sz w:val="28"/>
      <w:lang w:val=""/>
    </w:rPr>
  </w:style>
  <w:style w:type="paragraph" w:customStyle="1" w:styleId="responsibleAuth">
    <w:name w:val="responsibleAuth"/>
    <w:basedOn w:val="Normal"/>
    <w:link w:val="responsibleAuth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responsibleAuthChar">
    <w:name w:val="responsibleAuth Char"/>
    <w:basedOn w:val="DefaultParagraphFont"/>
    <w:link w:val="responsibleAuth"/>
    <w:rsid w:val="0031083F"/>
    <w:rPr>
      <w:rFonts w:ascii="Franklin Gothic Medium" w:hAnsi="Franklin Gothic Medium"/>
      <w:b/>
      <w:sz w:val="28"/>
      <w:lang w:val=""/>
    </w:rPr>
  </w:style>
  <w:style w:type="paragraph" w:customStyle="1" w:styleId="enacting">
    <w:name w:val="enacting"/>
    <w:basedOn w:val="Normal"/>
    <w:link w:val="enactingChar"/>
    <w:qFormat/>
    <w:rsid w:val="0031083F"/>
    <w:pPr>
      <w:spacing w:before="120" w:after="60"/>
      <w:jc w:val="center"/>
    </w:pPr>
    <w:rPr>
      <w:sz w:val="28"/>
    </w:rPr>
  </w:style>
  <w:style w:type="character" w:customStyle="1" w:styleId="enactingChar">
    <w:name w:val="enacting Char"/>
    <w:basedOn w:val="DefaultParagraphFont"/>
    <w:link w:val="enacting"/>
    <w:rsid w:val="0031083F"/>
    <w:rPr>
      <w:rFonts w:ascii="Franklin Gothic Medium" w:hAnsi="Franklin Gothic Medium"/>
      <w:sz w:val="28"/>
      <w:lang w:val=""/>
    </w:rPr>
  </w:style>
  <w:style w:type="paragraph" w:customStyle="1" w:styleId="CommentLevel1">
    <w:name w:val="CommentLevel1"/>
    <w:basedOn w:val="Normal"/>
    <w:next w:val="Normal"/>
    <w:qFormat/>
    <w:rsid w:val="006B5446"/>
    <w:pPr>
      <w:shd w:val="clear" w:color="auto" w:fill="C1F0C7" w:themeFill="accent3" w:themeFillTint="33"/>
      <w:spacing w:before="120"/>
      <w:ind w:left="680"/>
      <w:jc w:val="left"/>
    </w:pPr>
    <w:rPr>
      <w:sz w:val="20"/>
      <w:lang w:val="el-GR"/>
    </w:rPr>
  </w:style>
  <w:style w:type="paragraph" w:customStyle="1" w:styleId="CommentLevel2">
    <w:name w:val="CommentLevel2"/>
    <w:basedOn w:val="CommentLevel1"/>
    <w:qFormat/>
    <w:rsid w:val="00F860A4"/>
    <w:pPr>
      <w:ind w:left="1304"/>
    </w:pPr>
  </w:style>
  <w:style w:type="paragraph" w:customStyle="1" w:styleId="CommentLevel3">
    <w:name w:val="CommentLevel3"/>
    <w:basedOn w:val="CommentLevel2"/>
    <w:qFormat/>
    <w:rsid w:val="00F860A4"/>
    <w:pPr>
      <w:ind w:left="1928"/>
    </w:pPr>
  </w:style>
  <w:style w:type="paragraph" w:customStyle="1" w:styleId="PreambelText">
    <w:name w:val="PreambelText"/>
    <w:basedOn w:val="Normal"/>
    <w:qFormat/>
    <w:rsid w:val="005C6F21"/>
    <w:pPr>
      <w:spacing w:after="120"/>
    </w:pPr>
    <w:rPr>
      <w:lang w:val=""/>
    </w:rPr>
  </w:style>
  <w:style w:type="paragraph" w:customStyle="1" w:styleId="CitationText">
    <w:name w:val="CitationText"/>
    <w:basedOn w:val="Normal"/>
    <w:qFormat/>
    <w:rsid w:val="005C6F21"/>
    <w:pPr>
      <w:spacing w:after="120"/>
    </w:pPr>
    <w:rPr>
      <w:lang w:val=""/>
    </w:rPr>
  </w:style>
  <w:style w:type="paragraph" w:customStyle="1" w:styleId="MainText">
    <w:name w:val="MainText"/>
    <w:basedOn w:val="Normal"/>
    <w:qFormat/>
    <w:rsid w:val="002F2C94"/>
    <w:pPr>
      <w:spacing w:after="120"/>
    </w:pPr>
    <w:rPr>
      <w:lang w:val=""/>
    </w:rPr>
  </w:style>
  <w:style w:type="paragraph" w:customStyle="1" w:styleId="IntroText">
    <w:name w:val="IntroText"/>
    <w:basedOn w:val="Normal"/>
    <w:qFormat/>
    <w:rsid w:val="00F356A3"/>
    <w:rPr>
      <w:lang w:val=""/>
    </w:rPr>
  </w:style>
  <w:style w:type="paragraph" w:styleId="Header">
    <w:name w:val="header"/>
    <w:basedOn w:val="Normal"/>
    <w:link w:val="Head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1F18"/>
    <w:rPr>
      <w:rFonts w:ascii="Franklin Gothic Medium" w:hAnsi="Franklin Gothic Medium"/>
      <w:lang w:val=""/>
    </w:rPr>
  </w:style>
  <w:style w:type="paragraph" w:styleId="Footer">
    <w:name w:val="footer"/>
    <w:basedOn w:val="Normal"/>
    <w:link w:val="Foot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1F18"/>
    <w:rPr>
      <w:rFonts w:ascii="Franklin Gothic Medium" w:hAnsi="Franklin Gothic Medium"/>
      <w:lang w:val=""/>
    </w:rPr>
  </w:style>
  <w:style w:type="character" w:customStyle="1" w:styleId="thema">
    <w:name w:val="thema"/>
    <w:basedOn w:val="DefaultParagraphFont"/>
    <w:rsid w:val="00F46325"/>
  </w:style>
  <w:style w:type="character" w:customStyle="1" w:styleId="article-num">
    <w:name w:val="article-num"/>
    <w:basedOn w:val="DefaultParagraphFont"/>
    <w:rsid w:val="00F46325"/>
  </w:style>
  <w:style w:type="paragraph" w:customStyle="1" w:styleId="long-title">
    <w:name w:val="long-title"/>
    <w:basedOn w:val="Normal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AADE-publishing2.dotx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Geert Bormans</dc:creator>
  <cp:lastModifiedBy>Geert Bormans</cp:lastModifiedBy>
  <cp:revision>1</cp:revision>
  <dcterms:created xsi:type="dcterms:W3CDTF">2026-02-06T15:09:00Z</dcterms:created>
  <dcterms:modified xsi:type="dcterms:W3CDTF">2026-02-06T16:43:00Z</dcterms:modified>
</cp:coreProperties>
</file>