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Αριθ. ΠΟΛ 1212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Παράταση προθεσμίας υποβολής της δήλωσης στοι-χείων ακινήτων φυσικών προσώπων έτους 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23 του ν. 3427/2005 (ΦΕΚ 312 Α’) και ειδικότερα των παραγράφων 1 και 3 του άρθρου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ΠΟΛ 1159/2013 (ΦΕΚ 1625 Β’) απόφαση του Υπουργού Οικονομικών, με την οποία παρατάθηκε η προθεσμία υποβολής δηλώσεων στοιχείων ακινήτων έτους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απόφαση του Πρωθυπουργού και του Υπουργού Οικονομικών ΥΠΟΙΚ 07927/2012 ΕΞ (ΦΕΚ 2574 Β’),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τα φυσικά πρόσωπα, τα οποία κατά την 1.1.2013 έχουν εμπράγματα δικαιώματα σε γήπεδα εκτός σχεδίου πόλης ή οικισμού, υποχρεούνται να ελέγξουν ηλεκτρονικά την περιουσιακή τους κατάσταση, όπως αυτή εμφανίζεται στην ιστοσελίδα της Γενικής Γραμματείας Πληροφοριακών Συστημάτων, προκειμένου να τη συμπληρώσουν, τροποποιήσουν και οριστικοποιήσουν.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με την απόφαση αυτή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ηλεκτρονικής συμπλήρωσης και υποβολής του Πίνακα 1 Στοιχεία οικοπέδων (εντός σχεδίου ή οικισμού) και κτισμάτων (εντός &amp; εκτός σχεδίου) της δήλωσης στοιχείων ακινήτων φυσικών προσώπων (Ε9) έτους 2013, παρατείνεται μέχρι και την 20ή Σεπτεμβρίου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προθεσμία ελέγχου, ηλεκτρονικής συμπλήρωσης και υποβολής του Πίνακα 2 Στοιχεία αγροτεμαχίων της δήλωσης στοιχείων ακινήτων φυσικών προσώπων (Ε9) έτους 2013, παρατείνεται μέχρι και τη 14η Οκτωβρίου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13 Σεπτεμβρίου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  <w:r>
        <w:rPr>
          <w:lang w:val="el" w:eastAsia="el"/>
        </w:rPr>
        <w:t>F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