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 1215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Παράταση προθεσμίας υποβολής της δήλωσης στοι-χείων ακινήτων φυσικών προσώπων έτους 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23 του ν.3427/2005 (ΦΕΚ 312 Α’) και ειδικότερα των παραγράφων 1 και 3 του άρθρου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ΠΟΛ 1159/2013 (ΦΕΚ 1625 Β’) Απόφαση του Υπουργού Οικονομικών, με την οποία παρατάθηκε η προθεσμία υποβολής δηλώσεων στοιχείων ακινήτων έτους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Απόφαση του Πρωθυπουργού και του Υπουργού Οικονομικών YΠΟΙΚ 07927/2012 ΕΞ (ΦΕΚ 2574 Β’),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Τα προβλήματα που παρουσιάστηκαν κατά την ηλεκτρονική υποβολή των δηλώσεων στοιχείων ακινήτων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καθώς και του όγκου των δηλώσεων, με αποτέλεσμα τη δυσκολία καταχώρησης των ακινήτων.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με την απόφαση αυτή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ηλεκτρονικής συμπλήρωσης και υποβολής του Πίνακα 1: Στοιχεία οικοπέδων (εντός σχεδίου ή οικισμού) και κτισμάτων (εντός και εκτός σχεδίου) της δήλωσης στοιχείων ακινήτων φυσικών προσώπων (Ε9) έτους 2013, παρατείνεται μέχρι και την 27η Σεπτεμβρίου 2013.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20 Σεπτεμβρίου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  <w:r>
        <w:rPr>
          <w:lang w:val="el" w:eastAsia="el"/>
        </w:rPr>
        <w:t>F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