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AΔA: ΒΛΛΚΗ-ΞΩΘ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ΡΤΗΤΕΑ ΣΤ Δ ΥΟΔ ………….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μο ιεύ η ε το Φ 5 0 3</w:t>
      </w:r>
      <w:r>
        <w:rPr>
          <w:b/>
          <w:bCs/>
          <w:lang w:val="el" w:eastAsia="el"/>
        </w:rPr>
        <w:t>ε βρίου ιθ. Πρω Δ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ΟΔΩ Η Ν Ν Π Η Η Ι ΟΔΩ Ι Η ΝΤΜΗΜΑ Α'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Κ ρ. Σ β ς 8χ : 1 8 ΗΝ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δ ε γ α φ ρο γι ού ε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ΕΝΙΚΟΣ Ρ Ε ΔΗΜΟΣΙΩΝ Ε Δ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υ ό η :ι τ ξ ν αρ γρά ων αι θ 2 1 ΦΕΚ 2 , ως ι ι δ τ ε τ πα αγρ φ 1 τ ά ο 8 τ ν 2 2 (ΦΕ .ι τ ε . 1 ρ αν ο γ ου ι ο ών ωςι ξ . 1 ΦΕΚ , ο ες αθ ίσθ γαν τ ό πλ ίσ ο ν Ε ε κτ ών Κ ων Υ Ο ΟΛ (Φ. Κ 3 , ως .ι δ ξ ά ο ν 4 2 (Φ. Κ 8 ) ω ι ην ΟΠ Ρ Ο ρ ο ρώτ 4 2 Φ.Ε Κ αθ ς κα τ δ ξ τ ά θ ν 4 (Φ. Κ ) ι τ ε ί ση ο αρ γρά ο 2 αρ γρά ο ρθ ο ρώτ 4 2 ως α ριθ 2 2 1 Φ.Ε Κ 1 2 α ο γο ι ο ών αι υ ο γ ο ν β β σ ρ ν ε ό ραμ τ ε ή ραμ ς ν ν ο γ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ο ών ρ 1 2 γρ φ π ε κο ε κτ ο ο Ε Κ ) ν πό α υ ρο αλε π ν ρ α ο ρο ο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ρο μ ε ι ε κ κτ κού ο Ε Κ ) ν εν γε κ ο ορ στ ο ο ι έ χ ων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ε κτ ν χ ή ν τ ν κα τ ω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R HEL D S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EMPO (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ΛΙΟ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S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ρα άν ε κτ ό ο ν τ θε ι δ ν ύ λων έ χ ν ράξ ν ρο ορ σμ ό ο ι ν ο ών ατ λ ι ών ράξ ν αθ ς αι ν λη ωμ τ ών ύ λων ράξ ν, ό έ ε ε ί ση αμ ν τ ς ό η ι ξ Υ Ο Ο . ως τ ί ς ν ε κ ο ό έ ε ε ση ο λλε ο α ρο αν έ ν ατ λο ών ρ ξ ν λαί η αδ α ς πό η ε τ ή αν έ σ ο ο ο η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ν ι ρμ σ ν ε ω φ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ων ρό ν ων ρο υ ν, ών ών αι ρο μων ξ ν ών η τ ών ατ λό ω αι ε α τ ω γε ές τ ατ ξ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από α α ν Ε η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 ΤΕΣ ΓΙ Ε ΕΡ ΕΙ</w:t>
      </w:r>
      <w:r>
        <w:rPr>
          <w:b/>
          <w:bCs/>
          <w:lang w:val="el" w:eastAsia="el"/>
        </w:rPr>
        <w:t xml:space="preserve">π ιφε ακο ε κτ Κ ο ( ) ν ρα άκη 2 .Κ Ι ό ρα ο ( ι </w:t>
      </w:r>
      <w:r>
        <w:rPr>
          <w:b/>
          <w:bCs/>
          <w:u w:val="single"/>
          <w:lang w:val="el" w:eastAsia="el"/>
        </w:rPr>
        <w:t xml:space="preserve">Δ ΤΕΣ ΓΙ ΚΟΙ ΟΠΟΙΗΣΗ </w:t>
      </w:r>
      <w:r>
        <w:rPr>
          <w:b/>
          <w:bCs/>
          <w:lang w:val="el" w:eastAsia="el"/>
        </w:rPr>
        <w:t xml:space="preserve">ο Ε χ Με ά ων Ε ι ή ν (ΚΕ Ε ΜΕ. .) ς 1 Υ Ι ε Ο Επι ρη Ε ρη Υ η ε ν </w:t>
      </w:r>
      <w:r>
        <w:rPr>
          <w:b/>
          <w:bCs/>
          <w:u w:val="single"/>
          <w:lang w:val="el" w:eastAsia="el"/>
        </w:rPr>
        <w:t>ε κη 1 &amp;</w:t>
      </w:r>
      <w:r>
        <w:rPr>
          <w:b/>
          <w:bCs/>
          <w:lang w:val="el" w:eastAsia="el"/>
        </w:rPr>
        <w:t xml:space="preserve"> Ν η ρά . 8 ΗΝ </w:t>
      </w:r>
      <w:r>
        <w:rPr>
          <w:b/>
          <w:bCs/>
          <w:lang w:val="el" w:eastAsia="el"/>
        </w:rPr>
        <w:t xml:space="preserve">Ι . </w:t>
      </w:r>
      <w:r>
        <w:rPr>
          <w:b/>
          <w:bCs/>
          <w:u w:val="single"/>
          <w:lang w:val="el" w:eastAsia="el"/>
        </w:rPr>
        <w:t xml:space="preserve">ΩΤ ΚΗ ΔΙ ΟΜ </w:t>
      </w:r>
      <w:r>
        <w:rPr>
          <w:b/>
          <w:bCs/>
          <w:u w:val="single"/>
          <w:lang w:val="el" w:eastAsia="el"/>
        </w:rPr>
        <w:t>ραφ Υ υ ο γ Ο</w:t>
      </w:r>
      <w:r>
        <w:rPr>
          <w:b/>
          <w:bCs/>
          <w:lang w:val="el" w:eastAsia="el"/>
        </w:rPr>
        <w:t xml:space="preserve"> ών ραφ ρα ν Ε ν ραφ Ο κον ή ιθε ρ ραφ ε ς ο ο ών Ε έ &amp; Ε αξ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 Σ ασ Ε έ χ ν μ ( 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