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Αριθ. ΔΕΦΚ Δ 5041029 ΕΞ2013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υπ’ αριθ. Φ.812/338/1.07.2008 Α.Υ.Ο. (ΦΕΚ 1380/Β) «Σύσταση και λειτουργία φορολογικών αποθηκών ισοπροπυλικής αλκοόλης που παράγεται εγχωρίως, ή μεταφέρεται από τα λοιπά κράτη-μέλη της Ευρωπαϊκής Ένωσης».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5 του άρθρου 81 του ν.2960/2001 (ΦΕΚ 265/Α) «Εθνικός Τελωνειακός Κώδικας», με τις οποίες η εγχωρίως παραγόμενη ή η προερχόμενη από τα λοιπά κράτη-μέλη της Ε.Ε. ισοπροπυλική αλκοόλη της δ.κ. 29.05. της Συνδυασμένης Ονοματολογία δύναται να τίθεται σε καθεστώς φορολογικής αποθήκης με αναστολή του Ε.Φ.Κ. και του Φ.Π.Α. και με τις οποίες εξουσιοδοτείται ο Υπουργός Οικονομικών για τον καθορισμό των όρων και διατυπώσεων για τη σύσταση και λειτουργία φορολογικών αποθηκών ισοπροπυλικής αλκοόλης.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Την ανάγκη αντικατάστασης των υποδειγμάτων των Παραστημάτων Ι και ΙΙ της υπ’ αριθ. Φ.812/338/1.07.2008 Α.Υ.Ο. (ΦΕΚ 1380/Β) «Σύσταση και λειτουργία φορολογικών αποθηκών ισοπροπυλικής αλκοόλης που παράγεται εγχωρίως ή μεταφέρεται από τα λοιπά κράτη-μέλη της Ε.Ε.» στο πλαίσιο λειτουργίας του νέου πληροφοριακού συστήματος Τελωνειακών Ηλεκτρονικών Υπηρεσιών ICISNET.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90, παράγραφος 2, του Κώδικα Νομοθεσίας, για την Κυβέρνηση και τα Κυβερνητικά Όργανα, ο οποίος κυρώθηκε με το άρθρο πρώτο του Π.Δ.63/2005 «Κωδικοποίηση της νομοθεσίας για την Κυβέρνηση και τα Κυβερνητικά Όργανα (ΦΕΚ 98/Α/22.04.2005).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Τα Προεδρικά Διατάγματα 185/2009 (ΦΕΚ 213/Α/ 7.10.2009) «περί ανασύστασης του Υπουργείου Οικονομικών» και 189/09 «Καθορισμός και ανακατανομή αρμοδιοτήτων των Υπουργείων» (ΦΕΚ 221/Α/5.11.2009).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07927/19.09.2012 κοινή απόφαση του Πρωθυπουργού και του Υπουργού Οικονομικών (ΦΕΚ 2574/Β) «Ανάθεση αρμοδιοτήτων στον Υφυπουργό Οικονομικών Γεώργιο Μαυραγάνη».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παρούσας δεν προκύπτει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Τροποποιούμε την υπ’ αριθ. Φ.812/338/1.07.2008 Α.Υ.Ο. (ΦΕΚ 1380/Β) «Σύσταση και λειτουργία φορολογικών αποθηκών ισοπροπυλικής αλκοόλης που παράγεται εγχωρίως, η μεταφέρεται από τα λοιπά κράτη-μέλη της Ευρωπαϊκής Ένωσης»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υποδείγματα των Παραρτημάτων Ι και ΙΙ της υπ’ αριθ. Φ.812/338/1.07.2008 Α.Υ.Ο.(ΦΕΚ 1380/Β), αντικαθίστανται με τα Παραρτήματα Ι και ΙΙ της παρούσας.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απόφασης αυτής αρχίζει από την ημερομηνία δημοσίευσης στην Εφημερίδα της Κυβερνήσεως.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6"/>
        <w:gridCol w:w="797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ΑΙΤΗΣΗ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ΣΥΣΤΑΣΗΣ ΚΑΙ ΛΕΙΤΟΥΡΓΙΑΣ ΦΟΡΟΛΟΓΙΚΗΣ ΑΠΟΘΗΚΗΣ ΙΣΟΠΡΟΠΥΛΙΚΗΣ ΑΛΚΟΟΛΗΣ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ΠΑΡΑΡΤΗΜΑ </w:t>
      </w:r>
      <w:r>
        <w:rPr>
          <w:b/>
          <w:bCs/>
          <w:u w:val="single"/>
          <w:lang w:val="el" w:eastAsia="el"/>
        </w:rPr>
        <w:t>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ΤΕΑΩΝΕΙΩΝ &amp; ΕΦΚ ΤΕΛΩΝΕΙΟ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1"/>
        <w:gridCol w:w="803"/>
        <w:gridCol w:w="358"/>
        <w:gridCol w:w="244"/>
        <w:gridCol w:w="675"/>
        <w:gridCol w:w="677"/>
        <w:gridCol w:w="1496"/>
        <w:gridCol w:w="148"/>
        <w:gridCol w:w="149"/>
        <w:gridCol w:w="285"/>
        <w:gridCol w:w="494"/>
        <w:gridCol w:w="1784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1.ΗΜΕΡΟΜΗΝΙΑ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ΑΡΙΘ. ΥΠΟΒΟΛΗΣ:</w:t>
            </w: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ΑΠΟΘΗΚΕΥΤΗΣ :</w:t>
            </w:r>
          </w:p>
        </w:tc>
      </w:tr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ΔΙΕΥΘΥΝΣΗ: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Αρ.: ΠΟΑΗ: Τ.Κ..: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Α.Φ.Μ.: ΔΟΥ: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ΤΗΛΕΦΩΝΟ: FAX: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Ε-mail: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ΠΕΡΙΓΡΑΦΗ ΕΜΠΟΡΕΥΜΑΤΟΣ</w:t>
            </w:r>
          </w:p>
        </w:tc>
      </w:tr>
      <w:tr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ΦΟΡΟΛΟΓΙΚΗ ΑΠΟΘΗΚΗ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ΠΛΗΘΟΣ ΔΕΞΑΜΕΝΩΝ</w:t>
            </w:r>
          </w:p>
        </w:tc>
      </w:tr>
      <w:tr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Τ.Κ.: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Πόλη: Αρ.: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Περιοχή: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ΕΓΓΥΗΣΗ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ΕΙΔΟΣ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Εγγύησης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Παρ/τικού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Λήξης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Σύνολο:</w:t>
            </w: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ΔΡΑΣΤΗΡΙΟΤΗΤΑ</w:t>
            </w: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7.ΛΟΠΣΤΙΚΗ ΑΠΟΘΗΚΗΣ</w:t>
            </w: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ΣΥΝΝΗΜΕΝΑ ΕΓΓΡΑΦΑ</w:t>
            </w: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10.Ο/Η ΑΙΤΩΝ/ΑΙΤΟΥΣΑ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Υπογραφή:</w:t>
            </w:r>
          </w:p>
        </w:tc>
      </w:tr>
      <w:tr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Ονοματεπώνυμο: Ημερομηνία: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ΠΑΡΑΡΤΗΜΑ ΙΙ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 ΤΕΛΩΝΕΙΟ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ΣΥΣΤΑΣΗΣ ΚΑΙ ΛΕΙΤΟΥΡΓΙΑΣ ΦΟΡΟΛΟΓΙΚΗΣ ΑΠΟΘΗΚΗΣ ΙΣΟΠΡΟΠΥΛΙΚΗΣ ΑΛΚΟΟΛΗΣ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1507"/>
        <w:gridCol w:w="1112"/>
        <w:gridCol w:w="421"/>
        <w:gridCol w:w="492"/>
        <w:gridCol w:w="491"/>
        <w:gridCol w:w="491"/>
        <w:gridCol w:w="815"/>
        <w:gridCol w:w="815"/>
        <w:gridCol w:w="235"/>
        <w:gridCol w:w="235"/>
        <w:gridCol w:w="702"/>
        <w:gridCol w:w="158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ΑΡΙΘΜΟΣ ΑΔΕΙΑΣ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Αριθ. Τροποποίησης: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Υποβολης: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Ημ/νιία Έναρξης Ισχύος Τροπ/σης: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ΔΙΚΑΙΟΥΧΟΣ ΑΠΟΘΗΚΕΥΤΗΣ 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ΗΜΕΡ. ΕΝΑΡΞΗΣ: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A Ι 0 Υ X 0 Σ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Δ/ΝΣΗ: Α.Φ.Μ.: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ΠΟΛΗ: Τ.Κ..: Αρ.: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ΗΜΕΡ. ΛΗΞΗΣ: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ΕΜΠΟΡΕΥΜΑΤΟΣ: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ΦΟΡΟΛΟΓΙΚΗ ΑΠΟΘΗΚΗ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ΠΛΗΘΟΣ ΔΕΞΑΜΕΝΩΝ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Πόλη: Τ.Κ.: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Περιοχή: Αρ.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ΕΓΓΥΗΣΗ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ΕΙΔΟΣ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Εγγύησης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Παρ/τικού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Λήξης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Σύνολο: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ΔΡΑΣΤΗΡΙΟΤΗΤΑ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ΑΠΟΘΗΚΗΣ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ΤΕΛΩΝΕΙΑΚΗ ΑΡΧΗ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 ΘΕΩΡΗΣΗ ΤΕΛ. ΑΡΧΗΣ</w:t>
            </w:r>
          </w:p>
        </w:tc>
      </w:tr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Κωδικός : Ονομασία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 : Τηλέφωνο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FAX 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Υπογραφή: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1503"/>
        <w:gridCol w:w="1107"/>
        <w:gridCol w:w="421"/>
        <w:gridCol w:w="489"/>
        <w:gridCol w:w="491"/>
        <w:gridCol w:w="490"/>
        <w:gridCol w:w="812"/>
        <w:gridCol w:w="813"/>
        <w:gridCol w:w="233"/>
        <w:gridCol w:w="235"/>
        <w:gridCol w:w="701"/>
        <w:gridCol w:w="158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ΑΡΙΘΜΟΣ ΑΔΕΙΑΣ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Αριθ. Τροποποίησης: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Υποβολης: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Ημ/νιία Έναρξης Ισχύος Τροπ/σης: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ΔΙΚΑΙΟΥΧΟΣ ΑΠΟΘΗΚΕΥΤΗΣ 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ΗΜΕΡ. ΕΝΑΡΞΗΣ: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Λ Ω Ν Ε I 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κ Δ 0 Σ Η Σ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Δ/ΝΣΗ: Α.Φ.Μ.: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ΠΟΛΗ: Τ.Κ..: Αρ.: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ΗΜΕΡ. ΛΗΞΗΣ: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ΕΜΠΟΡΕΥΜΑΤΟΣ: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ΦΟΡΟΛΟΓΙΚΗ ΑΠΟΘΗΚΗ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ΠΛΗΘΟΣ ΔΕΞΑΜΕΝΩΝ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Πόλη: Τ.Κ.: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Περιοχή: Αρ.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ΕΓΓΥΗΣΗ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ΕΙΔΟΣ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Εγγύησης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Παρ/τικού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Λήξης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Σύνολο: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ΔΡΑΣΤΗΡΙΟΤΗΤΑ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ΑΠΟΘΗΚΗΣ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ΤΕΛΩΝΕΙΑΚΗ ΑΡΧΗ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 ΘΕΩΡΗΣΗ ΤΕΛ. ΑΡΧΗΣ</w:t>
            </w:r>
          </w:p>
        </w:tc>
      </w:tr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Κωδικός : Ονομασία : Διεύθυνση : Τηλέφωνο : FAX 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Υπογραφή: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 ΤΕΛΩΝΕΙΟ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ΣΥΣΤΑΣΗΣ ΚΑΙ ΛΕΙΤΟΥΡΓΙΑΣ ΦΟΡΟΛΟΓΙΚΗΣ ΑΠΟΘΗΚΗΣ ΙΣΟΠΡΟΠΥΛΙΚΗΣ ΑΛΚΟΟΛΗΣ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1503"/>
        <w:gridCol w:w="1107"/>
        <w:gridCol w:w="421"/>
        <w:gridCol w:w="489"/>
        <w:gridCol w:w="491"/>
        <w:gridCol w:w="490"/>
        <w:gridCol w:w="812"/>
        <w:gridCol w:w="813"/>
        <w:gridCol w:w="233"/>
        <w:gridCol w:w="235"/>
        <w:gridCol w:w="701"/>
        <w:gridCol w:w="158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ΑΡΙΘΜΟΣ ΑΔΕΙΑΣ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Αριθ. Τροποποίησης: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Υποβολης: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Ημ/νιία Έναρξης Ισχύος Τροπ/σης: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ΔΙΚΑΙΟΥΧΟΣ ΑΠΟΘΗΚΕΥΤΗΣ 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ΗΜΕΡ. ΕΝΑΡΞΗΣ: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Ε Λ Ω Ν Ε I A Κ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Ε Ρ I Φ Ε Ρ Ε I A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Δ/ΝΣΗ: Α.Φ.Μ.: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ΠΟΛΗ: Τ.Κ..: Αρ.: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ΗΜΕΡ. ΛΗΞΗΣ: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ΕΜΠΟΡΕΥΜΑΤΟΣ: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ΦΟΡΟΛΟΓΙΚΗ ΑΠΟΘΗΚΗ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ΠΛΗΘΟΣ ΔΕΞΑΜΕΝΩΝ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Πόλη: Τ.Κ.: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Περιοχή: Αρ.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ΕΓΓΥΗΣΗ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ΕΙΔΟΣ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Εγγύησης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Παρ/τικού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Λήξης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Σύνολο: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ΔΡΑΣΤΗΡΙΟΤΗΤΑ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ΑΠΟΘΗΚΗΣ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ΤΕΛΩΝΕΙΑΚΗ ΑΡΧΗ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 ΘΕΩΡΗΣΗ ΤΕΛ. ΑΡΧΗΣ</w:t>
            </w:r>
          </w:p>
        </w:tc>
      </w:tr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Κωδικός : Ονομασία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 : Τηλέφωνο : FAX 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Υπογραφή: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 ΤΕΛΩΝΕΙΟ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ΣΥΣΤΑΣΗΣ ΚΑΙ ΛΕΙΤΟΥΡΓΙΑΣ ΦΟΡΟΛΟΓΙΚΗΣ ΑΠΟΘΗΚΗΣ ΙΣΟΠΡΟΠΥΛΙΚΗΣ ΑΛΚΟΟΛΗΣ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1503"/>
        <w:gridCol w:w="1108"/>
        <w:gridCol w:w="420"/>
        <w:gridCol w:w="490"/>
        <w:gridCol w:w="489"/>
        <w:gridCol w:w="491"/>
        <w:gridCol w:w="812"/>
        <w:gridCol w:w="813"/>
        <w:gridCol w:w="234"/>
        <w:gridCol w:w="234"/>
        <w:gridCol w:w="701"/>
        <w:gridCol w:w="158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ΑΡΙΘΜΟΣ ΑΔΕΙΑΣ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Αριθ. Τροποποίησης: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Υποβολης: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Ημ/νιία Έναρξης Ισχύος Τροπ/σης: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ΔΙΚΑΙΟΥΧΟΣ ΑΠΟΘΗΚΕΥΤΗΣ 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ΗΜΕΡ. ΕΝΑΡΞΗΣ: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Π 0 Υ ρ Γ Ε I 0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Δ/ΝΣΗ: Α.Φ.Μ.: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ΠΟΛΗ: Τ.Κ..: Αρ.: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ΗΜΕΡ. ΛΗΞΗΣ: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ΕΜΠΟΡΕΥΜΑΤΟΣ: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ΦΟΡΟΛΟΓΙΚΗ ΑΠΟΘΗΚΗ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ΠΛΗΘΟΣ ΔΕΞΑΜΕΝΩΝ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Πόλη: Τ.Κ.: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Περιοχή: Αρ.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ΕΓΓΥΗΣΗ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ΕΙΔΟΣ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Εγγύησης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Παρ/τικού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Ημ/νία Λήξης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Σύνολο: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ΔΡΑΣΤΗΡΙΟΤΗΤΑ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ΑΠΟΘΗΚΗΣ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ΤΕΛΩΝΕΙΑΚΗ ΑΡΧΗ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 ΘΕΩΡΗΣΗ ΤΕΛ. ΑΡΧΗΣ</w:t>
            </w:r>
          </w:p>
        </w:tc>
      </w:tr>
      <w:tr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Κωδικός : Ονομασία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 : Τηλέφωνο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FAX :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Υπογραφή: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 ΕΣΟΔΩΝ ΤΕΛΩΝΕΙΟ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ΣΥΣΤΑΣΗΣ ΚΑΙ ΛΕΙΤΟΥΡΓΙΑΣ ΦΟΡΟΛΟΓΙΚΗΣ ΑΠΟΘΗΚΗΣ ΙΣΟΠΡΟΠΥΛΙΚΗΣ ΑΛΚΟΟΛΗΣ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22 Νοεμβρίου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ΜΑΥΡΑΓΑΝΗΣ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