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 341 τ. Β / 1.12.2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 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3635 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 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ΠΟΦ Σ ΙΚ Σ ΓΡ ΤΕ Σ Δ ΜΟΣ ΩΝ Δ ΝΥ ΥΠΟΥΡ ΟΥ Ο Κ ΝΟΜΙΚ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ις ια ά ις ο θρ 6 ο 1882/1990 Φ Κ 3 ) ς σχ ι, ις π ίεςέχ τ ξ ιοδότη η το π γό ικ μι π β ι φ εις ο ριορ σμ ο ε εις ά φ ιλ τώ ο σίο τις ές τις ά ις ο έ ι ξ ρέσει ές η χ έω η οσ μ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δεικ ικ ε ρότη α κ κ ε άλλ π ο ρεια εφα μ γή το ά θρ α ο . η 109793/6134 1 0016/ 4.11.99 Φ Κ 34 φ η ο π γο ικ μι π ς σχ ι δει ικ ρότη ια έη ορ λ γι χ εώ εις ος σιο .Τ π οβλ ε τ τη α π α μ τω ζο οι α κ ς βιομ ες τη χ ρ .Τ Α 015213 013 Φ Κ 30 φ η ο π γο ικ μι ο φ γο ικ μι ω η ία τα ιβ μ διότη ες το ε κ ραμμ έα Δ σίω Ε όδω το Υπ γείο Οικ μι ο εγ ς τι, ις ια ά ις η φ ης ή ε οκ ίτα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ώτο δά ι α ρ ο 7 ο θρ η .Υ . 109793/6134 1/ 016/ 4.11.99 Ο 223 Φ Κ 134 . , π ς σχ ι, ι ξ ις 9 εμβ ίο 013 κ ίσ α μ τις λέξεις 1 ίο 2014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 άμ ς της μ τε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Η ρο κ Δ α έρ ση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Γ α ε α κ Γε κ Γ α έα Δ Εσόδω Γ α ε α κ κ Γε ε Ό ς τις Δ ε εις μήμ α κ ξ τη Γραφεία τ Υπ γείο ικ μι Δ η Π τικ Εισπ ά ω μήμ α Α, , Δ, Ε, ραμμ εία 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