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 ΕΙΟ ΙΚΟ Ο ΚΩ ΕΝΙΚΗ Ι ΣΙ Σ ΕΝΙΚΗ Ε Θ Ν Η Ρ ΟΓ ΚΩ ΛΕ Α ΕΙΣ ΗΣ Μ Ι Σ Δ Ε ΘΥ ΣΗ ΟΛΙ ΚΗ ΕΙΣ Ρ ΕΩ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ερ ία 0101 4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210 6 5 8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210 6 5 7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ΕΜΑ δ κτικ ν μ ό τα ρθ υ 2 . 1 4 0 3 Φ Κ 7 π σ ύε 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 Σ ΡΑ ΑΣ ΔΗ ΣΙ Σ </w:t>
      </w:r>
      <w:r>
        <w:rPr>
          <w:lang w:val="el" w:eastAsia="el"/>
        </w:rPr>
        <w:t>χο α ό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τάξεις ω αρ. α ο ρθ ου 2 ο 417 / 1 Α΄ 7 ) π ύ ι, ορολο ικές δι α ς α λλ ς τάξεις» . τάξεις η ο αρ γ φ 2 υ 0 3 2 1 ερί α ς εν ο ρ μ τ α η σ σόδ 222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ν ρά ου ο γικο ί ρ. ης 6 1.201 τ Ο.Δ.Δ. 8 , Επι ογή α ι ρι ε ο ρ μ τ α μ ν σόδ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ον τι πό ην πόφα ή ν ρο α είτ ι π ν ρ ς ου ρα ι ο ρο ο ο ισ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ΟΦ Ι Υ θ ο ρ ξ ς α σ ναλ γ α ς π ίε π ιτ τ ι προσκ μισ π δ κτικού η ε τ τας.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ρο όμ π δ ικτι ού νημε ότη ας α ατ ι ο εω ι ή ι ξής ερι τ σ ι . ι η ίσπρ ξη ημ τ ν ην ξόφλ σ ί λω ληρ μ πό ο ημ σ μέ , π ός θ ρί τ ι ην ε ν μο , όσο ο κ ρι ο ο ια θε ί λο ληρωμ ς ερβ ίν ι α ί ι εν κ υ 1 500 , νά α ύ ο. ποδ ικ ι ό μ ρότητα ρ σ ο ται πό ο ράττ ν ο ν ργ ες η λ ρωμ ην ξό λη ου ί λο α ην ληρω η ξόφλη ού ι η α ναν ω ν ίω ι ώσ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ρημ τοδ τήσ ω ε ά ι ναγ ρι ς ην λλ δα ράπεζ ς ι οι ά ι ωτι ά τα, όσ ορηγο αι ην γ ύηση ου λ ην ο η υ κ ός πό ε ς ο ορηγού αι ια πο α ά α μ ο ρο ρχο αι π κ ακτ ε ον τ . ποδ ικτι ό νημε ότ τας ρο ο ται πό ον ν ι λό ν άπεζ ο ισ ωτι ό δρ ά η ψη ναν ω η ς ι κ τά η τέλε υ ς πό ον ισπ άττοντ . . ι η τα κ το ξ’ παχ ιτ ο ή αρο ής ρ ά κ ύ λει ηρι θώς ι ια ην ού σ ρ γ τω α μ τ ν πί ιν των η νο οι κ τω ην ύ ν λλ γ κ τ ν ι η σ ρι ι ς κτ σ ς φ η ε ευ ία ερί τ α ρτί ται τ ξύ ν κυ ί ν ο ινήτο α ρί ω ν ξ ρτήτω ά ελε ό ην ναβλητικ ίρεσ η νεγέ σ ς ποδ ικτι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ρότητ ς ρ σ ται, ί οι α, ό ον τα ζο α ο κ ο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αρέχο α η ο ή αροχή ρ ά ο ρέ ο α ο ρά μ το α , ου κ ι υ α ο ορα ή ια ο ριασ ο λητή η ερί τ υ ο ς ο λ ιογρά ο ο ά ι η ετι ή ράξ , π ί ς ο ρεο ι ν ύ ι ο ε νο ης ράξ η ηρ σ κ σ ς ο ποδ ικτι ού ον ι ι τη ρο ο ι η τοχ γ ν λη κ έλ σ μ ν ρ ω ρο ιώ πό ο ημ σ , ως υ ς α ρί αι η ε 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ποδ ικτι ό ν ρότητ ς οσ ο ται πό ον ο λ ον ην ρο ο ά η ηρ ο ο λλ ται ρο ορ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η α β ή ν χωρ μ ν ρ μ τι ών παιτ ν ά ων ορ ω ου ημο υ μ α ο ικτι ό ρο ομ αι ου ν ργ ύ ς ην ληρ μ ην ξό λη ο ί ου α ά η ληρ ην ξό λη ού, όσ πό ο κ ωρ τή υ α ι πό ον κ χ α χ ού ο ν ι ή κ σ ποδ ικτι ού ν ρότητ ς ο κ ρη ή χ ά τεί αι ίτ πό ον κ χέ ίτ πό ον νεχυ ού ο ν ι ή. ν ρέχο ι ρο ο ι ορήγη ς ο ό ω φε ώ α ρο ίσπ αξη ρήμ τα ποδ ν αι ο μ χρι τ υ ω β ι μ ν ρε ν ά ο ρό η πόδ ς ώ . ι ά λλη ρ , λλ γ νέργ ια ια ην π ί παι εί αι ρο όμ ποδ ικτι ού μ ρό ητ ς πό ι κ οτ τάξει . ι ά ί λο ληρωμ ς ι ια ά ράξ , ι ην ο παιτ ίτ ι ρο ό ποδ ικ ι ού ν ρ τητ κ ται ν α ν ποδ ικτι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ρότητ ς </w:t>
      </w:r>
      <w:r>
        <w:rPr>
          <w:b/>
          <w:bCs/>
          <w:lang w:val="el" w:eastAsia="el"/>
        </w:rPr>
        <w:t xml:space="preserve">θ ο ξ ιρέ εις π ν σκόμ σ </w:t>
      </w:r>
      <w:r>
        <w:rPr>
          <w:lang w:val="el" w:eastAsia="el"/>
        </w:rPr>
        <w:t>. α ’ ξαίρ ση, ια η ν ργ ια ω ρ ξεω λ αγ ν ου ρο γο ν ρθ ο ν α ιτ ίτ ι ρο ό ποδ ι τι ού νημ ρότητα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ό ο λλη ό η σ , ο η ων ρα ν ο ι ίς γ ύ ους γ ύ ι ής οδ ί ησ ς α .Π Δ. α ι α ύ τα ο ίχαν α ί ο 0 9 1 3 Α΄ 5 ) α ώ αι ι τάξεις ου ώ α οι φ λώ ριου ν ολ υ ε ι 41 2 2 1 , Α 8 ) ό ο ο ς τ χ υση ύ ο ρο ο ια ράξ ις λαγ ς ο ορ ύ η τ χε ι ή ερι υ , ο κα ριστή πι είρησ ς ια ι ράξ ι ης κα ρι ς ο ηδ μ ολ ζου ληρον μιά τ ν ν ρ ε ποδ δει μ να ια ράξ ις κ α ριση η ολάζο λη ον α ς ι ον κα ριστή λ ρον μιά ράξ ις λλ έ ο ορο ην λη ον . ό ν υ το ου ξωτερι ύ ίτ λλοδ πο ίτ ε ίς, ο ου ε ί ο ξωτερ ό α τηρού ν λλ ν ή ηκοότ τα, φ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ποκτού ισόδη ν λ άδα ό υ α ο ίσπρ ξης μ ι ά ιας ι ε πό αρ χή ξαρτημ νης ρ α ξεω τροφής ξόδ αρ α ς μ σ ειτ υ γ ξόδ ν σ λεί ς α ηδ ία φ σ ληρωμ ίνε αι πε ία ον ιούχο ό, αξ ο η ι ογ νει ο ρό πο ξου δ τημέ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ό ο α ου α ι ι ών ποζ μ ω α ο μ σ ω πό οπραξ , ο πι ά ν αι α ι ή πό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η α μ άγ το α μ το έρ ου η σ ι α ύ ου ων α ά ι ε νες άξ ις οι ών α σχετω ρημ τι ώ παιτ σ ω π ς ές ρο ρί ν αι πό η ηρ σ ο νεργ ί η κ α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ρ ϋποθ ς χο ήγ η </w:t>
      </w:r>
      <w:r>
        <w:rPr>
          <w:lang w:val="el" w:eastAsia="el"/>
        </w:rPr>
        <w:t>. ι ο ήγη π δ ικτι ού νημε ότητ ς ιτ ν ρέπ ι ρ υ ι ά χε ηξ ρό ς φ ιλές β μ η ορολο ική ι ί ησ ι χε α τοπ ι σ α ά μι ρόπ νασ ολ ίσπρ ς μημ τι ής α α λ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 ο λε ι κ λο λ σ ι ης λε αί εν α τί ς τοι ορολο ίας ισοδή τος κ θαρι ι έ όρο ρο ι ς ξί ς α ι ερι δ έ λώ ις ΠΑ ο πο αι η ελε αί ς κα ρ ι ής ι ο ρο ο ής ους χ ι ήξ ι να ρι ν μ ρο ν ίτ δ σ ου ποδ ικτι ο νημε ότ τας αρ κ ούμ ν όρ υ τώ ηρ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Φ.Μ. ) α ι λ ις νιαί όρο κτησίας ινήτ ν .Ι όρου ίνητ ς ε ι ς .Α.Π. α οι είω ινήτ ν φ σ ήρχε ο ρέ σ ο ής ι η ο λή ν λ σ ω . Υ. .Ν.Φ Ι , Α . α οι είω ινήτ ν όσο ι ωθ ί, α χω ίτ ι ν ο ή υση ου ποδ ικτι ού ν ρότητ ς ο πλη οφορια ό η IS . ι ότερα, ,τι ορά ι ς ηξ ρό ς φ ιλές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α υσικά ρ σ π , αμ αι ό ι τομ έ ε έ α ς ι φε έ ι ι π ί ς ο ρό ο χε υθ ια ν τα λή ου ν ι ύ ς τάξ ις. ι υσικά ρό π ο τελούν μ αμ αι ό ι ρο πι έ φε ς ά ο ω ι ά α ια ι ο πι ρό τα, ι φε ές ο ίν ι β ιωμ νες ν μ ου ου ους φ σ ω ι ύ ς τάξεις υθ α ι ς ια η α α λή ώ ι μικ ρό πα ι ι μικέ ότ τε α ν ι ό ι φ ιλέ ους α α ι ιλές ο χ υ β ι θ ί ρ ς λλω ρο π ν ι ια ι π ί ς χο ια α β λή ο ω ι υ ορολο ικές ι ά ες τάξεις.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ορηγ θ ί ποδ ικτι ό νημ ρ τητ ς ρέπ ι άρχ ι ολή σ υση ορή η ς πό λ ν ίο λη χή α ι τ ξεις ω ρ ν 4 ου 5 3 1 9 κα το 1 4 2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ικτι ό ότητ ς ο ηγ ίτ ι, όσ ληρο αι ι ρο ο σει ω αραγ φ , ερ , ι ου αρό ος ρ ο ην ε ί τ σ ο ει α ατε ί γ τι ή πι ολή ν ρισ ν η λλάδ ράπεζ ς λλο ι ωτι ού ύ το ρκ ιας χρι ξι 6 π ί σφ λίζ ι ην α α λή ης φ ιλής ια η π ί ο ηγή κε ζί ι ι ές πι ρ ι . ην ερί τ σ ης τ β ς ινήτο ης ς ρά μ το α μ το π’α ο ρίς ί , ν ορηγ αι ποδ ικτ ό μ ρότητ ς φ ν ίσπρ ξη τη ε ή ίν ι σφαλι ν </w:t>
      </w:r>
      <w:r>
        <w:rPr>
          <w:b/>
          <w:bCs/>
          <w:lang w:val="el" w:eastAsia="el"/>
        </w:rPr>
        <w:t>θ ο ό ς σ ύ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ύ ο ποδ ικ ι ού ρότητ ς ί ται 2 ν ς ην ερί τ ο ν ίσ ν ι ιω φε ς ξαρτήτ ης ράξ λ αγ ς ια ην π ί τεί αι . ρόν ς ύ ο ποδ ικτι ού ρί ται 1 , ε ί τ σ ρξης ηξ ρό ν φ ιλών φ ιλώ ο λούν να ολή χουν αχ ί ρό ρα ς μημ τι ής τα λή </w:t>
      </w:r>
      <w:r>
        <w:rPr>
          <w:b/>
          <w:bCs/>
          <w:lang w:val="el" w:eastAsia="el"/>
        </w:rPr>
        <w:t>θ ο αδ κ σ α αίτηση να ήτ σ ς ρμ δ ο ρ 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ποδ ικτι ό μ ρότητ ς ορηγ ί αι ο εω ι κ ρονικ α όπ ιτ σ ς ο φ ομέ α ό ν ίν ι φ τό, ότ ορηγείται πό ην ηρε ο ί ι ρμ δ ια η πι ξη ης ί ραξ ς ης ε ή ν ερί τ σ ο ίσ ν φ ιλέ λλω πό οποι δήπ τ Ο. . ίτ ια ο γησ π δ ικτι ού μ ρότητ ς ερι χ ι: ο λλ ται πό ό ρό π , ν μ τεπ ν , ατρώ , ι ορολογι ο τρ υ πα γ λμ τος α α οι ία ρι λτί σ ή υ ότ τ ς τηρί ν ρό ε αι ι λλοδ π ύ ν ο λλ ται πό ό ρ σ πο, πω , α ι ορολογι ο τρ ο ο οπό ια ο π ί τεί αι ο ορέ ο π ί τατ θεί ο κ το ο π ί τ σ ί πί ου π ί υ α ί ράγ τ α μ , ά τεί αι ια τα σ κ το α ρα μ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 το π’ υ ο . οι εία ο ί λ υ λ ρω ς ν ζητ ίτ ι γ ίσπρ ξη ρη τω . αλλ σσε ι λλ σσόμ νο ης ο ρέ σ ς ρο όμ ς ου ο ποδ ικτι ού ν ρ ητ ς ς ηρ ς ορε χο ι οπ ι θ ί πό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 ον μικ ν τι ο εο ι ο τού ι ο α λεκ ρο ά σω δι τύ υ κ ό ν ε ι τ σ ν ο ό ν ο ηρ 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πος α πε ιε με υ π δ κτικο μ ό 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ποδ ικτι ό μ ρότητ ς ποτ λε μ σ γ ρα ο, έ ει ο ί λο ΑΠΟ Ε Κ Κ Ν Ρ ΤΑ ΙΑ ΡΕ ΡΟ ΗΜ Ο" α ερι χε ο ρε τι ά ο ί λο ης κ ύ ς ρεσ α ης ρ δ ς .Ο Υ ου ορολο ού ο ν μ τεπ ν ου υσικο η π ν ου ο ρο πο ο π ί ορηγείται η ύθυν ώ ον ριθμ τί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αυ ότ τ ς ο υσ ού ρο που ο ι ο ολογι ο τρ ου η μ ρο κ ς ο ποδ ικτι ού λογρά ω ον ν α ρι ο ποδ ικτι ού ο ο ό ια ο π ί κ ται, ς ι ην μ ρο ν κ σ ι δι ρκ ια ς ο λο ρά ω . ο α ο ικτι ό ρότητ ς ρά ε ι κ 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ιτ ορή η ς υ ς κ λο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 ί ραξ ρη τ ν Γι τα κ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 ά μιμ ρ σ κ ό ί ραξ ρημ τω ι τα σ κ τω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ερί τ ταβ ς κ το α ς ράγ το α τ ς π’αυ ο ο ίνητο ο π ί τ β εί πί ου π ί υ θεί μ ρά μ το ίωμ . η ερί τ ίσ ραξ ς ρημ τω οι εία ου ί λου λ ρωμ ς . ο ποδ ικτι ό νη ρότητ ς υ κ αι ρο ρα άτη ς γ ά ε αι α ά ρίπ ωσ ωδι ός ω ο π ί ό εος ποδ σ ι ο ο ης αρακ άτη ους ρείς ί ραξ ς ια ογ ρια ης ορολο ικής ι ί ησ ς τά ην ε θ σ . ν α υ π δ ικτι ού ότη ας ρο ν ία α χή χ ν ρίθ σ . α η κ ο ποδ ικτι ο νημ ρότητα ίνε ά ο θ πι ρέπεται ρθ σ ου, λ ά υ κ ώ τ ι ρ ου κ τη α αρα νο η κ ύ ηρ σ , ό ρωτ τ ο α ί ρα 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ποδ ικτι ά μ ρότητ ς κ ν αι ί ρ α ρ τότ ο ορηγείται πο έ λεται η ηρε ον ργ ν ληρωμή ον λαιο ρ ο, τ ν ρό ε αι ια αβ ση κ το α ο ί ρα ο πι πτ ται τι ή ίτ ι ρχ θ τείται ς έλ χο ποδ ικτι ό ν ρότητ ς ο κ ται ο αρ κ άτησ ς α χω ίτ ι ιδ ό ί , ρο ε λ γ ται πόδ ν σ . λεκ ον ό πο ικτι ό ν ρ τητ ο ρ φ ται π ο εν ό ρ μ τ α ημο ν σόδ ν ο ξο δ το νο πό υ ν ργ νο ποδ ικτι ό ν ρότητ ς ο ρ φ τα πό ο ροϊστ μ ο μ τος σόδ ν π ι πο ε .Ο Υ. ποδ ικτι ό ν μ ρότητ ς ν ία ς ο ρ φ ται πό ρ ϊά η ηρεσ ο ί ι ρμ δ ς ια η πι ξη ης ίσπραξ ς ης ε ή ε ί τ σ ρ δ τητ ερι τερ ν η ς η ε ν ο ο ικτι ό ία ύ ς ο ρά ε ι ό ον ροϊ ά ς ξ υ ν τόπ ησ ς ο ο οί ο ροϊστά ς ς ρ δ ς ια η ορήγη ου ποδ ι τι ού η ε ς ο ρεο ι λέ χ ι ουλά ι ο ιγμ οληπ ι ά α δ θ α ποδ ικτι ά ,τι φ ρά η τ τα η ρήγη ο . ον μική π ώ ησ ο ρε ύ κ ι ν ολέ ιγμ τοληπ ι ο λέ χ υ τητ ων ποδ ικτι ν μ ρότητ ς ο ρο ο ν αι ι φ ρε ρε ς σ α ώ ας α ετι οι ία ά ν ρ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ηρε θώς ι ην έγκ ιρη πόδ σ ων ρα ρα ο ο 0 ε πι ρέπεται ώ ησ ω ο ν ι ρ φ ν ι ρ ω ου ποδ ικτι ο ν ρότητ ς </w:t>
      </w:r>
      <w:r>
        <w:rPr>
          <w:b/>
          <w:bCs/>
          <w:lang w:val="el" w:eastAsia="el"/>
        </w:rPr>
        <w:t>θ ο οσοστ ρακ άτ σ ς ε απ δ κτικο η ερ 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κ ται ποδ τι ό νημ ρότητα ίσπρ ξη ημ τω τα κ το α ράγ τ υ ιώμ ος π’ υ ύ ξ πα ύ ιτ ς ι ορολο ού χε φε ές ο ο αχ ί , έρ ν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ό σης νημ ρό ητ ς ο φ ιλέτη ύ μ τι ή ταβ λής, ί τ ι ο ρε τι ά α ρο αρ κ άτη ρ υ ς ι ραττ ς παίτ ς π ί ς ναγ φ ται ί ου ποδ ικτι ού ος αρακρ τη ς ν ί ται, ά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ποδ ικτι ό ορηγ ίτ όγω ρο ό γ τι ής πι ο ής α ά α ρι με ην αρ γ φ ο ρ ο ης αρο ς ο σ ό ης αρ κ άτησ ς ρί ται πό ον ροϊστ μ νο ης δ ς ια η πι ξη ης ίσπρα ς ων φ ιλώ ηρεσ ν ό ω κ λου α ερί τ σ ρί ρι α 3 %) ς ν α 5 %) οι κ τ ου ισπρ ττόμ νο ο ύ τ ιτ ορήγη ς ο ποδ ικτι ού ίν ι ί ραξ ρη τ ν ά ο οι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 η ί σω ης ύ ς λι ό ο ρ τερο ο ρι ν α οι κ τό 3 %) ης υ φε ή αρ κ ατ ίτ ι ο σ ό μ ν 7 %) ω α ό 1 0 ) οι κ τό μή α 7 %) ω α ό 1 0 ) οι κ τό, τ ν ιτ ρήγη ς ί ι α σ ινήτο σ ρά μ του α το π’αυ ο ι ά η ερί τ ο ο ποδ ικτι ό ρότητ ς ορ γε αι ια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σ κ το η ση ράγ το α τ ς π’ ο πό παχ ιτ α ξοφλο αι λήρ ς ι ηξ ρό ς φε έ ρί ται ο σ ό αρ κ άτ ς πί ου ι μ τος ο π ί λογί ται πί η ραγμ τι ής ξί ο κ το χι μ ς ξί ρότ ρη πό τ ν ν ι ιμε ή λι ό ο η αρακ άτη ν ο εί ε β ίνε ο λο ω ηξ ρο ν ε ών ο ορολο ο υ ια ι π ς κ ται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ποδ ικτι ό ν ρό ητ ς β ιω ς ηξ ρό φε έ ι π ί ς ί ο αι νασ ή ίσπρ ξης ται ρα ατη ν ά τη ί πό το ε έτ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ηξ ρό ς ε ς ιω ε ι τερες πό ηρε ς κ ται ό ήν ν π ί χε τατ θ ί ίτ σ ποδ ικτι ό ια λες λι ι φε έ φ σ ρ χο ι ι οι ές ρο ο ις ορήγη ς τόπ ννοή ς ω ρ ν ια η πι ξη ης ίσπραξη ηρε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δ ση ρακ ατ με ω ποσ </w:t>
      </w:r>
      <w:r>
        <w:rPr>
          <w:lang w:val="el" w:eastAsia="el"/>
        </w:rPr>
        <w:t>ο ης ρα άτησ ς ρέπ ι ποδ ται ο η σ πό η ηρεσ ον ορέ ο αραλ μ ι ο ποδ ικτι ό ν ρότ τας ο ργ τ ρο ν ό κ 1 ) μ ώ πό τη λ ρω ο ί λο . αν κ ται πο ικτι ό ν μ ρότητ ς ια τα ινή ου ο ρο ης αρακρ τη ς ο α ακ ατ ύ ο ρέπ ι ποδ θ ί ο ημ σ πό ον λαιο ρά ο ν ς ι ν 3 ρ ν πό ν α ρτι ου ίο ι ά ην ερί τ α η π ί ρασ ή ίν ι ρχή ο η υ ο ί ρο έπε αι τα η ί ορήγη ίο π γ ι 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ην λ άδα ρ πεζα λλο ι τι ό υ , ότ ρος ός ναγρ φ ται ο ρε τι ά λ ιο τ β ς α χή ο ισ ωτι ό δρ ο ρεο ι ποδ σ ι ο α ακ το ν ο σα ρε μ ρε πό η ρώτ κ μ ο ο ι χι ργ τ ρα πό ό ην μ ρομ ν αξ ο λ ίου. ν ς ά ι ι δ πο όγο ληρωθ ύ ι ροι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αρακρ τη ς α πόδ σ ς υ ρό ος ρθ ου α ι π ί ι χουν ναγρ φ ί πί ου ποδ ικτι ο ω είτ ι τι ο λαιο τ β σης ταρτί κ ωρί ην ρο ό ποδ ικτι ού ν ρ τητ ελ υ ίος υ ς ρος ν γ φ ται ο ρε τι ά ο λαιο τα 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αρακρα ο ο αμ τ ι ψ ια η ά σ ς σ ω ης ηρού ς ς υ ν υεργε ήμα ης ρ ωρη ξόφλη ς ής, φ ν ι ν τα λλ ς φ ιλέ ω ο ρ ο 4 ου 1 4 2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ρ σω ο ία αν ι να η ύν α α λ μ άν υν π κτικόη ε 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ορείς, ι ηρεσ ς α ρό πα, ο αι τή ι οπ ί ια μ λεκ ον ά δι τ υ ο ποδ ικτι ό ν ρότητ ς ν λα υ ο ί ι υ οί ο ρί αι ο ρ ο η α ού α ς ι σ ι γού ράξ ι ι ο ς ίν ι ο ρ ω ή ρο ό ο ικτι ού νη ό ητ ς ω η κ οτ ύ υ μοθεσ . α ά α οι ά φ ρμ ζ αι ην πι ύ ξη ων τάξεω η αρο ς α ναφε όμ να η Υ Ο. ΟΛ 1 3 2 1 (Β 6 5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οιπ Θ α </w:t>
      </w:r>
      <w:r>
        <w:rPr>
          <w:lang w:val="el" w:eastAsia="el"/>
        </w:rPr>
        <w:t xml:space="preserve">ο τ ρω ρθ έ εται ροϊστ μ ν η . Υ., είτ ι α ροϊστ μ ων ρεσ ο ου μ δ τητ ς ροϊστ μ ν .Ο Υ. ια η ίσπραξη ω η ν σόδ </w:t>
      </w:r>
      <w:r>
        <w:rPr>
          <w:b/>
          <w:bCs/>
          <w:lang w:val="el" w:eastAsia="el"/>
        </w:rPr>
        <w:t>θ ο 1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ρ ϋποθ ς α ν ρμ γ ς ραγ άφ υ υ θρ υ 2 .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4 0 3 ό σ ύ </w:t>
      </w:r>
      <w:r>
        <w:rPr>
          <w:lang w:val="el" w:eastAsia="el"/>
        </w:rPr>
        <w:t>ροϋ ο ι ι η φ μ ή η ρα ρ φ ου ρ ο 2 ου 1 4 2 1 π ς ι, ύ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πί ω ι ο μικο κλή το γ λης κ α ς ροδ φ ή, π υ ρί ν ι πό τη ίμ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αρξ ηξ όθ ν ε ν γ λ ερ ν ν α ι ι δων 1 .00 ) υ ια υσικά ρ σ πα ι εν α ι ι ν 5 .00 ) ια μι ά ί ραξ ω π ί ν σφαλίζ ται, ε ό ν ο ποδ τι ό τεί αι ι τ β ση κ το . αρξ ε ν ολή, α ερ ν ν ε ν ι ι δων 5 .00 ) υ , ν ο ποδ ικ ι ό τεί αι ια ί αξη ρη τ ν η ερί τ σ ο ο ισπραττό ο ερβα ι το ν φ ιλών ι γ αφ φε ν όγ κ ω ια υ ι ού ό ρο γ ύ ς β ίω ς ια ρο ό ημ ρι α β ίωσ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η ερί τ υ άρ ου ν ίξ ής ο οδ υγής πάτη ι ον ού κλή τ ς ρι η κ σ ο μι ί λο . ε ι τ ις α ι π ί τόπ ρή θ δ ν νάλυ ινδ υ ι ν ογε ι κ ς ι η ίσπρ ξη τη ε ή οι ές ερι τ ις ο ληρο ορ ίτ ι ορολ γι ή ί ησ π ι δ πο ρόπ ην πι ίμε β ίω ά ν ιλών </w:t>
      </w:r>
      <w:r>
        <w:rPr>
          <w:b/>
          <w:bCs/>
          <w:lang w:val="el" w:eastAsia="el"/>
        </w:rPr>
        <w:t>θ 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ύ πό α ται πό 1 1. 0 4 . ποδ ικτι ά νημε ότ τας ο δ κ ν κ θ ύ χρι η ρξη ύ η ρο ς ύ υ χ ι η ρ μη ο ναγρ φ αι υ . . ό ην ναρξ ύ ς ης αρο α αργ ίτ ι ό σ ο ο γο ον μικ ν ριθ 1 1 0 6 ΠΟ .12 3 2 .11 199 (Β 1 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αρο πό α σ υθε η φη ρίδ ης ρ σ ω </w:t>
      </w:r>
      <w:r>
        <w:rPr>
          <w:b/>
          <w:bCs/>
          <w:lang w:val="el" w:eastAsia="el"/>
        </w:rPr>
        <w:t>ιβέ ντί αφ ΕΝΙ ΟΣ Γ ΣΙ Σ ο σ μ η ς ρ μ α ας ΕΟ Σ ΘΕΟ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ΝΕ ΕΙΑ</w:t>
      </w:r>
      <w:r>
        <w:rPr>
          <w:u w:val="single"/>
          <w:lang w:val="el" w:eastAsia="el"/>
        </w:rPr>
        <w:t xml:space="preserve">. θ ό ο ρ φ ί ια η σ ο εύ ο ' . ες ι .Ο Υ. . </w:t>
      </w:r>
      <w:r>
        <w:rPr>
          <w:u w:val="single"/>
          <w:lang w:val="el" w:eastAsia="el"/>
        </w:rPr>
        <w:t>ι εκ ρο ής ι κ</w:t>
      </w:r>
      <w:r>
        <w:rPr>
          <w:u w:val="single"/>
          <w:lang w:val="el" w:eastAsia="el"/>
        </w:rPr>
        <w:t xml:space="preserve"> ρ ς φ μ έ </w:t>
      </w:r>
      <w:r>
        <w:rPr>
          <w:u w:val="single"/>
          <w:lang w:val="el" w:eastAsia="el"/>
        </w:rPr>
        <w:t>Ο Κ Σ Ι ΟΙ ΟΠ ΙΗΣ ο κ ε ί κ ,Γ ,Δ', , ,</w:t>
      </w:r>
      <w:r>
        <w:rPr>
          <w:u w:val="single"/>
          <w:lang w:val="el" w:eastAsia="el"/>
        </w:rPr>
        <w:t xml:space="preserve"> ', , ', , Β', Γ', Δ', Ε',ΙΣ , Ζ' Η , Θ' ', Α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Β',ΚΓ'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ΡΙ Η Ο :</w:t>
      </w:r>
      <w:r>
        <w:rPr>
          <w:u w:val="single"/>
          <w:lang w:val="el" w:eastAsia="el"/>
        </w:rPr>
        <w:t>) ραφ ίο κ ο γο ) ραφ ίο κ πληρ τή ο γο ) ραφ ίο κ υ ο 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ραφ ία . ν ρ μ τ ω ) ραφ ία . ν. ι ώ )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/ ολιτ ής ι ράξ ω μ τα , Γ, , , Γρ μ τ ία ) ραφ ίο Τ ο ι ημο ν έ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ραφ ίο Επ οι ν ς α ληρ φόρ σ ολιτ 0 Π ριοδ ό ορολο ική Επι 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&#961; &#971;&#960;&#959;&#952;&#962; &#945; &#957;&#961;&#956; &#947; &#962; &#961;&#945;&#947; &#940;&#966; &#965; &#965; &#952;&#961; &#965; 2.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