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ΛΛΗΝ Κ Κ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ΠΟΥ ΕΙΟ ΙΚΟ Ο ΚΩ ΕΝΙΚΗ Ι ΣΙ Σ ΕΝΙΚΗ ΣΗ ΟΓ ΚΩ ΛΕ Ι ΠΡ ΗΣ ΣΙ Σ Δ Ε ΘΥ ΣΗ ΟΛΙ ΚΗ ΕΙΣ Ρ ΕΩ </w:t>
      </w:r>
      <w:r>
        <w:rPr>
          <w:lang w:val="el" w:eastAsia="el"/>
        </w:rPr>
        <w:t>λ.: 1 , 363 4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1 363 0 7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θήνα βρί Λ ΟΣ ΝΑ ΑΣ ΑΝ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χ. / α . βίας 0 χ. ω 0 84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ΕΜΑ Βε αί η φ λ ς ρθ ο 2 . 1 4 0 3 Α’ 7 ) ό σ ύει».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 Σ ΡΑ ΑΣ ΣΙ Σ </w:t>
      </w:r>
      <w:r>
        <w:rPr>
          <w:lang w:val="el" w:eastAsia="el"/>
        </w:rPr>
        <w:t>χο α ό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τάξ ις ο θ ο 2 ρ. ι ου 417 / 0 3 Α 7 ) π ύ ι, Φορολο ικέ δι α ς α λλ ς τάξει τάξεις ης π ρα ά ου 2 ου 0 3 2 1 ερί ασ ς ν ύ ραμ τ α ημ σ σόδ ν Α 222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 ξη ου ο γικο ί . ης 6 1.201 τ Ο.Δ.Δ. 8 , Επι ογή α ι ρι ε ο ραμ τ α ημ σ σόδ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ον τι πό ην πόφα ή ν ρο α είτ ι άν ρο ου ρα ι ο ρο ο ο ισ ύ </w:t>
      </w:r>
      <w:r>
        <w:rPr>
          <w:b/>
          <w:bCs/>
          <w:lang w:val="el" w:eastAsia="el"/>
        </w:rPr>
        <w:t>Ζ θρ ρ ϋποθ ς α ν δ ση ε αί η λ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ίω ε ή κ ται ό ι ρ ϋο σει ης α αγ άφ ου ρ ο 2 ου 1 4 2 1 π ς ι ην ερ τ σ ο κ ται όγω τα κ το α ς μ ρα μ το α μ τος π’ ο ξ παχθ ιτ ς έρ ν ων ς ρο ο ω ρέπ ι ρ χουν ε ι ά α κ λο ς ) ποδ ται η ρολογι ή ι ί η πό ο λ ιογρ φ ο λ ου ρο ν ος ο ι μ ος α χ ι ου ν φε ν ο ο ναγρ φ τ ι πί ης β ίω ς α π ί ν ο ί ο ίπ ται η ι ε ή ξί ο κ το ου α μ τ ς ο ή τ ι π’ υ ο κ ός ν ι ναπο ς φε έ σφα ί ν ι πό γ σ ις ράγ τ ς σφά ειε π τε ιώ τ ι πί ης β ίωσ ς οι η ιξ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ρέχο λ ι όγοι δ σ υ ποδ ικτι ού μ ρότητα αρ ν ν ι νωτέρ ε ς </w:t>
      </w:r>
      <w:r>
        <w:rPr>
          <w:b/>
          <w:bCs/>
          <w:lang w:val="el" w:eastAsia="el"/>
        </w:rPr>
        <w:t>θ ο ό ς σ ύ ς ς β ίω η φ λ ς μ δ α Όρ να α ρ γηση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ίω ε ή χε ρκ ια ύ ς ν πό η κ σ ης α ο ρά ε αι πό ο ρο ά ης ρμ δ ια η ι ξη ης ί ραξ ης φ ιλής η εσ ερί τ σ ρμ δ τ τας ερι τε ω ης ς ηρ σ β ίω φ ιλή ο ρ φ ται πό ον ροϊστ μ νο ξ υ ώ α όπ ννόη υ ο οί ο </w:t>
      </w:r>
      <w:r>
        <w:rPr>
          <w:b/>
          <w:bCs/>
          <w:lang w:val="el" w:eastAsia="el"/>
        </w:rPr>
        <w:t>θ ο αδ κα ί χορή σ , τ πος α π ι όμ ο ς β αί η φ λ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ίω φ ιλή κ ται ρα ό ίτ σ ου α ο ης ληρω ου ταβ ζο α ίνητο ρά μ το α μ ρο η ρ ια ην πι ξη ης ίσπρ ξης ης ε ής η ε ι π σ έλλ ται ην ηρ σ ον ργ ν ληρωμ ς ο λ ιογρά ο, τα ορηγ ίτ ι ια τ β ση κ του α μ ρ γ το α το π’ ού ι ζε τι , β ίω ο εί τηθε ι πό : ) ην ηρ σ ο ορέ ο νεργε ην κ α ρι ην ληρω ρο ον φε έτη ι ην ραξ ης π ί ς παιτ ίτ ι α ά ποδ ικτι ο ν ρότητ ς ο π ί ν έ ι προ ο ί,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ον λαιο ρά ο ο νεργ ί η τα σ κ του η ου μ ρά μ το α τος ην ίτ ια ρήγη η ί σ ς ναφ ρο αι ο ρ ω ι ά ) ο λλε ι πό ό ρό πο, τεπώ , ατρώ , ι ορολογι ο τρώ υ ύθυν πα έ μ τος α α οι ς ρι λτί αυ ότ τ ς τη ί υ ν πρόκ ιτ ι ια λλοδ πο ο λετ ι πό ό ρό ο ων , ύθυν α ι ορολογι ο τρ ο ) ο οπό ια ο π ί τεί αι ο ο έα ο π ί τατ θεί ) ο κ το το π ί τ β εί ά τεί αι ια τα ση α ι το ) α ι εία υ ί λου λ ρω ς ε ν ζη εί αι ια ίσπρ ξη ρ μ τ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β ίω φ ιλής ται κ θ ί α ί οθ πό ην ρ δ ια ην πι ξη ης ί ρα ς ης φ ιλής ρεσ ν ερί τ σ ο οπ εί παίτ σ ο ε τη ια ην ίσπρ ξ ης π ί ς παιτ ίτ ι ρο ό ποδ ικτι ού μ ρό ητ ς π ί ται ι ν υ ν τάξε ν κ θ 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ί σ φ ιλή ποτ λε σ γ ρα ο, έ ει ν ί λο ΒΕΒ ΩΣ Ο Ε Λ Σ ΡΟ Η Ο", ο οπο ναγρ φ ι υ ο ρεω 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ί λος ης ηρ σ ο ο δ ι α ης ρ δ ς Ο Υ. ου ε έτη, ο ν μ τεπ ν ο υσικο ρο πο π ν ο ού ρ σ που ια ο π ί κ ται, ύ ώ ριθ ς λτί υ α ότ τας υ ύ ρο πο ι ορολο ικού τ ώ υ μ ρο ν κ σ ς η β ίωσ ς λογρά ω ριθ ρωτ κόλλο ύ ριθ ς η ί ς οπός ι ον π ί υ ή δ ται α ς ι μ ρ ν κ σ ς ι ρκ ια ς η λογρά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τά ερί τ δι ό δ ός ω ο ο ό ρεο ποδ σ ι ο αρα ρ τού ο ο ορε ίσπρ ξης έρ ης ο ογική ι ί ησ ς ν η ίμε ) α υσικά ρ σ π , ο λο ν ιω λ ξ ρό σμω ι τομ ν ρ ώ θώς α ω ιω ρε ν ο ρέ σ α ευ τ τα ια α π ί ο υ ρό πο χε ια ην α β ή ους ω ι ύ ς άξ ις, λέο ω υ ό λο ού ω ι ραττ α μικά ρό πα ι ις ρ σ π ν α α ι μά ερι υ ς ναγρ φ αι ι λι έ ιω ηξ ρό ι φε έ ο α α ι φε έ ο υ ιω ί ος λλ ν ρο π ν ια ι π ί ς χο υθύνη α α λή ν ι ύ υ τάξει λέον ν υ ν ναλογο ω ι ραττ μέ ) ε ές ι π ί ς ελού να ολή ναγρ φ αι ά τη ί πό ον φε έτη ην ίτ ου . ι θε ί λο ληρωμ ς κ ται ωριστ β ίω φ ιλή π ί πι πτ ται ον ί ο ληρ μ ν ί ου ποδ ικτι ού μ ρό ητ ς . α η κ ης β ίωσ ς ίνε ποι ά ς, πι έπεται ρθ ης, λλ ή κ ν τ ι ρ ξη ου ρο αμ νο η κ ύ ς ηρε α αρα νει ην ηρε , ό ο πρ τότ σ ι το ί ρα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ί σ ε ς κ ται ν ί ρ φ . ρωτ υ ο ης β ίω ς φε ή ορη ε αι ον ιτ ποσ έλλετα η η εσ ο ρ α ληρωμ ς ον λ ιογρ φ , α ν ί φ πι τ ται η τι ή ίτ σ α ρχ ιοθε ίτ ι έλε ος ιδ ό ί , ρο ε υ λέ εται πόδ σ ω ο . ροϊστάμ νο ης ρμ δ ς ια ορήγη ης ίω ς ηρε ο ρεο ι λέ χ ι ουλά ι ο ιγμ οληπ ι ι κ ί ς β ιώ ις, ,τι φ ρ η μι τητ ης ο ήγη ο . Ο ο μικ π ρησ ο ρεο αι κ ι ολέ ιγ τοληπ ι ο λέ χο ν τητ ω β ι σ ω ο ρ σ ο ν αι ι φ ρε ηρε σ α ώ ας ετι οι εία υ ω ηρ σ ν η ορολο ικής ι ί ησ ς α α ην πόδ ι .Ο α λω ία ν α ακ το νων ο 0 εν πι ρέπετ ι ώ η πό π ι ν πο ε τοα ι ρά ν ι ρά ω η β ίω ς ε ή </w:t>
      </w:r>
      <w:r>
        <w:rPr>
          <w:b/>
          <w:bCs/>
          <w:lang w:val="el" w:eastAsia="el"/>
        </w:rPr>
        <w:t xml:space="preserve">θ ο δ ση ρακ ατ με ω ποσ </w:t>
      </w:r>
      <w:r>
        <w:rPr>
          <w:lang w:val="el" w:eastAsia="el"/>
        </w:rPr>
        <w:t>ηρ σ ρ α ο ρα μ ι η ί σ ε ής ποδ ι η ηρε ο ξέδ η ίω ο ρ ς ί ραξ ο α ρι ο ο λο ν ιω ε ώ ν ό κ 1 ) ρ ό η ρική λι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ξόφλη ου ί λο ληρωμ ς α χι έρ ν ω ρι ν 3 ργ μ ρώ πό η αρέλε ης ρο ς ης β ί σ ι ην πόδ σ ό ν πο ί ος ο ο ιούχο πό ην ρε ο γα ληρω παιτ ίτ ι προ ό ποδ ικτι ο νημ ότητ ς αν κ ται ί σ ε ή ι τα κ τ υ ο ναγρ φ πί ης ίω ρο αρακρ τη ο , ποδ ται πό ο λ ιογρά ο η κ ύ η ίω ηρε ν ς ι ν 3 ργ ν ρώ πό ξη ου λαίο ι ά ην ε ί τ σ α ην π ί γ ρ στ ς ίν ι χή ο ημο υ ο ί μ ρο έπ ται α β η ί ν ωλ τή ορή ησ νεί υ ον ορ σ ή πό ναγ ρισ η λλάδ άπεζ ι οι ά ισ ωτι δρ ότ ρος υ ό γ ά ε αι ο ρεω ι ο λαιο τ β ς ημόσ χή ο ισ ωτι ό δρ ναλα νει ποδ ι ο ναγρ φ πί ης ίω ρ ς αρ κ τησ ο ρει ρε πό η κ α ου ο ι χι ργ τε πό ν ς πό ν μ ρ μη αξ ο λαίο ε ώ ά ια ι δ πο ε ό ν κ λ ρω ι ροι αρακρ τη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πόδ ο ρ ν ος ρ ο α ο ι χουν γ α ε πί ης β ίω ς ω είτ ι τι ο λ ιο ταβ ς ταρ ί κ ί ην ρ σ μισ ποδ ικτι ού μ ρό ητ ς ε ε αί ς ός ρο ναγρ φ ται ο ρεω ι ο λαιο τ β ς ποδ με ο ι ώ ν ι ι φε ς α ι τάξεις η αραγ φ υ το ρ ο 4 ο 1 4 2 1 (Α 170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οιπ θέ α </w:t>
      </w:r>
      <w:r>
        <w:rPr>
          <w:lang w:val="el" w:eastAsia="el"/>
        </w:rPr>
        <w:t>ην ερί τ σ ο τεί αι ίω ε ής ια τα σ κ το α μ ρά μ το α τος π’α ού α ίσ α αι ε έ ι μ α ω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ά, β ίωσ κ ται θ ε ί τ σ τά πό η ου ροϊστ μ ου ων ίου ον ροϊσ άμ η ρμ δ ς ια η ορήγη η β ίω ς ορολ γι ς ρχ ς σ ε πι ω ί ομ ων ρο ο σεω ου ρ ο ης ρού υ ς ερι τ σ ι ίω ε ή ο κ ται πό ο λ ίο πο έλ εται η ρ δ ια ορή ησ η β ίω ς ηρε , ε ε ί τι ή πι ιω τι ή ράξ πό ο ροϊστ μ ή κ ί ί σ φε ής ι πό η ορολογι ή ή, π ί ύ ι σμό η β ίωσ ε ή ο ων ίου.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</w:t>
      </w:r>
      <w:r>
        <w:rPr>
          <w:lang w:val="el" w:eastAsia="el"/>
        </w:rPr>
        <w:t>αρ ύ πό α ύ ι πό 1.1 201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η ρξη ς ης αρ ύ ό α ο ο γο ον μικ ν η ριθ ΟΛ 0 4 2 1 (ΦΕ 0 7 ΄) α ργ ίτ ι β ιώ ι φ ιλ ν ο κ κ ν δ θ χ ι ην ρξη ύ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αρού υ ι ην μ ρο ν ο γ ά ε αι υ αρ ύ πό α μ ί σ η φημ ρίδ η υβερ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Σ ΡΑ ΑΣ ΣΙ Σ ΕΟ Σ ΕΟ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Ο 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ΝΕ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ό ο ρ φ ί ια η σ ο εύ ο 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.Ο Υ. ι Τελ ν ία λης ς ώρ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 εκ ρο ής ι κ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 Σ Ι ΟΙ ΟΠ ΙΗΣ</w:t>
      </w:r>
      <w:r>
        <w:rPr>
          <w:b/>
          <w:bCs/>
          <w:u w:val="single"/>
          <w:lang w:val="el" w:eastAsia="el"/>
        </w:rPr>
        <w:t>ο κ ε ί κ ς</w:t>
      </w:r>
      <w:r>
        <w:rPr>
          <w:b/>
          <w:bCs/>
          <w:lang w:val="el" w:eastAsia="el"/>
        </w:rPr>
        <w:t xml:space="preserve"> λο π η ν . Υ. α ω λ ίω </w:t>
      </w:r>
      <w:r>
        <w:rPr>
          <w:b/>
          <w:bCs/>
          <w:u w:val="single"/>
          <w:lang w:val="el" w:eastAsia="el"/>
        </w:rPr>
        <w:t>Σ ΡΙ Η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ραφ ίο κ ο γο ) ραφ ίο κ πληρ τή ο γο ) ραφ ίο κ υ ο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ραφ ίο ε ού ρ τέα η ν σό ν Γραφ ία . ν ρ μ τ ω Γραφ ία . ν. ι ώ Ό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ολιτ ής ι ράξ ω μ τα , Γ, , , Γρ μ τ ία Δ/νση 9 λω ια ών Διαδ α Γραφ ίο Τ ο α ημ σ σεω Γραφ ίο Επ οι ν ς ι ληρο όρη ολιτ Π ριοδ ό ορολο ική Επι ώ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