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ΛΛΗΝ Κ Κ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ΠΟΥ ΕΙΟ ΙΚΟ Ο ΚΩ ΕΝΙΚΗ Ι ΣΙ Σ ΕΝΙΚΗ Ε Θ Ν Η Ρ ΟΓ ΚΩ ΛΕ Α ΕΙΣ ΗΣ Μ Ι Σ Δ Ε ΘΥ ΣΗ ΟΛΙ ΚΗ ΕΙΣ Ρ ΕΩ Μ ΄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αρ. βίας 0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1 363 0 363 0 7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i r od 1 8 . yze xi o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έ α δ κά α ρμογ ς ς μ σ ς λ υ ρθρο 3 υ .41 4 0 3 7 ) ΟΦ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ΕΝΙΚ Σ ΡΑ ΑΣ ΔΗ ΣΙ Σ </w:t>
      </w:r>
      <w:r>
        <w:rPr>
          <w:lang w:val="el" w:eastAsia="el"/>
        </w:rPr>
        <w:t>χο α ό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τάξεις ου ρθ υ 3 αρ. ου ώ α ορολογι ς ι δι α ς 1 4 2 1 , 170 , π ς υ τάξεις ης ο αραγ φ υ 2 ο 0 3 2 1 ερί α ς ς ε ο ρ μ έα μ δ Α΄ 2 )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ρά ο ο ικού υ ί ρ ης 6 1.201 τ Ο.Δ.Δ. 8 , « π ογή α ι ρ ε ο ρ μ τέα μ δ ν νάγκ α ρι ύ επτομ ρε ια ην φ ρμ γή ης ς ου ρθ ου 3 ο ώ α ορολ γι ή ι α ς ε ο ς τι πό ι τάξεις ης ρο ς ρο λε αι άν ρο ο ρα ι ο οϋ ο ο ισμ ύ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Ζ θ ο φ λ πά ν ι τη ύ μ σ </w:t>
      </w:r>
      <w:r>
        <w:rPr>
          <w:lang w:val="el" w:eastAsia="el"/>
        </w:rPr>
        <w:t xml:space="preserve">η ύ ά ε ο ρε τι ά ο λο ω ιω ν ι ορολογι ς χ ς ηξ ρό ν ω ην ρο η ίτ ς φε ώ ο μ ί τ υ ο εδ α γή ο δ α ρολογι ή ι δι α ο ν χουν ακτοπ ι ί τά ρόπ ν ολή ίσπραξη υ ό υ λλη θ τι ύ μη τι ή α α λή ηξ ρο ν ε ν ι ε έ έ κ ταλ γ αι ι υ όν β ιω νες έ ώ ρο πω α ρί ω α ς έρ ο λλοδ πο ημο ο λαί ης ίας ο ς σ ν ρί ται δι φ ρ τι ά . η ύ ν ι χθο τά πό πι γή ου ορολο ού ) ι β ιωμ νες φ ιλές ο ελο ολή ίσπρ ξης ι ηξ ρό ω ην η ρο ο ής η ίτ σ ς αγ γ η ρ ε ς </w:t>
      </w:r>
      <w:r>
        <w:rPr>
          <w:b/>
          <w:bCs/>
          <w:lang w:val="el" w:eastAsia="el"/>
        </w:rPr>
        <w:t xml:space="preserve">θ ο ρ λ γ κ λ ει υ υπ βάλ ντ ι α τ ν πα </w:t>
      </w:r>
      <w:r>
        <w:rPr>
          <w:lang w:val="el" w:eastAsia="el"/>
        </w:rPr>
        <w:t>ι ην αγ γ ύ παιτ ίτ ο λ ω λώσ ορολο ίας ισοδή ος, κ ριστι ν λώσ ω ό ου ρο ι μ ν ξί ς η ελ υ ίας εν τί ς α α ερι δ λώσ ΠΑ ο πον ι ης ελ υ ίας κ ριστι ή α ο ρο ο ής ου χε ή ι έ ρι ν μ ρο ίτ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τ σ πα ς σ ύ μ σ </w:t>
      </w:r>
      <w:r>
        <w:rPr>
          <w:lang w:val="el" w:eastAsia="el"/>
        </w:rPr>
        <w:t xml:space="preserve">ρηγ ίτ ι παξ νά φ ιλέτη ι ια ι ς νω φ ιλέ ια ι π ί ς χ ι ε τα λή ίτ ι γ γ η ο λεται λ κ ρο ά σ δι τυ κ α ής ια ερι τ ις ό ο η ί ται εχ ά ξ ιρετι ά α ι ερι τ σ ις ο ίσ ται εχ ή δυναμ δι τυ κ ο ι ς παιτ ύ ι ια ην ξι λόγη ς ίτ σ πι λέον οι ία, έραν υ ν ο αι τ χω η λεκ ρο ά ίτ ο λλ ται η ηρε ο ίν ι μ δ ι ην επ ξη της ίσπρ ξης ς φ ιλής. ύ ύ ι ην α α λή η ρώτ ς σ π ί ν ργ ίτ ι ός ρ ν 3 ρ α ν ρώ πό η ο λή η ίτ σ ια αγ γ ν ησ γ ής η ύ πά ε αι ην α ω ή ου φ έτη ρό ρ μ ά ν τ β η ί ρώτ ν ό η ρι με ς ρο σμία ά ποδ ικτι ό ο είο γ ρ φ πα αίτ το ια ην α γ η ρ σ μ ται ποσ λλε ι ην ρ δ ια ην ί ραξ ης φε ς ρε αχυ ο ά η πι ολή ν ό ν ς πό ην ρο ο λής η ίτ ς α π ί ξι λογο αι λε ω ρμ δ ια η γ ι ου ρο ρ μ τ ς ύ ς η ε ο εί τά εραιτ ω λ ρ φορίε ι εία γ ρα α α λη η ρκ ια ου ρο ρά τος </w:t>
      </w:r>
      <w:r>
        <w:rPr>
          <w:b/>
          <w:bCs/>
          <w:lang w:val="el" w:eastAsia="el"/>
        </w:rPr>
        <w:t>θ ο ό ς α ολ ς δό 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α λή ω σ ν ν γε αι υθύνη ου ε έτη υ ρείς ίσπραξη ω ί ι ο μική πι ρυν ο ρολο ύ ως οί ρί ν αι ι ι ί ς τ’ ξου δ τη ης ε ν μοθεσ ς ποφ σ ι ο ο ού ον ώ ο ε ο ρ τέα ημο ν σόδ ν η ρή ν δι ού δ ού π ί ς ν ζεται υ ότ τ υ ς ιλής Τ Ρ.Ο.)» ι ν ι οι ί σε θε πόφ ση ρ </w:t>
      </w:r>
      <w:r>
        <w:rPr>
          <w:b/>
          <w:bCs/>
          <w:lang w:val="el" w:eastAsia="el"/>
        </w:rPr>
        <w:t xml:space="preserve">ο μόδι ρ να ς οίκη η </w:t>
      </w:r>
      <w:r>
        <w:rPr>
          <w:lang w:val="el" w:eastAsia="el"/>
        </w:rPr>
        <w:t xml:space="preserve">μ δ ς ια ην κ ι ης η ξέτα ω α ογητι ώ ην αρ κ λο , ν ήρη ν ρ η πί ωσ ης π λε α ά λλ κα δι α , ρί ται ροϊστ μ ης Υ ης ηρε ο ίν ι ρμ δ ια ην πι ξη ί ραξ ς η ιλής. ην ερί τ σ ι ής ής ι μ ν φε ή φ ιλέτη νω ο ν κ το ί εν α οσ ν ι ι δω υ .50 .00 00 ρμ δ ρί ται π ειρη ή ν δα ί ραξ </w:t>
      </w:r>
      <w:r>
        <w:rPr>
          <w:b/>
          <w:bCs/>
          <w:lang w:val="el" w:eastAsia="el"/>
        </w:rPr>
        <w:t>θ ο λ χ σ σό η ια ς δόσ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λά ι ο ο ν ίας ς ς ς ρί ται κ π ν ε 1 )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οιπ Θ α </w:t>
      </w:r>
      <w:r>
        <w:rPr>
          <w:lang w:val="el" w:eastAsia="el"/>
        </w:rPr>
        <w:t>ο ρό ρα ίν ι τό γ αι ε ς ια ι π ί ς ορη ού αι χρι 2 σ ις ι φ ιλές ι ι π ί ς ο ηγού ι νω ων 2 α χρ 4 σ ις α ά ε ί τ σ ην ε ί τ σ ή υ ν ι α ά ρο εραιότ τα ές ια ι π ί ς ο ηγο ν ν 2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 ο </w:t>
      </w:r>
      <w:r>
        <w:rPr>
          <w:lang w:val="el" w:eastAsia="el"/>
        </w:rPr>
        <w:t>. αρο πό α ι πό 1 1.201 πό α ή μ υ ί ην φ ρίδ ς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 Σ ΡΑ ΑΣ ΔΗ ΣΙ Σ Δ ΕΟΧ Σ ΘΕΟ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Ο Σ: Σ ΝΕ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ό ο ρ φ ί ια η σ ο εύ ο 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.Ο Υ. ι Τελ ν ία λης ς ώρ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</w:t>
      </w:r>
      <w:r>
        <w:rPr>
          <w:u w:val="single"/>
          <w:lang w:val="el" w:eastAsia="el"/>
        </w:rPr>
        <w:t>ι εκ ρο ής ι κ</w:t>
      </w:r>
      <w:r>
        <w:rPr>
          <w:lang w:val="el" w:eastAsia="el"/>
        </w:rPr>
        <w:t xml:space="preserve"> ρ ς φ ρμ </w:t>
      </w:r>
      <w:r>
        <w:rPr>
          <w:b/>
          <w:bCs/>
          <w:u w:val="single"/>
          <w:lang w:val="el" w:eastAsia="el"/>
        </w:rPr>
        <w:t xml:space="preserve">Ο Κ Σ Ι ΟΙ ΟΠ ΙΗΣ </w:t>
      </w:r>
      <w:r>
        <w:rPr>
          <w:u w:val="single"/>
          <w:lang w:val="el" w:eastAsia="el"/>
        </w:rPr>
        <w:t>ο κ ε ί κ ς λο π</w:t>
      </w:r>
      <w:r>
        <w:rPr>
          <w:lang w:val="el" w:eastAsia="el"/>
        </w:rPr>
        <w:t xml:space="preserve"> η ν . Υ. α ω λ ίω </w:t>
      </w:r>
      <w:r>
        <w:rPr>
          <w:b/>
          <w:bCs/>
          <w:u w:val="single"/>
          <w:lang w:val="el" w:eastAsia="el"/>
        </w:rPr>
        <w:t>Σ ΡΙ Η Ο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 ίο κ ο γο ) ραφ ίο κ πληρ τή ο γο ) ραφ ίο κ υ ο 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 ίο ε ού ρ τέα η ν σό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ραφ ία . ν ρ μ τ ω ) ραφ ία . ν. ι ώ )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/ ολιτ ής ι ράξ ω μ τα , Γ, , , Γρ μ τ 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/ 9 λω ια ών Διαδ α 0 Γραφ ίο Τ ο α ημ σ σεω 1 Γραφ ίο Επ οι ν ς ι ληρο όρη ολιτ 2 Π ριοδ ό ορολο ική Επι ώ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