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 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ΤΕΛΩΝ &amp; ΕΙΔΙΚΩΝ ΦΟΡΟΛΟΓΙΩΝ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Β.Ζαρκαδούλα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210-3644781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dttl@otenet.gr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2014».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περ.1 της υποπαραγράφου Ε7 του άρθρου πρώτου του ν. 4093/2012 (ΦΕΚ 222 Α’)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Α.Ε. (ΔΙΑΣ Α.Ε)»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υπ΄αριθμ ΥΠΟΙΚ 07927 ΕΞ/19.9.2012 Απόφαση του Πρωθυπουργού και του Υπουργού Οικονομικών (ΦΕΚ 2574 Β΄), «Ανάθεση αρμοδιοτήτων στον Υφυπουργό Οικονομικών Γεώργιο Μαυραγάνη»,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ανάγκη διευκόλυνσης των υπόχρεων για την εμπρόθεσμη καταβολή τελών κυκλοφορίας έτους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 διαπίστωση ότι από την εφαρμογή της παρούσας προκαλείται μικρή μετάθεση του χρόνου είσπραξης τελών κυκλοφορίας έτους 2014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2014 που λήγει την 31-12-2013 παρατείνεται έως και την 3 -1-2014.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Δ.Ο.Υ. και τα κλιμάκια Δ.Ο.Υ. στις Υπηρεσίες του Υπουργείου Υποδομών, Μεταφορών και Δικτύων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ΕΘΝΙΚΗ ΤΡΑΠΕΖΑ ΤΗΣ ΕΛΛΑΔΟΣ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Εξυπηρέτησης Μεγάλων Πελατών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Χρυσοσπηλιωτίσσης 9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>, 105 60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ΑLPHA BANK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Προϊόντων Wholesale BankingΣταδίου 40, 102 52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ΠΕΙΡΑΙΩΣ – Α.T.Ε BANK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4, 105 64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EUROBANK-ERGASIAS S.A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Corporate Transaction Banking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Λαοδικείας 16 &amp; Νυμφαίου,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ΤΑΧΥΔΡΟΜΙΚΟ ΤΑΜΙΕΥΤΗΡΙΟ ΕΛΛΑΔΟΣ Α.Τ.Ε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Τραπεζικών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Πεσμαζόγλου 2-6, 101 75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Marketing-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ΓΕΝΙΚΗ ΤΡΑΠΕΖΑ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Εμπορικής Περιοχής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109-111, 115 10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MILLENIUM BANK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Marketing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Εργασιών Λ. Συγγρού 182, 176 71 ΚΑΛΛΙΘΕΑ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ATTICA BANK ΑΝΩΝΥΜΗ ΤΡΑΠΕΖΙΚΗ ΕΤΑΙΡΙΑ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Ηλεκτρονικής Τραπεζικής και Διατραπεζικών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Βουλιαγμένης 113 &amp; Ηλία Ηλιού, 116 36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ΝΕΑ PROTON ΤΡΑΠΕΖΑ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 &amp; Κεντρικών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Έσλιν &amp; Αμαλιάδος 20, 115 23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ΠΑΝΕΛΛΗΝΙΑ ΤΡΑΠΕΖΑ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Τομέας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290, 155 62 ΧΟΛΑΡΓΟΣ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HSBC BANK PLC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Λιανικής Τραπεζικής &amp; Marketing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 , 11526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BANK OF AMERICA NA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Εργασιών - Λεωφ. Βας. Σοφίας 68 - 115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CITIBANK INTERNATIONAL PLC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Οργάνωσης και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Συγγρού 54 - 11742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ΔΡΑΜΑΣ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Αλεξάνδρου &amp; Κ. Νταή, 661 00 Δράμα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ΣΥΝΕΤΑΙΡΙΣΤΙΚΗ ΤΡΑΠΕΖΑ ΔΥΤΙΚΗΣ ΜΑΚΕΔΟΝΙΑΣ </w:t>
      </w:r>
      <w:r>
        <w:rPr>
          <w:lang w:val="el" w:eastAsia="el"/>
        </w:rPr>
        <w:t>Τσόντζα 3-5, 501 00 Κοζάνη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ΔΩΔΕΚΑΝΗΣΟΥ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Αντιστάσεως 51, 851 00 Ρόδος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ΕΒΡΟΥ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Μαΐου 7, 681 00 Αλεξανδρούπολη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ΕΥΒΟΙΑΣ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Αρεθούσης 245 , 341 00 Χαλκίδα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ΗΠΕΙΡΟΥ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Πατριάρχου Ιωακείμ 6 &amp; Καραπάνου, 452 21 Ιωάννινα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ΣΥΝΕΤΑΙΡΙΣΤΙΚΗ ΤΡΑΠΕΖΑ ΘΕΣΣΑΛΙΑΣ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Μιαούλη 3, 421 00 Τρίκαλα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ΚΑΡΔΙΤΣΑΣ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Εμπορικό Κέντρο – Ταλιαδούρου &amp; Κολοκοτρώνη, 431 00 Καρδίτσα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ΠΑΓΚΡΗΤΙΑ ΣΥΝΕΤΑΙΡΙΣΤΙΚΗ ΤΡΑΠΕΖΑ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Λ.Ικάρου 5, 713 06 Ηράκλειο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ΠΕΛΟΠΟΝΝΗΣΟΥ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Αθηνών 33, 201 00 Κόρινθος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ΠΙΕΡΙΑΣ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Αντίστασης 5, 601 00 Κατερίνη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ΣΕΡΡΩΝ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Βασ. Βασιλείου &amp; Ν. Πλαστήρα- Πλ. Δήμητρας , 621 21 Σέρρες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ΧΑΝΙΩΝ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Ελ.Βενιζέλου 28-32, 731 32 Χανιά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21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ΔΙΑΤΡΑΠΕΖΙΚΑ ΣΥΣΤΗΜΑΤΑ ΑΝΩΝΥΜΗ ΕΤΑΙΡΕΙΑ (ΔΙΑΣ Α.Ε) </w:t>
      </w:r>
      <w:r>
        <w:rPr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Υφυπουργού Οικονομικών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Αναπληρωτή Γεν. Διευθυντή Φορολογίας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Γενικού Δ/ντή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Γενική Δ/νση Οικονομικής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Ειδικών Φόρων Κατανάλωσης – Τμήμα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Πολιτικής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Προϋπολογισμού &amp; Δημοσιονομικών Αναφορών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Προυπολογισμού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Γ.Γ.Π.Σ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α)Δ/νση Εκμετάλλευσης Συστημάτων Η/Υ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β)Δ/νση Εισαγωγής και Ελέγχου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γ)Έργο TAXIS – Ομάδα Άλλων Φόρων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δ)Έργο TAXIS - για καταχώρηση στο Διαδίκτυο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ε)Κλιμάκιο της Δ/νσης Πολιτικής Είσπραξης στη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Κεντρική και Περιφερειακές διευθύνσεις Οικ.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Γραφείο Τύπου και Δημοσίων Σχέσεων (10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Γραφείο Επικοινωνίας και Πληροφόρησης Πολιτών (10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Δ/νση Τελών &amp; Ειδ. Φορολογιών, Τμήμα Β΄(10 αντ.)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ttl@oten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