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ΣΟΔ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ΝΑΡ Α ΣΤ ΔΙ Δ Τ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ΕΚ: </w:t>
      </w:r>
      <w:r>
        <w:rPr>
          <w:lang w:val="el" w:eastAsia="el"/>
        </w:rPr>
        <w:t>ή , ουα υ ρ τ 19 002374 Ε 014 ς .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/ η η φ 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ερ ς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. ταρ /Σ. υ τ η 9874 9874 0 id t ne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</w:t>
      </w:r>
      <w:r>
        <w:rPr>
          <w:lang w:val="el" w:eastAsia="el"/>
        </w:rPr>
        <w:t>ροπο ί η ης ρ . . 36/5020/0019/21 9 Ε 18/Β/28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ΚΟΣ Μ ΑΤ Σ ΔΗ ΟΣΙ ΣΟΔ </w:t>
      </w:r>
      <w:r>
        <w:rPr>
          <w:lang w:val="el" w:eastAsia="el"/>
        </w:rPr>
        <w:t>ς π η τ ξ ς ρ γ φ υ ο ρο ου 60/01 Ε ς ελ κό δ ς» Ε 65/ 2001), ύ φ να ε η ί με φ ση ου υ ού ι ο ι αθ ρ ε ι αθ ύλ α ατά ό ρ ο τη α ω ελ ε κ . η τα ης ης γ φ υ ο ρ υ ου 14 /2013 Ε 1/ 201 ) πως ε η 36/5020/00 9/21 Ε 18/ /28 ) ο τ τες ελ ι κώ ου το ς» πως ρ ποπο θ κ α ε γ γ ή ι ο ρ ο σ σ ήμ τος ι μετα ό ι ς το t ρ μ 1 040100 01 /13 01 Υ Ο ί ς η ου ου συ τήματ ς ι μ τακόμ ης τ ί ου n t η άγκη ύ σ ς ω αθ λη ρ ο τ τω ω ελ τά ης υ δ ύ υ ε τ ύ υσα μ ύ κ ι ν πο ύ π στ λλ υ α α λαμ ά μπ ύ τα ο αθ σ ώς ης μετα ό . εγο ς τ ν φ ση υ ή κ λε α ε ρ ς ου τ ύ ρ ϋλ γ μο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ΟΦ ΟΥ ρο ο έρ ς Ι ου φ λαί υ , ο τη ς ι ελ ε ΄ ξ ς αγω ή, ρ , ρ γ φ ς πο α α τ η Κ τ’ ξ ίρε η π τα γω ι λωσ ύ ε κλο ρί ω ελ εί τώ αθ τ τα κο ύθως Κ τ’ α η ρ τ ι μετα ό η ι γω ή ι άλωση ύ ερη κλο ρ ω ελ υ . το έρ ς Ι ο τη ς ι λω ΄ ξ αγω ή, , γ φ ς , ρ φ τα λ ρ σ απ ετ κ μ π π ταμ σ » το έρ ς Ι ο τη ες ι ελ ΄ ξ ς αγω ή, ρ , ί λ Γ ταφο α γ » ρ πο α ς κο ύθως Ε α ή με ακόμ η» ι ρ πο ι ί ι τ η Ε ρ π α τα ρά α ξ γω ή ι ω ι λω άξ ς ης ύ ς κο ύθως Ε π τα ξ ωγή ι ελ …της ύ ας». ρ στ ετ ι π ης ρ ρ φ ς . ποί υ ι ς ξ ς Ε τ ι ι μετ κό η ε λ α ελω ξ ς γ σ ώ ι μ αθ ς ω ι αφ ρ τα τη ρ γ φ ρ ης ύσ ς». κεφ λαι ελ ί ι ι ή μ ακόμ ης 6 σ ί ε α το λ ρος Κ ι ετακό η» ς κο ύθως Τ λω ί ς Κ ι οτι ή ι μ τακόμ ης ι ης ρ πο α ρ φ ς κο ύθω Ε λ σσομέ ω α ά α η ούμε α ρ ο τή ω γω ής γω ή αι μετα ό ης ελ κώ ου το ς, ρ ό ελω α ση αι ο μο ι νέρ ι ε ετ φ ράς πο υ τω π ο αθ τώς η ι ς ι ή μετα ό ης ρ ο ι α κάτ ελω εί π θ η τ η γ φ μέ α ελ α σ αι ο ο : ελω αι ΄ ά ης ρο φ ση υ ή μο ι θε τη με ης β εω . ς ης ης υ ής ε η μο ί σ ς τη μερ ς β ρ ήσε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ΕΣ Τ Ο Μ Μ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ΚΟΣ Μ ΑΣ ΔΗ ΟΣΙ ΣΟΔ ΘΕΟ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ΝΑ ΑΣ Δ ΑΝΟΜ</w:t>
      </w:r>
      <w:r>
        <w:rPr>
          <w:b/>
          <w:bCs/>
          <w:lang w:val="el" w:eastAsia="el"/>
        </w:rPr>
        <w:t>νι ό υπ γ φ ι μο υ η ατά τερα τη τη μ ρ ης β ρ ήσε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ΣΩ Ρ Κ Δ ΑΝΟΜ</w:t>
      </w:r>
      <w:r>
        <w:rPr>
          <w:b/>
          <w:bCs/>
          <w:lang w:val="el" w:eastAsia="el"/>
        </w:rPr>
        <w:t>φ ί υ ο φ ί ματέ ημ σί όδ φ ί υ ελ νείω Κ ρώπ Δ μ ο / ση ρ ά ωσης μ μα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ση 9 αι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