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Η ΜΟ Ρ Τ Π Υ Ε Ο Ε Η ΓΡ ΜΜΑΤ Α ΜΟ ΕΣ . Ε Η Δ Θ Η Ο Λ Γ Λ ΓΧΩ Κ Ε ΡΑΞ Σ Δ ΜΟ Σ Δ ΥΘ Ο Σ Ε Π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Θ Η Ο Λ Γ Σ . Δ Η ΦΟ Λ Γ Ε Ο ΜΑ ΟΣ Δ 1 ) Δ Η .Π Α ( 14)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Δ/ Φ ΡΟΛ Γ Κ ΦΑ Υ Δ 13) Δ Η ΤΕΛ Ε.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 Η Τ Ε ( 15)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Η Δ ΤΕ Α .Φ. Η ΤΕΛ Ω Δ Δ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Δ Η Ρ. ΣΕΡΒ Σ 10 Κ 01 84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ά α ο εσμ ώ βολ ορ γικ η σ ω φ ω ικ οκ ι τι ώ α ο όρ ισφ ρώ ελ ώ ά η το α ο εβαιωμ εώ γω ο εισ η 6 ίο 2014 στο Κεφαλ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ΠΟΥΡ Σ ΟΙΚ ΝΟΜΙ Ν </w:t>
      </w:r>
      <w:r>
        <w:rPr>
          <w:lang w:val="el" w:eastAsia="el"/>
        </w:rPr>
        <w:t>ψ . ις ις ο θρ ο μο 284/82 Φ Κ 14 .Α , π ς σχ ι, π ί ς ξ ιοδοτείτα π γός ικ μι εί ι φ εις ο ις οθεσ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ω εβαιωμ εώ ος ο σιο ρίτο ισπρά τ ς Ο.Υ σε εξ ρετικ ς π ιπ ώσεις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η α ρά ο ο μ ο θρ 2275/94 Φ Κ 38 ) π ς σχ ι, π ί ς π γός ικ μι φ εις ο η σιε τη φημ ρίδα η ερ εω α ε ξ ρετικ ς ριπ ώσεις εισ ω εομ ώ ις π ίε οκ ς έ ε γά ιθ ορ λ γο τέ ι τη είσπ α τω λ π όθεσ οφ ιλ π ος το Δ σιο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ο άρθρο 6 δ. 356/74 (Φ Κ 9 ό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ω θρ 8, 3 4, 5,57, 8 9 ο 174/2013 ΕΚ 70 .Φ Δ , όπ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η ρίπ σ η α ρά ο ο θρ 6, ω α ρ ω 11 το ά θρ 38 το Κώδικ ΦΠ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Υ Ο 267/2011 Φ Κ 4Β΄ 23.1.2 12), Ο 045/2012 Φ Κ 65Β 2.3.2012) Κ Π Λ 11 7/2009 (ΦΕΚ 2180 Β 2 10.09) όπ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ω θρ 2, 4, 9, 0 η ρίπ ωσης ΄ α ρά ο ο θρ 07 ο ώδικ ορολ γία ισοδή ος ώθ 2238/1994 Φ Κ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ω θ ω 0,62,6 2 4172/2013 Φ Κ 67) π ς 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ο δ. η 8 ο 931 23 ρί ώδικ ς ω μω ρί ελ χ τοσή όπ ς ισχ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>ις δια ά ις ο άρθρο 33 τ 3842/2010 ( ΕΚ 58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ις δια ά ις το .Φ Α.Σ ( 093/ 012 ΕΚ 2 2 Α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ις δια ά ις το 1809/1988 ( ΕΚ 222 Α ιέρω η φορολ γικ σμ ά ς δια ις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ις δια ά ις τη π α ρ ο 5 το ά θρ 22 το 2 20/ 992 (Φ Α 4) με τις π ίες έχ τα ξ ιοδότη η το π γό ικ μι εί ι φ η ις οθεσ ες ρί ις ίμ ς ορ λ γικ ς ια ά ις ια βολ ορ λ γικ δη σ ω σε εξ ρετικ ς π ριπ ώσ ις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ις ια ά ις η ιθ Α 015213 013/28.1.2013 Φ Κ 30) π φ ης ο π γο ο φ γο ικ μι ρί ε α ίβ ης μ διοτή ω το ε κ ραμμ έα η ε κ ραμμ εία σίω σόδω ο π γείο ικ μι π ς ή ώθ η ιθ Α 196756 Ξ 013/23.12.2013 Φ Κ 31 ) φ η ο π γο ο φ γο ικ μι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η ι . Π 7927 Ξ 19.09.2012 π φ η ο ρωθ γο ο γο ικ μι Φ Κ 574 εση μ διοτή ω ο φ γό ικ μι εώ γιο Μα αγ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ο εγ ς τι όσφ ος εισ ς ίχ ς τέλ σμ ρρ μ στε ι κ οικο μ κ ή στο μό Κεφαλ α </w:t>
      </w: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>ο εγ ς τι η φ η ή ε οκ ίτ ε ά ος ο α ικ ο λ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α χ ι </w:t>
      </w:r>
      <w:r>
        <w:rPr>
          <w:b/>
          <w:bCs/>
          <w:lang w:val="el" w:eastAsia="el"/>
        </w:rPr>
        <w:t xml:space="preserve">0.04.2014 </w:t>
      </w:r>
      <w:r>
        <w:rPr>
          <w:lang w:val="el" w:eastAsia="el"/>
        </w:rPr>
        <w:t xml:space="preserve">ι οθεσ ς α ολ ω εβαιωμ Ο.Υ ργο το ο το ελ ίο ργο τολ ο φ ιλ η ρομ α κ οση η ο α φ ης ώ φ ιλ ω ικώ οσώ χ η ια οικ η ια γκ ά τ η έ ρα το μ ε αλ α ς η δια ρομ α ια ις δ ες φ ιλ ς όσω α εί ι θεσμ ες α ολ ω όσεω ρ μ σεω / διε λ εω τμηματ κ κ α ολ εβαιωμ φ ιλ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τέλ τα χ ι </w:t>
      </w:r>
      <w:r>
        <w:rPr>
          <w:b/>
          <w:bCs/>
          <w:lang w:val="el" w:eastAsia="el"/>
        </w:rPr>
        <w:t xml:space="preserve">0.04.2014 </w:t>
      </w:r>
      <w:r>
        <w:rPr>
          <w:lang w:val="el" w:eastAsia="el"/>
        </w:rPr>
        <w:t xml:space="preserve">ωμ ω εβαιωμ π οθέσ χ ι ρομ α κ οση η ο ης, φ ιλ ω τέρω οσώ ώ ω εβαιωμ π οθέσ τη Ο.Υ ργο τ λ ο το ελ ίο ργο τολ ο φ ιλ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α χ ι </w:t>
      </w:r>
      <w:r>
        <w:rPr>
          <w:b/>
          <w:bCs/>
          <w:lang w:val="el" w:eastAsia="el"/>
        </w:rPr>
        <w:t xml:space="preserve">0.4.2014 </w:t>
      </w:r>
      <w:r>
        <w:rPr>
          <w:lang w:val="el" w:eastAsia="el"/>
        </w:rPr>
        <w:t xml:space="preserve">ι οθε μ ες βολ ω ριοδικώ κ α ισ ι η σ .Π Α. ω φ ω ικ ω κ ιμ χ η δρα η π γ λ ικ ο ρα τ ιότη α το μό ε αλ α ω π ίω οθεσ α ει χ ι η ρομ α βολ ω τέρω η σ ω φ ω ι ί ι τη μ δια Ο. . ο α φ η σ ι ς π ος τα οριζόμε στ π ο α ά ρα ο τη η ρομ α ρα ής τη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α χ ι </w:t>
      </w:r>
      <w:r>
        <w:rPr>
          <w:b/>
          <w:bCs/>
          <w:lang w:val="el" w:eastAsia="el"/>
        </w:rPr>
        <w:t xml:space="preserve">0.04.2014 </w:t>
      </w:r>
      <w:r>
        <w:rPr>
          <w:lang w:val="el" w:eastAsia="el"/>
        </w:rPr>
        <w:t xml:space="preserve">ι οθεσ ες βολ λ ω ορ λ γικ η σ ω α ο ω όρ ο ο η ορ λ γία ισοδήματ ς ω α χ εω βολ ω η σ ω ώ α ί α τη μ δια Ο. . ε μ ρφ μ χ ι τη α η ρομ α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α χ ι </w:t>
      </w:r>
      <w:r>
        <w:rPr>
          <w:b/>
          <w:bCs/>
          <w:lang w:val="el" w:eastAsia="el"/>
        </w:rPr>
        <w:t xml:space="preserve">0 4.2014 </w:t>
      </w:r>
      <w:r>
        <w:rPr>
          <w:lang w:val="el" w:eastAsia="el"/>
        </w:rPr>
        <w:t>ι οθεσ ες βολ η σ ω ολ όρ ελ φ ο ελ τοσή όρ ελ ισφ ρώ ρ ο σίο ρίτω ια ο χ εο φ ι μι όσω , ο η ρομ α κ οση τη ο α α φ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τ , χ ι </w:t>
      </w:r>
      <w:r>
        <w:rPr>
          <w:b/>
          <w:bCs/>
          <w:lang w:val="el" w:eastAsia="el"/>
        </w:rPr>
        <w:t xml:space="preserve">0.4.2014, </w:t>
      </w:r>
      <w:r>
        <w:rPr>
          <w:lang w:val="el" w:eastAsia="el"/>
        </w:rPr>
        <w:t xml:space="preserve">οθεσ α βολ α τ εω ορ λ γικ τοιχ ίω ια ια τ ωσ οφ ριώ η .Γ Γ.Δ.Ε. Ο 1022/2014, ια ις χε ρήσεις ια η ο επ γ λ ικ εγκ τα ( δρα κ ά τ στ εφα α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α α εί α ι οθε μ ες βολ ω η σ ω οβλ π α ις ια ά ις ο 809/1988 Φ Κ 22 , χ ι </w:t>
      </w:r>
      <w:r>
        <w:rPr>
          <w:b/>
          <w:bCs/>
          <w:lang w:val="el" w:eastAsia="el"/>
        </w:rPr>
        <w:t xml:space="preserve">0. .2014,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ις π ιρήσεις ια η ο π γ ικ εγκ ά τ η ( δρα τη στ Κ φ απ ο α α φ η η σιε εί σ 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 άμ ς της μ τε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Η ρο κ Δ α έρ ση ( μ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π γο Γ α ε ο κ Υφ γο Γ α ε α κ κ Γε ραμμ έω Γ α ε α κ κ Γε ε Ό ς τις Δ ε εις μήμ α κ ξ τη Γραφεία τ Υπ γείο ικ μι Δ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ραφείο Τ κ Δ σίω Σ σεω Γ α ε ο Επ κ ι α κ Πλ οφ ρηση Πολ τώ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