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(ΦΕΚ Β΄271)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lang w:val="el" w:eastAsia="el"/>
        </w:rPr>
        <w:t xml:space="preserve">1 </w:t>
      </w: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ΦΟΡΟΛΟΓΙΑΣ ΕΙΣΟΔΗΜΑΤΟΣ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Κώδικας:10184 ΑΘΗΝΑ</w:t>
      </w:r>
    </w:p>
    <w:p>
      <w:pPr>
        <w:spacing w:before="240" w:after="240"/>
        <w:rPr>
          <w:lang w:val="el" w:eastAsia="el"/>
        </w:rPr>
      </w:pPr>
      <w:r>
        <w:rPr>
          <w:b/>
          <w:bCs/>
          <w:lang w:val="el" w:eastAsia="el"/>
        </w:rPr>
        <w:t>Πληροφορίες: Γ. Βαρνάκου</w:t>
      </w:r>
    </w:p>
    <w:p>
      <w:pPr>
        <w:spacing w:before="240" w:after="240"/>
        <w:rPr>
          <w:lang w:val="el" w:eastAsia="el"/>
        </w:rPr>
      </w:pPr>
      <w:r>
        <w:rPr>
          <w:b/>
          <w:bCs/>
          <w:lang w:val="el" w:eastAsia="el"/>
        </w:rPr>
        <w:t>Τηλέφωνο :210-3375314</w:t>
      </w:r>
    </w:p>
    <w:p>
      <w:pPr>
        <w:spacing w:before="240" w:after="240"/>
        <w:rPr>
          <w:lang w:val="el" w:eastAsia="el"/>
        </w:rPr>
      </w:pPr>
      <w:r>
        <w:rPr>
          <w:b/>
          <w:bCs/>
          <w:lang w:val="el" w:eastAsia="el"/>
        </w:rPr>
        <w:t>FAX :210-3375001</w:t>
      </w:r>
    </w:p>
    <w:p>
      <w:pPr>
        <w:spacing w:before="240" w:after="240"/>
        <w:rPr>
          <w:lang w:val="el" w:eastAsia="el"/>
        </w:rPr>
      </w:pPr>
      <w:r>
        <w:rPr>
          <w:lang w:val="el" w:eastAsia="el"/>
        </w:rPr>
        <w:t xml:space="preserve">2 </w:t>
      </w:r>
      <w:r>
        <w:rPr>
          <w:b/>
          <w:bCs/>
          <w:lang w:val="el" w:eastAsia="el"/>
        </w:rPr>
        <w:t>. Δ/ΝΣΗ ΗΛΕΚΤΡΟΝΙΚΗΣ</w:t>
      </w:r>
    </w:p>
    <w:p>
      <w:pPr>
        <w:spacing w:before="240" w:after="240"/>
        <w:rPr>
          <w:lang w:val="el" w:eastAsia="el"/>
        </w:rPr>
      </w:pPr>
      <w:r>
        <w:rPr>
          <w:b/>
          <w:bCs/>
          <w:lang w:val="el" w:eastAsia="el"/>
        </w:rPr>
        <w:t>ΔΙΑΚΥΒΕΡΝΗΣΗΣ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 ΑΥΤΟΤΕΛΕΣ ΓΡΑΦΕΙΟ</w:t>
      </w:r>
    </w:p>
    <w:p>
      <w:pPr>
        <w:spacing w:before="240" w:after="240"/>
        <w:rPr>
          <w:lang w:val="el" w:eastAsia="el"/>
        </w:rPr>
      </w:pPr>
      <w:r>
        <w:rPr>
          <w:b/>
          <w:bCs/>
          <w:lang w:val="el" w:eastAsia="el"/>
        </w:rPr>
        <w:t>Τηλέφωνο :210-4803465</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 46, Μοσχάτο</w:t>
      </w:r>
    </w:p>
    <w:p>
      <w:pPr>
        <w:spacing w:before="240" w:after="240"/>
        <w:rPr>
          <w:lang w:val="el" w:eastAsia="el"/>
        </w:rPr>
      </w:pPr>
      <w:r>
        <w:rPr>
          <w:b/>
          <w:bCs/>
          <w:lang w:val="el" w:eastAsia="el"/>
        </w:rPr>
        <w:t>ΘΕΜΑ: Τύπος και περιεχόμενο της βεβαίωσης αποδοχών ή συντάξεων, της βεβαίωσης των αμοιβών από ελευθέρια επαγγέλματα και της βεβαίωσης των εισοδημάτων από εμπορικές επιχειρήσεις και υποβολή αυτών με την χρήση ηλεκτρονικής μεθόδου επικοινωνίας μέσω διαδικτύου.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του π.δ. 185/2009(ΦΕΚ 213 Α΄)περί ανασύστασης του Υπουργείου Οικονομικών.</w:t>
      </w:r>
    </w:p>
    <w:p>
      <w:pPr>
        <w:spacing w:before="240" w:after="240"/>
        <w:rPr>
          <w:lang w:val="el" w:eastAsia="el"/>
        </w:rPr>
      </w:pPr>
      <w:r>
        <w:rPr>
          <w:lang w:val="el" w:eastAsia="el"/>
        </w:rPr>
        <w:t>2. Τις διατάξεις του άρθρου 6 του ν.4174/2013(ΦΕΚ 170Α’).</w:t>
      </w:r>
    </w:p>
    <w:p>
      <w:pPr>
        <w:spacing w:before="240" w:after="240"/>
        <w:rPr>
          <w:lang w:val="el" w:eastAsia="el"/>
        </w:rPr>
      </w:pPr>
      <w:r>
        <w:rPr>
          <w:lang w:val="el" w:eastAsia="el"/>
        </w:rPr>
        <w:t>3. Τις διατάξεις της παραγράφου 4 του άρθρου 15 του ν.4174/2013(ΦΕΚ 170Α’).</w:t>
      </w:r>
    </w:p>
    <w:p>
      <w:pPr>
        <w:spacing w:before="240" w:after="240"/>
        <w:rPr>
          <w:lang w:val="el" w:eastAsia="el"/>
        </w:rPr>
      </w:pPr>
      <w:r>
        <w:rPr>
          <w:lang w:val="el" w:eastAsia="el"/>
        </w:rPr>
        <w:t>4. Τις διατάξεις του άρθρου 29 του ν.3986/2011(Α΄152), όπως αυτές ισχύουν μετά την τροποποίησή τους με τις διατάξεις των παραγράφων 1 και 2 του άρθρου 42 του ν.4024/2011(Α΄226).</w:t>
      </w:r>
    </w:p>
    <w:p>
      <w:pPr>
        <w:spacing w:before="240" w:after="240"/>
        <w:rPr>
          <w:lang w:val="el" w:eastAsia="el"/>
        </w:rPr>
      </w:pPr>
      <w:r>
        <w:rPr>
          <w:lang w:val="el" w:eastAsia="el"/>
        </w:rPr>
        <w:t>5. Τις διατάξεις της παραγράφου 2 του άρθρου 83 του ν.2238/1994(ΦΕΚ Α΄151)</w:t>
      </w:r>
    </w:p>
    <w:p>
      <w:pPr>
        <w:spacing w:before="240" w:after="240"/>
        <w:rPr>
          <w:lang w:val="el" w:eastAsia="el"/>
        </w:rPr>
      </w:pPr>
      <w:r>
        <w:rPr>
          <w:lang w:val="el" w:eastAsia="el"/>
        </w:rPr>
        <w:t>6. Τις διατάξεις της παραγράφου 25 του άρθρου 2 της Δ6Α 1196756 ΕΞ 2013( ΦΕΚ Β΄3317) απόφασης του Υπουργού Οικονομικών και του Υφυπουργού Οικονομικών με την οποία μεταβιβάζονται αρμοδιότητες στον Γενικό Γραμματέα Δημοσίων Εσόδων.</w:t>
      </w:r>
    </w:p>
    <w:p>
      <w:pPr>
        <w:spacing w:before="240" w:after="240"/>
        <w:rPr>
          <w:lang w:val="el" w:eastAsia="el"/>
        </w:rPr>
      </w:pPr>
      <w:r>
        <w:rPr>
          <w:lang w:val="el" w:eastAsia="el"/>
        </w:rPr>
        <w:t>7. Τις διατάξεις της 1028248/546/Α0012/17-3-2006(ΦΕΚ Β΄ 389/2006) Κοινής Υπουργικής Απόφασης των Υπουργών Εσωτερικών Δημόσιας Διοίκησης και Αποκέντρωσης και Οικονομίας και Οικονομικών, περί της Ηλεκτρονικής Υποβολής του δευτέρου αντιτύπου της βεβαίωσης αποδοχών ή συντάξεων του τέταρτου εδαφίου της παραγράφου 3 του άρθρου 83 του ν.2238/1994 (ΦΕΚ 151Α’), στα Κέντρα Εξυπηρέτησης Πολιτών (Κ.Ε.Π.</w:t>
      </w:r>
    </w:p>
    <w:p>
      <w:pPr>
        <w:spacing w:before="240" w:after="240"/>
        <w:rPr>
          <w:lang w:val="el" w:eastAsia="el"/>
        </w:rPr>
      </w:pPr>
      <w:r>
        <w:rPr>
          <w:lang w:val="el" w:eastAsia="el"/>
        </w:rPr>
        <w:t>8. Την ανάγκη διασταύρωσης των δηλούμενων ποσών στις δηλώσεις φορολογίας εισοδήματος με εκείνα που αναγράφονται στις χορηγούμενες βεβαιώσεις αποδοχών από μισθωτές υπηρεσίες, αμοιβών από ελευθέρια επαγγέλματα και εισοδημάτων από εμπορικές επιχειρήσεις από τους καταβάλλοντες τις πιο πάνω αποδοχές σε σύντομο χρόνο..</w:t>
      </w:r>
    </w:p>
    <w:p>
      <w:pPr>
        <w:spacing w:before="240" w:after="240"/>
        <w:rPr>
          <w:lang w:val="el" w:eastAsia="el"/>
        </w:rPr>
      </w:pPr>
      <w:r>
        <w:rPr>
          <w:lang w:val="el" w:eastAsia="el"/>
        </w:rPr>
        <w:t>9.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u w:val="single"/>
          <w:lang w:val="el" w:eastAsia="el"/>
        </w:rPr>
        <w:t xml:space="preserve">Ορισμός τύπου και περιεχομένου της βεβαίωσης αποδοχών ή συντάξεων </w:t>
      </w:r>
      <w:r>
        <w:rPr>
          <w:b/>
          <w:bCs/>
          <w:lang w:val="el" w:eastAsia="el"/>
        </w:rPr>
        <w:t>(Έντυπο Φ – 01.042)</w:t>
      </w:r>
    </w:p>
    <w:p>
      <w:pPr>
        <w:pStyle w:val="MainText"/>
        <w:spacing w:before="120" w:after="0"/>
        <w:rPr>
          <w:lang w:val="el" w:eastAsia="el"/>
        </w:rPr>
      </w:pPr>
      <w:r>
        <w:rPr>
          <w:b/>
          <w:bCs/>
          <w:lang w:val="el" w:eastAsia="el"/>
        </w:rPr>
        <w:t>1.</w:t>
      </w:r>
      <w:r>
        <w:rPr>
          <w:lang w:val="el" w:eastAsia="el"/>
        </w:rPr>
        <w:t xml:space="preserve"> Ορίζουμε ότι, ο τύπος και το περιεχόμενο </w:t>
      </w:r>
      <w:r>
        <w:rPr>
          <w:b/>
          <w:bCs/>
          <w:u w:val="single"/>
          <w:lang w:val="el" w:eastAsia="el"/>
        </w:rPr>
        <w:t>σε υλική μορφή</w:t>
      </w:r>
      <w:r>
        <w:rPr>
          <w:b/>
          <w:bCs/>
          <w:lang w:val="el" w:eastAsia="el"/>
        </w:rPr>
        <w:t xml:space="preserve">της βεβαίωσης αποδοχών ή συντάξεων με το σύνολο των στοιχείων που υποχρεωτικά αναγράφονται επί αυτών, ποσά μισθών, συντάξεων και λοιπών παροχών καθώς και τα ποσά φόρου εισοδήματος </w:t>
      </w:r>
      <w:r>
        <w:rPr>
          <w:b/>
          <w:bCs/>
          <w:lang w:val="el" w:eastAsia="el"/>
        </w:rPr>
        <w:t xml:space="preserve">και ειδικής εισφοράς αλληλεγγύης του άρθρου 29 του ν.3986/2011(Α΄152) </w:t>
      </w:r>
      <w:r>
        <w:rPr>
          <w:b/>
          <w:bCs/>
          <w:lang w:val="el" w:eastAsia="el"/>
        </w:rPr>
        <w:t xml:space="preserve">που παρακρατήθηκαν, </w:t>
      </w:r>
      <w:r>
        <w:rPr>
          <w:b/>
          <w:bCs/>
          <w:lang w:val="el" w:eastAsia="el"/>
        </w:rPr>
        <w:t>έχει όπως το σχετικό υπόδειγμα το οποίο επισυνάπτεται στην παρούσα</w:t>
      </w:r>
      <w:r>
        <w:rPr>
          <w:b/>
          <w:bCs/>
          <w:lang w:val="el" w:eastAsia="el"/>
        </w:rPr>
        <w:t>(Έντυπο Φ – 01.042)</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lang w:val="el" w:eastAsia="el"/>
        </w:rPr>
        <w:t xml:space="preserve">σε ηλεκτρονική ή μαγνητική μορφή, </w:t>
      </w:r>
      <w:r>
        <w:rPr>
          <w:b/>
          <w:bCs/>
          <w:lang w:val="el" w:eastAsia="el"/>
        </w:rPr>
        <w:t xml:space="preserve">του εντύπου της παραγράφου 1 αυτού του άρθρου, </w:t>
      </w:r>
      <w:r>
        <w:rPr>
          <w:b/>
          <w:bCs/>
          <w:lang w:val="el" w:eastAsia="el"/>
        </w:rPr>
        <w:t>έχουν όπως περιγράφονται στο συνημμένο στην παρούσα «ΠΑΡΑΡΤΗΜΑ 1»</w:t>
      </w:r>
    </w:p>
    <w:p>
      <w:pPr>
        <w:spacing w:before="240" w:after="240"/>
        <w:rPr>
          <w:lang w:val="el" w:eastAsia="el"/>
        </w:rPr>
      </w:pPr>
      <w:r>
        <w:rPr>
          <w:b/>
          <w:bCs/>
          <w:lang w:val="el" w:eastAsia="el"/>
        </w:rPr>
        <w:t>Ορίζουμε ότι το περιεχόμενο της βεβαίωσης αποδοχών ή συντάξεων (Έντυπο Φ – 01.042) των παραγράφων 1 και 2 αυτού του άρθρου, έχει απαραίτητα το σύνολο των στοιχείων που προβλέπονται στο επισυναπτόμενο έντυπο και παράρτημα 1.</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u w:val="single"/>
          <w:lang w:val="el" w:eastAsia="el"/>
        </w:rPr>
        <w:t xml:space="preserve">Ορισμός τύπου και περιεχομένου της βεβαίωσης αμοιβών από ελευθέριαεπαγγέλματα (Έντυπο Φ </w:t>
      </w:r>
      <w:r>
        <w:rPr>
          <w:b/>
          <w:bCs/>
          <w:u w:val="single"/>
          <w:lang w:val="el" w:eastAsia="el"/>
        </w:rPr>
        <w:t>01–044TAXIS)</w:t>
      </w:r>
    </w:p>
    <w:p>
      <w:pPr>
        <w:spacing w:before="240" w:after="240"/>
        <w:rPr>
          <w:lang w:val="el" w:eastAsia="el"/>
        </w:rPr>
      </w:pPr>
      <w:r>
        <w:rPr>
          <w:b/>
          <w:bCs/>
          <w:lang w:val="el" w:eastAsia="el"/>
        </w:rPr>
        <w:t xml:space="preserve">Ορίζουμε ότι, ο τύπος και το περιεχόμενο </w:t>
      </w:r>
      <w:r>
        <w:rPr>
          <w:b/>
          <w:bCs/>
          <w:u w:val="single"/>
          <w:lang w:val="el" w:eastAsia="el"/>
        </w:rPr>
        <w:t>σε υλική μορφή</w:t>
      </w:r>
      <w:r>
        <w:rPr>
          <w:b/>
          <w:bCs/>
          <w:lang w:val="el" w:eastAsia="el"/>
        </w:rPr>
        <w:t xml:space="preserve">της βεβαίωσης αμοιβών από ελευθέρια επαγγέλματα με το σύνολο των στοιχείων που υποχρεωτικά αναγράφονται επί αυτών καθώς και τα ποσά φόρου εισοδήματος που παρακρατήθηκαν (Έντυπο Φ01–044TAXIS), </w:t>
      </w:r>
      <w:r>
        <w:rPr>
          <w:b/>
          <w:bCs/>
          <w:lang w:val="el" w:eastAsia="el"/>
        </w:rPr>
        <w:t>έχει όπως το σχετικό υπόδειγμα το οποίο επισυνάπτεται στην παρούσα.</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lang w:val="el" w:eastAsia="el"/>
        </w:rPr>
        <w:t xml:space="preserve">σε ηλεκτρονική ή μαγνητική μορφή, </w:t>
      </w:r>
      <w:r>
        <w:rPr>
          <w:b/>
          <w:bCs/>
          <w:lang w:val="el" w:eastAsia="el"/>
        </w:rPr>
        <w:t xml:space="preserve">του εντύπου της παραγράφου 1 αυτού του άρθρου, </w:t>
      </w:r>
      <w:r>
        <w:rPr>
          <w:b/>
          <w:bCs/>
          <w:lang w:val="el" w:eastAsia="el"/>
        </w:rPr>
        <w:t>έχουν όπως περιγράφονται στο συνημμένο στην παρούσα «ΠΑΡΑΡΤΗΜΑ 2».</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αμοιβών από ελευθέρια επαγγέλματα (Έντυπο Φ01–044TAXIS) των παραγράφων 1 και 2 αυτού του άρθρου, έχει απαραίτητα το σύνολο των στοιχείων που προβλέπονται στο επισυναπτόμενο έντυπο και παράρτημα 2.</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αμοιβών από ελευθέρια επαγγέλματα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u w:val="single"/>
          <w:lang w:val="el" w:eastAsia="el"/>
        </w:rPr>
        <w:t xml:space="preserve">Ορισμός τύπου και περιεχομένου της βεβαίωσης εισοδημάτων απόεμπορικές επιχειρήσεις (Έντυπο Φ </w:t>
      </w:r>
      <w:r>
        <w:rPr>
          <w:b/>
          <w:bCs/>
          <w:u w:val="single"/>
          <w:lang w:val="el" w:eastAsia="el"/>
        </w:rPr>
        <w:t>01–043TAXIS)</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w:t>
      </w:r>
      <w:r>
        <w:rPr>
          <w:b/>
          <w:bCs/>
          <w:u w:val="single"/>
          <w:lang w:val="el" w:eastAsia="el"/>
        </w:rPr>
        <w:t>σε υλική μορφή</w:t>
      </w:r>
      <w:r>
        <w:rPr>
          <w:b/>
          <w:bCs/>
          <w:lang w:val="el" w:eastAsia="el"/>
        </w:rPr>
        <w:t xml:space="preserve">της βεβαίωσης εισοδημάτων από εμπορικές επιχειρήσεις με το σύνολο των στοιχείων που υποχρεωτικά αναγράφονται επί αυτών καθώς και τα ποσά φόρου εισοδήματος που παρακρατήθηκαν (Έντυπο Φ 01–043TAXIS), </w:t>
      </w:r>
      <w:r>
        <w:rPr>
          <w:b/>
          <w:bCs/>
          <w:lang w:val="el" w:eastAsia="el"/>
        </w:rPr>
        <w:t>έχει όπως το σχετικό υπόδειγμα το οποίο επισυνάπτεται στην παρούσα.</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lang w:val="el" w:eastAsia="el"/>
        </w:rPr>
        <w:t xml:space="preserve">σε ηλεκτρονική ή μαγνητική μορφή, </w:t>
      </w:r>
      <w:r>
        <w:rPr>
          <w:b/>
          <w:bCs/>
          <w:lang w:val="el" w:eastAsia="el"/>
        </w:rPr>
        <w:t xml:space="preserve">του εντύπου της παραγράφου 1 αυτού του άρθρου, </w:t>
      </w:r>
      <w:r>
        <w:rPr>
          <w:b/>
          <w:bCs/>
          <w:lang w:val="el" w:eastAsia="el"/>
        </w:rPr>
        <w:t>έχουν όπως περιγράφονται στο συνημμένο στην παρούσα «ΠΑΡΑΡΤΗΜΑ 3».</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εισοδημάτων από εμπορικές επιχειρήσεις (Έντυπο Φ 01–043TAXIS) των παραγράφων 1 και 2 αυτού του άρθρου, έχει απαραίτητα το σύνολο των στοιχείων που προβλέπονται στο επισυναπτόμενο έντυπο και παράρτημα 3.</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εισοδημάτων από εμπορικές επιχειρήσεις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u w:val="single"/>
          <w:lang w:val="el" w:eastAsia="el"/>
        </w:rPr>
        <w:t xml:space="preserve">Τρόπος υποβολής των στοιχείων που προβλέπεται να περιλαμβάνονται στις εκδιδόμενες βεβαιώσεις αποδοχών ή συντάξεων ή αμοιβών από ελευθέρια επαγγέλματα ή εισοδημάτων από εμπορικές επιχειρήσεις(Έντυπα Φ </w:t>
      </w:r>
      <w:r>
        <w:rPr>
          <w:b/>
          <w:bCs/>
          <w:u w:val="single"/>
          <w:lang w:val="el" w:eastAsia="el"/>
        </w:rPr>
        <w:t xml:space="preserve">– 01.042, </w:t>
      </w:r>
      <w:r>
        <w:rPr>
          <w:b/>
          <w:bCs/>
          <w:u w:val="single"/>
          <w:lang w:val="el" w:eastAsia="el"/>
        </w:rPr>
        <w:t xml:space="preserve">Φ </w:t>
      </w:r>
      <w:r>
        <w:rPr>
          <w:b/>
          <w:bCs/>
          <w:u w:val="single"/>
          <w:lang w:val="el" w:eastAsia="el"/>
        </w:rPr>
        <w:t xml:space="preserve">01–044TAXIS, </w:t>
      </w:r>
      <w:r>
        <w:rPr>
          <w:b/>
          <w:bCs/>
          <w:u w:val="single"/>
          <w:lang w:val="el" w:eastAsia="el"/>
        </w:rPr>
        <w:t xml:space="preserve">Φ </w:t>
      </w:r>
      <w:r>
        <w:rPr>
          <w:b/>
          <w:bCs/>
          <w:u w:val="single"/>
          <w:lang w:val="el" w:eastAsia="el"/>
        </w:rPr>
        <w:t>01–043TAXIS)</w:t>
      </w:r>
    </w:p>
    <w:p>
      <w:pPr>
        <w:pStyle w:val="MainText"/>
        <w:spacing w:before="120" w:after="0"/>
        <w:rPr>
          <w:lang w:val="el" w:eastAsia="el"/>
        </w:rPr>
      </w:pPr>
      <w:r>
        <w:rPr>
          <w:b/>
          <w:bCs/>
          <w:lang w:val="el" w:eastAsia="el"/>
        </w:rPr>
        <w:t>1.</w:t>
      </w:r>
      <w:r>
        <w:rPr>
          <w:b/>
          <w:bCs/>
          <w:lang w:val="el" w:eastAsia="el"/>
        </w:rPr>
        <w:t xml:space="preserve"> Τα στοιχεία που προβλέπεται να περιλαμβάνονται στις εκδιδόμενες βεβαιώσεις αποδοχών ή συντάξεων ή αμοιβών από ελευθέρια επαγγέλματα ή εισοδημάτων από εμπορικές επιχειρήσεις οικονομικού έτους 2014, υποβάλλονται </w:t>
      </w:r>
      <w:r>
        <w:rPr>
          <w:b/>
          <w:bCs/>
          <w:u w:val="single"/>
          <w:lang w:val="el" w:eastAsia="el"/>
        </w:rPr>
        <w:t>αποκλειστικά και μόνο με τη χρήση ηλεκτρονικής μεθόδου επικοινωνίας μέσω διαδικτύου</w:t>
      </w:r>
      <w:r>
        <w:rPr>
          <w:b/>
          <w:bCs/>
          <w:lang w:val="el" w:eastAsia="el"/>
        </w:rPr>
        <w:t>, στο δικτυακό τόπο της Γενικής Γραμματείας Πληροφορικών Συστημάτων (Γ.Γ.Π.Σ</w:t>
      </w:r>
      <w:r>
        <w:rPr>
          <w:b/>
          <w:bCs/>
          <w:lang w:val="el" w:eastAsia="el"/>
        </w:rPr>
        <w:t xml:space="preserve">.) </w:t>
      </w:r>
      <w:r>
        <w:rPr>
          <w:b/>
          <w:bCs/>
          <w:lang w:val="el" w:eastAsia="el"/>
        </w:rPr>
        <w:t xml:space="preserve">ανεξάρτητα αν ο υπόχρεος είναι επιτηδευματίας ή όχι προκειμένου για βεβαιώσεις αποδοχών από μισθωτές υπηρεσίες, και ανεξάρτητα από την κατηγορία βιβλίων του Κ.Φ.Α.Σ. που τηρούνται και από τον τρόπο ενημέρωσής τους (μηχανογραφικά ή χειρόγραφα), υποβάλλονται ενιαία και υποχρεωτικά με το σύνολο των στοιχείων που προβλέπεται να περιλαμβάνεται στις εκδιδόμενες βεβαιώσεις αποδοχών ή συντάξεων και λοιπών παροχών, στις εκδιδόμενες βεβαιώσεις αμοιβών από ελευθέρια επαγγέλματα και στις εκδιδόμενες βεβαιώσεις από εμπορικές επιχειρήσεις που καταβλήθηκαν καθώς και με τον φόρο που παρακρατήθηκε επί αυτών </w:t>
      </w:r>
      <w:r>
        <w:rPr>
          <w:b/>
          <w:bCs/>
          <w:lang w:val="el" w:eastAsia="el"/>
        </w:rPr>
        <w:t xml:space="preserve">και του ποσού της ειδικής εισφοράς αλληλεγγύης του άρθρου 29 του ν.3986/2011(Α΄152) </w:t>
      </w:r>
      <w:r>
        <w:rPr>
          <w:b/>
          <w:bCs/>
          <w:lang w:val="el" w:eastAsia="el"/>
        </w:rPr>
        <w:t>που παρακρατήθηκε προκειμένου για βεβαιώσεις αποδοχών από μισθωτές υπηρεσίες.</w:t>
      </w:r>
    </w:p>
    <w:p>
      <w:pPr>
        <w:pStyle w:val="MainText"/>
        <w:spacing w:before="120" w:after="0"/>
        <w:rPr>
          <w:lang w:val="el" w:eastAsia="el"/>
        </w:rPr>
      </w:pPr>
      <w:r>
        <w:rPr>
          <w:b/>
          <w:bCs/>
          <w:lang w:val="el" w:eastAsia="el"/>
        </w:rPr>
        <w:t>2.</w:t>
      </w:r>
      <w:r>
        <w:rPr>
          <w:b/>
          <w:bCs/>
          <w:lang w:val="el" w:eastAsia="el"/>
        </w:rPr>
        <w:t xml:space="preserve"> Οι Δημόσιες Υπηρεσίες, τα Ν.Π.Δ.Δ. την υπηρεσία των οποίων ασκεί το δημόσιο και γενικά όποιος παρακρατεί φόρο μισθωτών υπηρεσιών, φόρο από ελευθέρια επαγγέλματα και φόρο από εισοδήματα από εμπορικές επιχειρήσεις και δεν έχει υποχρέωση υποβολής οριστικής δήλωσης Φ.Μ.Υ., οριστικής δήλωσης από ελευθέρια επαγγέλματα και οριστική δήλωση από εμπορικές επιχειρήσεις, </w:t>
      </w:r>
      <w:r>
        <w:rPr>
          <w:b/>
          <w:bCs/>
          <w:u w:val="single"/>
          <w:lang w:val="el" w:eastAsia="el"/>
        </w:rPr>
        <w:t>υποβάλλουν υποχρεωτικά</w:t>
      </w:r>
      <w:r>
        <w:rPr>
          <w:b/>
          <w:bCs/>
          <w:lang w:val="el" w:eastAsia="el"/>
        </w:rPr>
        <w:t xml:space="preserve">, με τη χρήση ηλεκτρονικής μεθόδου επικοινωνίας μέσω διαδικτύου, στο δικτυακό τόπο της Γενικής Γραμματείας Πληροφορικών Συστημάτων (Γ.Γ.Π.Σ.) σε ειδικές εφαρμογές που έχουν στηθεί για τον σκοπό αυτό, το σύνολο των στοιχείων που προβλέπεται να περιλαμβάνονται στις εκδιδόμενες βεβαιώσεις αποδοχών ή συντάξεων και λοιπών παροχών, στις εκδιδόμενες βεβαιώσεις αμοιβών από ελευθέρια επαγγέλματα και στις εκδιδόμενες βεβαιώσεις από εμπορικές επιχειρήσεις που καταβλήθηκαν καθώς και τον φόρο που παρακρατήθηκε επί αυτών </w:t>
      </w:r>
      <w:r>
        <w:rPr>
          <w:b/>
          <w:bCs/>
          <w:lang w:val="el" w:eastAsia="el"/>
        </w:rPr>
        <w:t xml:space="preserve">και του ποσού της ειδικής εισφοράς αλληλεγγύης του άρθρου 29 του ν.3986/2011(Α΄152) </w:t>
      </w:r>
      <w:r>
        <w:rPr>
          <w:b/>
          <w:bCs/>
          <w:lang w:val="el" w:eastAsia="el"/>
        </w:rPr>
        <w:t>που παρακρατήθηκε προκειμένου για βεβαιώσεις αποδοχών από μισθωτές υπηρεσίες.</w:t>
      </w:r>
    </w:p>
    <w:p>
      <w:pPr>
        <w:pStyle w:val="MainText"/>
        <w:spacing w:before="120" w:after="0"/>
        <w:rPr>
          <w:lang w:val="el" w:eastAsia="el"/>
        </w:rPr>
      </w:pPr>
      <w:r>
        <w:rPr>
          <w:b/>
          <w:bCs/>
          <w:lang w:val="el" w:eastAsia="el"/>
        </w:rPr>
        <w:t>3.</w:t>
      </w:r>
      <w:r>
        <w:rPr>
          <w:b/>
          <w:bCs/>
          <w:lang w:val="el" w:eastAsia="el"/>
        </w:rPr>
        <w:t xml:space="preserve"> Οι υπόχρεοι των παραγράφων 1 και 2 του παρόντος, εφόσον είναι νέοι χρήστες εγγράφονται στις ηλεκτρονικές υπηρεσίες TaxisNet σύμφωνα με όσα ορίζονται με την με αριθμό ΠΟΛ.1178/ 7.12.2010, ΑΔΑ41ΦΜΗ-ΤΛ(ΦΕΚΒ΄/9.12.10) Απόφαση του Υπουργού Οικονομικών. Η διαδικασία αυτή δεν απαιτείται για τους ήδη πιστοποιημένους χρήστες σε οποιαδήποτε εφαρμογή</w:t>
      </w:r>
      <w:r>
        <w:rPr>
          <w:b/>
          <w:bCs/>
          <w:lang w:val="el" w:eastAsia="el"/>
        </w:rPr>
        <w:t xml:space="preserve">. </w:t>
      </w:r>
      <w:r>
        <w:rPr>
          <w:b/>
          <w:bCs/>
          <w:lang w:val="el" w:eastAsia="el"/>
        </w:rPr>
        <w:t>Οι υπόχρεοι της παραγράφου</w:t>
      </w:r>
    </w:p>
    <w:p>
      <w:pPr>
        <w:spacing w:before="240" w:after="240"/>
        <w:rPr>
          <w:lang w:val="el" w:eastAsia="el"/>
        </w:rPr>
      </w:pPr>
      <w:r>
        <w:rPr>
          <w:b/>
          <w:bCs/>
          <w:lang w:val="el" w:eastAsia="el"/>
        </w:rPr>
        <w:t>3 του παρόντος πιστοποιούνται στο δικτυακό τόπο της Γενικής Γραμματείας Πληροφορικών Συστημάτων (Γ.Γ.Π.Σ.) με αντίστοιχο τρόπο, ανεξαρτήτως από το αν είναι ήδη πιστοποιημένοι στο ειδικό δίκτυο TAXISnet για άλλες υπηρεσίες.</w:t>
      </w:r>
    </w:p>
    <w:p>
      <w:pPr>
        <w:pStyle w:val="MainText"/>
        <w:spacing w:before="120" w:after="0"/>
        <w:rPr>
          <w:lang w:val="el" w:eastAsia="el"/>
        </w:rPr>
      </w:pPr>
      <w:r>
        <w:rPr>
          <w:b/>
          <w:bCs/>
          <w:lang w:val="el" w:eastAsia="el"/>
        </w:rPr>
        <w:t>4.</w:t>
      </w:r>
      <w:r>
        <w:rPr>
          <w:b/>
          <w:bCs/>
          <w:lang w:val="el" w:eastAsia="el"/>
        </w:rPr>
        <w:t xml:space="preserve"> Τα στοιχεία των πιο πάνω βεβαιώσεων από υπόχρεο φυσικό πρόσωπο που έχει αποβιώσει εντός του 2013 δύνανται να υποβάλλονται με μαγνητικό μέσο στην Δ.Ο.Υ. από τους κληρονόμους του.</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u w:val="single"/>
          <w:lang w:val="el" w:eastAsia="el"/>
        </w:rPr>
        <w:t>Διαδικασία υποβολής των στοιχείων που προβλέπεται να περιλαμβάνονται στις εκδιδόμενες βεβαιώσεις αποδοχών ή συντάξεων, ή αμοιβών από ελευθέρια επαγγέλματα ή εισοδημάτων από εμπορικές επιχειρήσεις ανά δικαιούχο, με την χρήση ηλεκτρονικής μεθόδου επικοινωνίας μέσω διαδικτύου.</w:t>
      </w:r>
    </w:p>
    <w:p>
      <w:pPr>
        <w:pStyle w:val="StructureList1"/>
        <w:spacing w:before="120" w:after="0"/>
        <w:rPr>
          <w:lang w:val="el" w:eastAsia="el"/>
        </w:rPr>
      </w:pPr>
      <w:r>
        <w:rPr>
          <w:b/>
          <w:bCs/>
          <w:lang w:val="el" w:eastAsia="el"/>
        </w:rPr>
        <w:t>α)</w:t>
      </w:r>
      <w:r>
        <w:rPr>
          <w:b/>
          <w:bCs/>
          <w:lang w:val="en" w:eastAsia="en"/>
        </w:rPr>
        <w:tab/>
      </w:r>
      <w:r>
        <w:rPr>
          <w:b/>
          <w:bCs/>
          <w:lang w:val="el" w:eastAsia="el"/>
        </w:rPr>
        <w:t>Η υποβολή των στοιχείων που προβλέπεται να περιλαμβάνονται στις εκδιδόμενες βεβαιώσεις αποδοχών ή συντάξεων και λοιπών παροχών, στις βεβαιώσεις αμοιβών από ελευθέρια επαγγέλματα ή στις βεβαιώσεις εισοδημάτων από εμπορικές επιχειρήσεις, πραγματοποιείται με την αποστολή ηλεκτρονικού αρχείου μέσω διαδικτύου (Internet).</w:t>
      </w:r>
    </w:p>
    <w:p>
      <w:pPr>
        <w:spacing w:before="240" w:after="240"/>
        <w:rPr>
          <w:lang w:val="el" w:eastAsia="el"/>
        </w:rPr>
      </w:pPr>
      <w:r>
        <w:rPr>
          <w:b/>
          <w:bCs/>
          <w:lang w:val="el" w:eastAsia="el"/>
        </w:rPr>
        <w:t xml:space="preserve">β)οι υπόχρεοι μπορούν, για τη δημιουργία των κατάλληλων αρχείων, να χρησιμοποιούν τις ειδικές εφαρμογές που έχει αναπτύξει η Γενική Γραμματεία Πληροφορικών Συστημάτων και οι οποίες διατίθενται δωρεάν, στον δικτυακό τόπο </w:t>
      </w:r>
      <w:hyperlink r:id="rId4" w:history="1">
        <w:r>
          <w:rPr>
            <w:rStyle w:val="Hyperlink"/>
            <w:b/>
            <w:bCs/>
            <w:color w:val="0000EE"/>
            <w:u w:color="0000EE"/>
            <w:lang w:val="el" w:eastAsia="el"/>
          </w:rPr>
          <w:t>www.gsis.gr</w:t>
        </w:r>
      </w:hyperlink>
    </w:p>
    <w:p>
      <w:pPr>
        <w:pStyle w:val="StructureList1"/>
        <w:spacing w:before="120" w:after="0"/>
        <w:rPr>
          <w:lang w:val="el" w:eastAsia="el"/>
        </w:rPr>
      </w:pPr>
      <w:r>
        <w:rPr>
          <w:b/>
          <w:bCs/>
          <w:lang w:val="el" w:eastAsia="el"/>
        </w:rPr>
        <w:t>γ)</w:t>
      </w:r>
      <w:r>
        <w:rPr>
          <w:b/>
          <w:bCs/>
          <w:lang w:val="en" w:eastAsia="en"/>
        </w:rPr>
        <w:tab/>
      </w:r>
      <w:r>
        <w:rPr>
          <w:b/>
          <w:bCs/>
          <w:lang w:val="el" w:eastAsia="el"/>
        </w:rPr>
        <w:t>τα στοιχεία που προβλέπεται να περιλαμβάνονται στις εκδιδόμενες βεβαιώσεις αποδοχών ή συντάξεων και λοιπών παροχών, ανά δικαιούχο, και μόνο αυτά μπορεί να υποβάλλονται και μέσω των ΚΕΠ προσκομιζόμενα σ΄ αυτά σε χειρόγραφη - έντυπη ή μαγνητική μορφή (δισκέτα) ή οπτική μορφή (CD ή DVD). Στην περίπτωση της χειρόγραφης - έντυπης μορφής, ο συνολικός αριθμός εγγραφών (δικαιούχων μισθωτών) δεν θα πρέπει να ξεπερνά τις πέντε (5) καταχωρήσεις. Μετά την πληκτρολόγησή τους δημιουργείται αρχείο, το οποίο υποβάλλεται μέσω διαδικτύου (Internet), και το οποίο, αμέσως μετά την επιτυχή αποστολή του, διαγράφεται. Ο ανωτέρω περιορισμός των εγγραφών δεν αφορά τις δηλώσεις που υποβάλλονται προσκομιζόμενες σε μαγνητική ή οπτική μορφή (δισκέτα ή CD ή DVD).</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u w:val="single"/>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b/>
          <w:bCs/>
          <w:lang w:val="el" w:eastAsia="el"/>
        </w:rPr>
        <w:t xml:space="preserve"> Τα υποβαλλόμενα στοιχεία της βεβαίωσης αποδοχών ή συντάξεων, ή αμοιβών από ελευθέρια επαγγέλματα ή εισοδημάτων από εμπορικές επιχειρήσεις γίνονται αποδεκτά εφόσον πληρούν τις κάτωθι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Υποβάλλονται ηλεκτρονικά μέσω διαδικτύου</w:t>
      </w:r>
    </w:p>
    <w:p>
      <w:pPr>
        <w:spacing w:before="240" w:after="240"/>
        <w:rPr>
          <w:lang w:val="el" w:eastAsia="el"/>
        </w:rPr>
      </w:pPr>
      <w:r>
        <w:rPr>
          <w:b/>
          <w:bCs/>
          <w:lang w:val="el" w:eastAsia="el"/>
        </w:rPr>
        <w:t>ή</w:t>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Υποβάλλονται με μαγνητικό μέσο στην Δ.Ο.Υ.(μόνο της παραγράφου 4 του άρθρου 4 της παρούσας)</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δικαιούχοι μισθών ή συντάξεων ή αμοιβών από ελευθέρια επαγγέλματα ή εισοδημάτων από εμπορικές επιχειρήσεις καταχωρούνται υποχρεωτικά με τον σωστό Α.Φ.Μ. τους και προκειμένου για μισθωτούς προαιρετικά για</w:t>
      </w:r>
    </w:p>
    <w:p>
      <w:pPr>
        <w:spacing w:before="240" w:after="240"/>
        <w:rPr>
          <w:lang w:val="el" w:eastAsia="el"/>
        </w:rPr>
      </w:pPr>
      <w:r>
        <w:rPr>
          <w:b/>
          <w:bCs/>
          <w:lang w:val="el" w:eastAsia="el"/>
        </w:rPr>
        <w:t>το οικονομικό έτος 2014 με το ΑΜΚΑ τους.</w:t>
      </w:r>
    </w:p>
    <w:p>
      <w:pPr>
        <w:pStyle w:val="MainText"/>
        <w:spacing w:before="120" w:after="0"/>
        <w:rPr>
          <w:lang w:val="el" w:eastAsia="el"/>
        </w:rPr>
      </w:pPr>
      <w:r>
        <w:rPr>
          <w:b/>
          <w:bCs/>
          <w:lang w:val="el" w:eastAsia="el"/>
        </w:rPr>
        <w:t>2.</w:t>
      </w:r>
      <w:r>
        <w:rPr>
          <w:b/>
          <w:bCs/>
          <w:lang w:val="el" w:eastAsia="el"/>
        </w:rPr>
        <w:t xml:space="preserve"> Από το πεδίο εφαρμογής αυτής της απόφασης εξαιρείται η υποβολή των βεβαιώσεων αποδοχών των αξιωματικών του εμπορικού ναυτικού και των κατώτερων πληρωμάτων, λόγω μη εισέτι ένταξής τους στο σύστημα taxisnet.</w:t>
      </w:r>
    </w:p>
    <w:p>
      <w:pPr>
        <w:pStyle w:val="MainText"/>
        <w:spacing w:before="120" w:after="0"/>
        <w:rPr>
          <w:lang w:val="el" w:eastAsia="el"/>
        </w:rPr>
      </w:pPr>
      <w:r>
        <w:rPr>
          <w:b/>
          <w:bCs/>
          <w:lang w:val="el" w:eastAsia="el"/>
        </w:rPr>
        <w:t>3.</w:t>
      </w:r>
      <w:r>
        <w:rPr>
          <w:b/>
          <w:bCs/>
          <w:lang w:val="el" w:eastAsia="el"/>
        </w:rPr>
        <w:t xml:space="preserve"> Τα υποβαλλόμενα στοιχεία της βεβαίωσης αποδοχών ή συντάξεων που υποβάλλονται κατά διάφορο τρόπο από τον οριζόμενο στην παρούσα απόφαση, δεν παράγουν κανένα έννομο αποτέλεσμα.</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u w:val="single"/>
          <w:lang w:val="el" w:eastAsia="el"/>
        </w:rPr>
        <w:t>Ημερομηνία υποβολής</w:t>
      </w:r>
    </w:p>
    <w:p>
      <w:pPr>
        <w:pStyle w:val="MainText"/>
        <w:spacing w:before="120" w:after="0"/>
        <w:rPr>
          <w:lang w:val="el" w:eastAsia="el"/>
        </w:rPr>
      </w:pPr>
      <w:r>
        <w:rPr>
          <w:b/>
          <w:bCs/>
          <w:lang w:val="el" w:eastAsia="el"/>
        </w:rPr>
        <w:t>1.</w:t>
      </w:r>
      <w:r>
        <w:rPr>
          <w:b/>
          <w:bCs/>
          <w:lang w:val="el" w:eastAsia="el"/>
        </w:rPr>
        <w:t xml:space="preserve"> Η προθεσμία υποβολής είναι αυτή που ορίζεται με τις διατάξεις της παραγράφου 2 του άρθρου 83 του Ν. 2238/1994.Ειδικά για το οικονομικό έτος 2014 ως καταληκτική ημερομηνία υποβολής ορίζεται η 28</w:t>
      </w:r>
      <w:r>
        <w:rPr>
          <w:b/>
          <w:bCs/>
          <w:sz w:val="30"/>
          <w:szCs w:val="30"/>
          <w:vertAlign w:val="superscript"/>
          <w:lang w:val="el" w:eastAsia="el"/>
        </w:rPr>
        <w:t>η</w:t>
      </w:r>
      <w:r>
        <w:rPr>
          <w:b/>
          <w:bCs/>
          <w:lang w:val="el" w:eastAsia="el"/>
        </w:rPr>
        <w:t xml:space="preserve"> Μαρτίου 2014.</w:t>
      </w:r>
    </w:p>
    <w:p>
      <w:pPr>
        <w:pStyle w:val="MainText"/>
        <w:spacing w:before="120" w:after="0"/>
        <w:rPr>
          <w:lang w:val="el" w:eastAsia="el"/>
        </w:rPr>
      </w:pPr>
      <w:r>
        <w:rPr>
          <w:b/>
          <w:bCs/>
          <w:lang w:val="el" w:eastAsia="el"/>
        </w:rPr>
        <w:t>2.</w:t>
      </w:r>
      <w:r>
        <w:rPr>
          <w:b/>
          <w:bCs/>
          <w:lang w:val="el" w:eastAsia="el"/>
        </w:rPr>
        <w:t xml:space="preserve"> 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δικτυακού τόπου της Γ.Γ.Π.Σ. με αυτόματη απόδοση στον αποστολέα – υπόχρεο μοναδικού αριθμού καταχώρησης.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u w:val="single"/>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αποδοχών ή συντάξεων ή αμοιβών από ελευθέρια επαγγέλματα ή εισοδημάτων από εμπορικές επιχειρήσεις, ως αποδεικτικά υποβολής θα εμφανίζονται και θα εκτυπώνονται:</w:t>
      </w:r>
    </w:p>
    <w:p>
      <w:pPr>
        <w:pStyle w:val="MainText"/>
        <w:spacing w:before="120" w:after="0"/>
        <w:rPr>
          <w:lang w:val="el" w:eastAsia="el"/>
        </w:rPr>
      </w:pPr>
      <w:r>
        <w:rPr>
          <w:b/>
          <w:bCs/>
          <w:lang w:val="el" w:eastAsia="el"/>
        </w:rPr>
        <w:t>1.</w:t>
      </w:r>
      <w:r>
        <w:rPr>
          <w:b/>
          <w:bCs/>
          <w:lang w:val="el" w:eastAsia="el"/>
        </w:rPr>
        <w:t xml:space="preserve"> Το οικονομικό έτος αναφοράς.</w:t>
      </w:r>
    </w:p>
    <w:p>
      <w:pPr>
        <w:pStyle w:val="MainText"/>
        <w:spacing w:before="120" w:after="0"/>
        <w:rPr>
          <w:lang w:val="el" w:eastAsia="el"/>
        </w:rPr>
      </w:pPr>
      <w:r>
        <w:rPr>
          <w:b/>
          <w:bCs/>
          <w:lang w:val="el" w:eastAsia="el"/>
        </w:rPr>
        <w:t>2.</w:t>
      </w:r>
      <w:r>
        <w:rPr>
          <w:b/>
          <w:bCs/>
          <w:lang w:val="el" w:eastAsia="el"/>
        </w:rPr>
        <w:t xml:space="preserve"> Ο αριθμός δήλωσης TAXISnet.</w:t>
      </w:r>
    </w:p>
    <w:p>
      <w:pPr>
        <w:pStyle w:val="MainText"/>
        <w:spacing w:before="120" w:after="0"/>
        <w:rPr>
          <w:lang w:val="el" w:eastAsia="el"/>
        </w:rPr>
      </w:pPr>
      <w:r>
        <w:rPr>
          <w:b/>
          <w:bCs/>
          <w:lang w:val="el" w:eastAsia="el"/>
        </w:rPr>
        <w:t>3.</w:t>
      </w:r>
      <w:r>
        <w:rPr>
          <w:b/>
          <w:bCs/>
          <w:lang w:val="el" w:eastAsia="el"/>
        </w:rPr>
        <w:t xml:space="preserve"> Το ονοματεπώνυμο ή η επωνυμία δηλούντος.</w:t>
      </w:r>
    </w:p>
    <w:p>
      <w:pPr>
        <w:pStyle w:val="MainText"/>
        <w:spacing w:before="120" w:after="0"/>
        <w:rPr>
          <w:lang w:val="el" w:eastAsia="el"/>
        </w:rPr>
      </w:pPr>
      <w:r>
        <w:rPr>
          <w:b/>
          <w:bCs/>
          <w:lang w:val="el" w:eastAsia="el"/>
        </w:rPr>
        <w:t>4.</w:t>
      </w:r>
      <w:r>
        <w:rPr>
          <w:b/>
          <w:bCs/>
          <w:lang w:val="el" w:eastAsia="el"/>
        </w:rPr>
        <w:t xml:space="preserve"> Ο Α.Φ.Μ. δηλούντος.</w:t>
      </w:r>
    </w:p>
    <w:p>
      <w:pPr>
        <w:pStyle w:val="MainText"/>
        <w:spacing w:before="120" w:after="0"/>
        <w:rPr>
          <w:lang w:val="el" w:eastAsia="el"/>
        </w:rPr>
      </w:pPr>
      <w:r>
        <w:rPr>
          <w:b/>
          <w:bCs/>
          <w:lang w:val="el" w:eastAsia="el"/>
        </w:rPr>
        <w:t>5.</w:t>
      </w:r>
      <w:r>
        <w:rPr>
          <w:b/>
          <w:bCs/>
          <w:lang w:val="el" w:eastAsia="el"/>
        </w:rPr>
        <w:t xml:space="preserve"> Το σύνολο των ακαθαρίστων αποδοχών.</w:t>
      </w:r>
    </w:p>
    <w:p>
      <w:pPr>
        <w:pStyle w:val="MainText"/>
        <w:spacing w:before="120" w:after="0"/>
        <w:rPr>
          <w:lang w:val="el" w:eastAsia="el"/>
        </w:rPr>
      </w:pPr>
      <w:r>
        <w:rPr>
          <w:b/>
          <w:bCs/>
          <w:lang w:val="el" w:eastAsia="el"/>
        </w:rPr>
        <w:t>6.</w:t>
      </w:r>
      <w:r>
        <w:rPr>
          <w:b/>
          <w:bCs/>
          <w:lang w:val="el" w:eastAsia="el"/>
        </w:rPr>
        <w:t xml:space="preserve"> Το σύνολο των καθαρών αποδοχών.</w:t>
      </w:r>
    </w:p>
    <w:p>
      <w:pPr>
        <w:pStyle w:val="MainText"/>
        <w:spacing w:before="120" w:after="0"/>
        <w:rPr>
          <w:lang w:val="el" w:eastAsia="el"/>
        </w:rPr>
      </w:pPr>
      <w:r>
        <w:rPr>
          <w:b/>
          <w:bCs/>
          <w:lang w:val="el" w:eastAsia="el"/>
        </w:rPr>
        <w:t>7.</w:t>
      </w:r>
      <w:r>
        <w:rPr>
          <w:b/>
          <w:bCs/>
          <w:lang w:val="el" w:eastAsia="el"/>
        </w:rPr>
        <w:t xml:space="preserve"> Το σύνολο των αναλογούντων φόρων, προκειμένου για αμοιβές από μισθωτές υπηρεσίες.</w:t>
      </w:r>
    </w:p>
    <w:p>
      <w:pPr>
        <w:pStyle w:val="MainText"/>
        <w:spacing w:before="120" w:after="0"/>
        <w:rPr>
          <w:lang w:val="el" w:eastAsia="el"/>
        </w:rPr>
      </w:pPr>
      <w:r>
        <w:rPr>
          <w:b/>
          <w:bCs/>
          <w:lang w:val="el" w:eastAsia="el"/>
        </w:rPr>
        <w:t>8.</w:t>
      </w:r>
      <w:r>
        <w:rPr>
          <w:b/>
          <w:bCs/>
          <w:lang w:val="el" w:eastAsia="el"/>
        </w:rPr>
        <w:t xml:space="preserve"> Το σύνολο των παρακρατηθέντων φόρων.</w:t>
      </w:r>
    </w:p>
    <w:p>
      <w:pPr>
        <w:pStyle w:val="MainText"/>
        <w:spacing w:before="120" w:after="0"/>
        <w:rPr>
          <w:lang w:val="el" w:eastAsia="el"/>
        </w:rPr>
      </w:pPr>
      <w:r>
        <w:rPr>
          <w:b/>
          <w:bCs/>
          <w:lang w:val="el" w:eastAsia="el"/>
        </w:rPr>
        <w:t>9.</w:t>
      </w:r>
      <w:r>
        <w:rPr>
          <w:b/>
          <w:bCs/>
          <w:lang w:val="el" w:eastAsia="el"/>
        </w:rPr>
        <w:t xml:space="preserve"> Το σύνολο </w:t>
      </w:r>
      <w:r>
        <w:rPr>
          <w:b/>
          <w:bCs/>
          <w:lang w:val="el" w:eastAsia="el"/>
        </w:rPr>
        <w:t xml:space="preserve">των παρακρατηθέντων ποσών της ειδικής εισφοράς αλληλεγγύης του άρθρου 29 του ν.3986/2011(Α΄152) </w:t>
      </w:r>
      <w:r>
        <w:rPr>
          <w:b/>
          <w:bCs/>
          <w:lang w:val="el" w:eastAsia="el"/>
        </w:rPr>
        <w:t>προκειμένου για αμοιβές από μισθωτές υπηρεσίες.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u w:val="single"/>
          <w:lang w:val="el" w:eastAsia="el"/>
        </w:rPr>
        <w:t>Έλεγχος – ενημέρωση Δ.Ο.Υ.</w:t>
      </w:r>
    </w:p>
    <w:p>
      <w:pPr>
        <w:pStyle w:val="MainText"/>
        <w:spacing w:before="120" w:after="0"/>
        <w:rPr>
          <w:lang w:val="el" w:eastAsia="el"/>
        </w:rPr>
      </w:pPr>
      <w:r>
        <w:rPr>
          <w:b/>
          <w:bCs/>
          <w:lang w:val="el" w:eastAsia="el"/>
        </w:rPr>
        <w:t>1.</w:t>
      </w:r>
      <w:r>
        <w:rPr>
          <w:b/>
          <w:bCs/>
          <w:lang w:val="el" w:eastAsia="el"/>
        </w:rPr>
        <w:t xml:space="preserve"> Η αρμόδια Δ.Ο.Υ. ενημερώνεται από την Γ.Γ.Π.Σ., σε ημερήσια βάση για τα υποβαλλόμενα αρχεία βεβαιώσεων αποδοχών ή συντάξεων ή αμοιβών από ελευθέρια επαγγέλματα ή εισοδημάτων από εμπορικές επιχειρήσεις καθώς και για το αναλυτικό περιεχόμενό τους ανά δικαιούχο.</w:t>
      </w:r>
    </w:p>
    <w:p>
      <w:pPr>
        <w:pStyle w:val="MainText"/>
        <w:spacing w:before="120" w:after="0"/>
        <w:rPr>
          <w:lang w:val="el" w:eastAsia="el"/>
        </w:rPr>
      </w:pPr>
      <w:r>
        <w:rPr>
          <w:b/>
          <w:bCs/>
          <w:lang w:val="el" w:eastAsia="el"/>
        </w:rPr>
        <w:t>2.</w:t>
      </w:r>
      <w:r>
        <w:rPr>
          <w:b/>
          <w:bCs/>
          <w:lang w:val="el" w:eastAsia="el"/>
        </w:rPr>
        <w:t xml:space="preserve"> Κατά τα λοιπά έχουν εφαρμογή οι διατάξεις του </w:t>
      </w:r>
      <w:r>
        <w:rPr>
          <w:b/>
          <w:bCs/>
          <w:lang w:val="el" w:eastAsia="el"/>
        </w:rPr>
        <w:t xml:space="preserve">ν. 2238/1994 </w:t>
      </w:r>
      <w:r>
        <w:rPr>
          <w:b/>
          <w:bCs/>
          <w:lang w:val="el" w:eastAsia="el"/>
        </w:rPr>
        <w:t xml:space="preserve">περί </w:t>
      </w:r>
      <w:r>
        <w:rPr>
          <w:b/>
          <w:bCs/>
          <w:lang w:val="el" w:eastAsia="el"/>
        </w:rPr>
        <w:t xml:space="preserve">«Φορολογίας Εισοδήματος» </w:t>
      </w:r>
      <w:r>
        <w:rPr>
          <w:b/>
          <w:bCs/>
          <w:lang w:val="el" w:eastAsia="el"/>
        </w:rPr>
        <w:t>όπως αυτές κάθε φορά ισχύουν.</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b/>
          <w:bCs/>
          <w:lang w:val="el" w:eastAsia="el"/>
        </w:rPr>
        <w:t xml:space="preserve"> Από το οικονομικό έτος 2014 και μετά καθίσταται υποχρεωτική η </w:t>
      </w:r>
      <w:r>
        <w:rPr>
          <w:b/>
          <w:bCs/>
          <w:lang w:val="el" w:eastAsia="el"/>
        </w:rPr>
        <w:t xml:space="preserve">υποβολή των </w:t>
      </w:r>
      <w:r>
        <w:rPr>
          <w:b/>
          <w:bCs/>
          <w:lang w:val="el" w:eastAsia="el"/>
        </w:rPr>
        <w:t>βεβαιώσεων αποδοχών ή συντάξεων και λοιπών παροχών, των βεβαιώσεων αμοιβών από ελευθέρια επαγγέλματα και των βεβαιώσεων εισοδημάτων από εμπορικές επιχειρήσεις με την χρήση της ηλεκτρονικής μεθόδου επικοινωνίας μέσω διαδικτύου ή με μαγνητικό μέσο στην Δ.Ο.Υ., σύμφωνα με τα αναφερόμενα στην παρούσα.</w:t>
      </w:r>
    </w:p>
    <w:p>
      <w:pPr>
        <w:pStyle w:val="MainText"/>
        <w:spacing w:before="120" w:after="0"/>
        <w:rPr>
          <w:lang w:val="el" w:eastAsia="el"/>
        </w:rPr>
      </w:pPr>
      <w:r>
        <w:rPr>
          <w:b/>
          <w:bCs/>
          <w:lang w:val="el" w:eastAsia="el"/>
        </w:rPr>
        <w:t>2.</w:t>
      </w:r>
      <w:r>
        <w:rPr>
          <w:b/>
          <w:bCs/>
          <w:lang w:val="el" w:eastAsia="el"/>
        </w:rPr>
        <w:t xml:space="preserve"> Τα αρχεία των πιο πάνω βεβαιώσεων αποδοχών ή συντάξεων και λοιπών παροχών, των βεβαιώσεων αμοιβών από ελευθέρια επαγγέλματα και των βεβαιώσεων εισοδημάτων από εμπορικές επιχειρήσεις θα συνυποβάλλονται εκ νέου με τις αντίστοιχες οριστικές δηλώσεις από τους υπόχρεους υποβολής των δηλώσεων αυτών στις προθεσμίες που ορίζονται για αυτές τις υποβολές και σύμφωνα με όσα ορίζονται στις σχετικές Α.Υ.Ο.</w:t>
      </w:r>
    </w:p>
    <w:p>
      <w:pPr>
        <w:spacing w:before="240" w:after="240"/>
        <w:rPr>
          <w:lang w:val="el" w:eastAsia="el"/>
        </w:rPr>
      </w:pPr>
      <w:r>
        <w:rPr>
          <w:b/>
          <w:bCs/>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ΕΠΙΣΥΝΑΠΤΟΝΤΑΙ: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6360"/>
        <w:gridCol w:w="807"/>
        <w:gridCol w:w="8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 (Φ – 01.042 ) για δημοσίευση στο Εθνικό Τυπογραφείο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 (Φ 01–044TAXIS)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 (Φ 01–043TAXIS)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b/>
          <w:bCs/>
          <w:lang w:val="el" w:eastAsia="el"/>
        </w:rPr>
        <w:t>1 .ΠΙΝΑΚΕΣ Α΄- ΚΓ΄</w:t>
      </w:r>
    </w:p>
    <w:p>
      <w:pPr>
        <w:spacing w:before="240" w:after="240"/>
        <w:rPr>
          <w:lang w:val="el" w:eastAsia="el"/>
        </w:rPr>
      </w:pPr>
      <w:r>
        <w:rPr>
          <w:b/>
          <w:bCs/>
          <w:lang w:val="el" w:eastAsia="el"/>
        </w:rPr>
        <w:t xml:space="preserve">2 </w:t>
      </w:r>
      <w:r>
        <w:rPr>
          <w:b/>
          <w:bCs/>
          <w:lang w:val="el" w:eastAsia="el"/>
        </w:rPr>
        <w:t>.</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b/>
          <w:bCs/>
          <w:lang w:val="el" w:eastAsia="el"/>
        </w:rPr>
        <w:t>1. Γραφείο κ. Υφπουργού</w:t>
      </w:r>
    </w:p>
    <w:p>
      <w:pPr>
        <w:spacing w:before="240" w:after="240"/>
        <w:rPr>
          <w:lang w:val="el" w:eastAsia="el"/>
        </w:rPr>
      </w:pPr>
      <w:r>
        <w:rPr>
          <w:b/>
          <w:bCs/>
          <w:lang w:val="el" w:eastAsia="el"/>
        </w:rPr>
        <w:t>2. Γραφείο κ. Γεν. Γραμματέα Δημοσίων Εσόδων</w:t>
      </w:r>
    </w:p>
    <w:p>
      <w:pPr>
        <w:spacing w:before="240" w:after="240"/>
        <w:rPr>
          <w:lang w:val="el" w:eastAsia="el"/>
        </w:rPr>
      </w:pPr>
      <w:r>
        <w:rPr>
          <w:b/>
          <w:bCs/>
          <w:lang w:val="el" w:eastAsia="el"/>
        </w:rPr>
        <w:t>3. Γραφείο κ. Γεν. Γραμματέα Γ.Γ.Π.Σ.</w:t>
      </w:r>
    </w:p>
    <w:p>
      <w:pPr>
        <w:spacing w:before="240" w:after="240"/>
        <w:rPr>
          <w:lang w:val="el" w:eastAsia="el"/>
        </w:rPr>
      </w:pPr>
      <w:r>
        <w:rPr>
          <w:b/>
          <w:bCs/>
          <w:lang w:val="el" w:eastAsia="el"/>
        </w:rPr>
        <w:t>4. Γραφεία κ.κ. Γεν. Δ/ντών</w:t>
      </w:r>
    </w:p>
    <w:p>
      <w:pPr>
        <w:spacing w:before="240" w:after="240"/>
        <w:rPr>
          <w:lang w:val="el" w:eastAsia="el"/>
        </w:rPr>
      </w:pPr>
      <w:r>
        <w:rPr>
          <w:b/>
          <w:bCs/>
          <w:lang w:val="el" w:eastAsia="el"/>
        </w:rPr>
        <w:t>5. Γραφείο Επικοινωνίας και Πληροφόρησης Πολιτών</w:t>
      </w:r>
    </w:p>
    <w:p>
      <w:pPr>
        <w:spacing w:before="240" w:after="240"/>
        <w:rPr>
          <w:lang w:val="el" w:eastAsia="el"/>
        </w:rPr>
      </w:pPr>
      <w:r>
        <w:rPr>
          <w:b/>
          <w:bCs/>
          <w:lang w:val="el" w:eastAsia="el"/>
        </w:rPr>
        <w:t>6. Γραφείο Τύπου και Δημοσίων Σχέσεων (20 αντίγραφα)</w:t>
      </w:r>
    </w:p>
    <w:p>
      <w:pPr>
        <w:spacing w:before="240" w:after="240"/>
        <w:rPr>
          <w:lang w:val="el" w:eastAsia="el"/>
        </w:rPr>
      </w:pPr>
      <w:r>
        <w:rPr>
          <w:b/>
          <w:bCs/>
          <w:lang w:val="el" w:eastAsia="el"/>
        </w:rPr>
        <w:t>7. Δ/νση 12η Φορολογίας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Α' (10 αντίγραφα)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Β' (1 αντίγραφο)</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Γ’ (1 αντίγραφο)</w:t>
      </w:r>
    </w:p>
    <w:p>
      <w:pPr>
        <w:spacing w:before="240" w:after="240"/>
        <w:rPr>
          <w:lang w:val="el" w:eastAsia="el"/>
        </w:rPr>
      </w:pPr>
      <w:r>
        <w:rPr>
          <w:b/>
          <w:bCs/>
          <w:lang w:val="el" w:eastAsia="el"/>
        </w:rPr>
        <w:t>8. Δ/νση Ηλεκτρονικής Διακυβέρνησης (5 αντίγραφα).</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ΠΙΝΑΚΑΣ ΧΑΡΑΚΤΗΡΙΣΤΙΚΩΝ</w:t>
      </w:r>
    </w:p>
    <w:p>
      <w:pPr>
        <w:spacing w:before="240" w:after="240"/>
        <w:rPr>
          <w:lang w:val="el" w:eastAsia="el"/>
        </w:rPr>
      </w:pPr>
      <w:r>
        <w:rPr>
          <w:b/>
          <w:bCs/>
          <w:lang w:val="el" w:eastAsia="el"/>
        </w:rPr>
        <w:t>ΤΩΝ ΑΠΟΔΕΚΤΩΝ</w:t>
      </w:r>
    </w:p>
    <w:p>
      <w:pPr>
        <w:spacing w:before="240" w:after="240"/>
        <w:rPr>
          <w:lang w:val="el" w:eastAsia="el"/>
        </w:rPr>
      </w:pPr>
      <w:r>
        <w:rPr>
          <w:b/>
          <w:bCs/>
          <w:lang w:val="el" w:eastAsia="el"/>
        </w:rPr>
        <w:t xml:space="preserve">ΗΛΕΚΤΡΟΝΙΚΩΝ ΑΡΧΕΙΩΝ </w:t>
      </w:r>
      <w:r>
        <w:rPr>
          <w:b/>
          <w:bCs/>
          <w:lang w:val="el" w:eastAsia="el"/>
        </w:rPr>
        <w:t>ΦΟΡΟΥ ΜΙΣΘΩΤΩΝ ΥΠΗΡΕΣΙΩΝ</w:t>
      </w:r>
    </w:p>
    <w:p>
      <w:pPr>
        <w:spacing w:before="240" w:after="240"/>
        <w:rPr>
          <w:lang w:val="el" w:eastAsia="el"/>
        </w:rPr>
      </w:pPr>
      <w:r>
        <w:rPr>
          <w:b/>
          <w:bCs/>
          <w:lang w:val="el" w:eastAsia="el"/>
        </w:rPr>
        <w:t xml:space="preserve">α. Κώδικας </w:t>
      </w:r>
      <w:r>
        <w:rPr>
          <w:b/>
          <w:bCs/>
          <w:lang w:val="el" w:eastAsia="el"/>
        </w:rPr>
        <w:t xml:space="preserve">εγγραφής ΜΟΝΟ ASCII, Τύπος Χαρακτήρων (Character set 437) </w:t>
      </w:r>
      <w:r>
        <w:rPr>
          <w:b/>
          <w:bCs/>
          <w:lang w:val="el" w:eastAsia="el"/>
        </w:rPr>
        <w:t>ή εναλλακτικά</w:t>
      </w:r>
    </w:p>
    <w:p>
      <w:pPr>
        <w:spacing w:before="240" w:after="240"/>
        <w:rPr>
          <w:lang w:val="el" w:eastAsia="el"/>
        </w:rPr>
      </w:pPr>
      <w:r>
        <w:rPr>
          <w:b/>
          <w:bCs/>
          <w:lang w:val="el" w:eastAsia="el"/>
        </w:rPr>
        <w:t xml:space="preserve">(ELOT 928), </w:t>
      </w:r>
      <w:r>
        <w:rPr>
          <w:b/>
          <w:bCs/>
          <w:lang w:val="el" w:eastAsia="el"/>
        </w:rPr>
        <w:t>(μόνο κεφαλαία ελληνικά και λατινικά).</w:t>
      </w:r>
    </w:p>
    <w:p>
      <w:pPr>
        <w:pStyle w:val="StructureList1"/>
        <w:spacing w:before="120" w:after="0"/>
        <w:rPr>
          <w:lang w:val="el" w:eastAsia="el"/>
        </w:rPr>
      </w:pPr>
      <w:r>
        <w:rPr>
          <w:b/>
          <w:bCs/>
          <w:lang w:val="el" w:eastAsia="el"/>
        </w:rPr>
        <w:t>β)</w:t>
      </w:r>
      <w:r>
        <w:rPr>
          <w:b/>
          <w:bCs/>
          <w:lang w:val="en" w:eastAsia="en"/>
        </w:rPr>
        <w:tab/>
      </w:r>
      <w:r>
        <w:rPr>
          <w:b/>
          <w:bCs/>
          <w:lang w:val="el" w:eastAsia="el"/>
        </w:rPr>
        <w:t>Το αρχείο θα είναι σε συμπιεσμένη μορφή (</w:t>
      </w:r>
      <w:r>
        <w:rPr>
          <w:b/>
          <w:bCs/>
          <w:lang w:val="el" w:eastAsia="el"/>
        </w:rPr>
        <w:t>ΖΙΡ</w:t>
      </w:r>
      <w:r>
        <w:rPr>
          <w:b/>
          <w:bCs/>
          <w:lang w:val="el" w:eastAsia="el"/>
        </w:rPr>
        <w:t>)</w:t>
      </w:r>
    </w:p>
    <w:p>
      <w:pPr>
        <w:spacing w:before="240" w:after="240"/>
        <w:rPr>
          <w:lang w:val="el" w:eastAsia="el"/>
        </w:rPr>
      </w:pPr>
      <w:r>
        <w:rPr>
          <w:b/>
          <w:bCs/>
          <w:u w:val="single"/>
          <w:lang w:val="el" w:eastAsia="el"/>
        </w:rPr>
        <w:t>ΠΡΟΣΟΧΗ:</w:t>
      </w:r>
      <w:r>
        <w:rPr>
          <w:b/>
          <w:bCs/>
          <w:lang w:val="el" w:eastAsia="el"/>
        </w:rPr>
        <w:t xml:space="preserve"> Για τα αριθμητικά πεδία που αφορούν ποσά σε ΕΥΡΩ τα δύο τελευταία ψηφία θα αποτελούν το δεκαδικό μέρος χωρίς το σύμβολο της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ως δεκαδικό μέρος.</w:t>
      </w:r>
    </w:p>
    <w:p>
      <w:pPr>
        <w:spacing w:before="240" w:after="240"/>
        <w:rPr>
          <w:lang w:val="el" w:eastAsia="el"/>
        </w:rPr>
      </w:pPr>
      <w:r>
        <w:rPr>
          <w:b/>
          <w:bCs/>
          <w:lang w:val="el" w:eastAsia="el"/>
        </w:rPr>
        <w:t>ΠΕΡΙΓΡΑΦΗ ΕΓΓΡΑΦΗΣ (RECORD) ΟΡΙΣΤΙΚΗΣ ΔΗΛΩΣΗΣ ΚΑΙ ΒΕΒΑΙΩΣΗΣ ΑΠΟΔΟΧΩΝ</w:t>
      </w:r>
    </w:p>
    <w:p>
      <w:pPr>
        <w:spacing w:before="240" w:after="240"/>
        <w:rPr>
          <w:lang w:val="el" w:eastAsia="el"/>
        </w:rPr>
      </w:pPr>
      <w:r>
        <w:rPr>
          <w:b/>
          <w:bCs/>
          <w:lang w:val="el" w:eastAsia="el"/>
        </w:rPr>
        <w:t>ΕΠΙΚΕΦΑΛΙΔΑ ΑΡΧΕΙΟΥ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788"/>
        <w:gridCol w:w="908"/>
        <w:gridCol w:w="852"/>
        <w:gridCol w:w="1377"/>
        <w:gridCol w:w="26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JL10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δημιουργίας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κύκλου τρεξίματος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 για τη χρήση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ΔΗΛΟΥΝΤΟΣ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 για τη χρήση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ή Ονοματ/μο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επωνυμίας ή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(επωνυμία=0, ονοματεπώνυμο=1)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Αντικείμενο δραστηριότητας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857"/>
        <w:gridCol w:w="908"/>
        <w:gridCol w:w="852"/>
        <w:gridCol w:w="1410"/>
        <w:gridCol w:w="25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ΣΥΝΟΛΑ ΑΠΟΔΟΧΩΝ ΚΑΙ ΛΟΙΠΩΝ ΣΤΟΙΧΕΙΩΝ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Ακαθάριστες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κρατήσεων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Καθαρές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που αναλογεί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παρακρατηθέντος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Έκτακτης εισφορά αλληλεγγύης άρθρου 29 ν.3986/2011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 ΣΗΜΕΙΩΣΗ</w:t>
      </w:r>
    </w:p>
    <w:p>
      <w:pPr>
        <w:spacing w:before="240" w:after="240"/>
        <w:rPr>
          <w:lang w:val="el" w:eastAsia="el"/>
        </w:rPr>
      </w:pPr>
      <w:r>
        <w:rPr>
          <w:b/>
          <w:bCs/>
          <w:lang w:val="el" w:eastAsia="el"/>
        </w:rPr>
        <w:t>Για τα αριθμητικά πεδία που αφορούν ποσά σε ΕΥΡΩ τα δύο τελευταία ψηφία θα αποτελούν το δεκαδικό μέρος χωρίς το σύμβολο της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στο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890"/>
        <w:gridCol w:w="908"/>
        <w:gridCol w:w="852"/>
        <w:gridCol w:w="1377"/>
        <w:gridCol w:w="15"/>
        <w:gridCol w:w="2498"/>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ΑΝΑΛΥΤΙΚΕΣ ΑΜΟΙΒΕΣ ΜΙΣΘΩΤΟΥ Ή ΣΥΝΤΑΞΙΟΥΧΟΥ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συζύγου ή πατέρα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Τέκνων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Βλέπε σχετικό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Ακαθάριστες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 (εκτός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Καθαρές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παρακρατήθηκε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Έκτακτη εισφορά αλληλεγγύης άρθρου 29 ν.3986/2011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τα αριθμητικά πεδία που αφορούν ποσά σε ΕΥΡΩ τα δύο τελευταία ψηφία θα αποτελούν το δεκαδικό μέρος χωρίς το σύμβολο της υποδιαστολής (,).Επισημαίνεται ότι και σε περίπτωση που το ποσό είναι ακέραιο θα πρέπει να αναγράφονται δύο μηδενικά στο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ΚΩΔΙΚΟΠΟΙΗΣΗ ΕΙΔΟΥΣ ΑΠΟΔΟΧΩΝ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Αναδρομικά αποδοχών που επιλέγονται να φορολογηθούν στο έτος</w:t>
            </w:r>
          </w:p>
          <w:p>
            <w:pPr>
              <w:spacing w:before="240"/>
              <w:rPr>
                <w:b w:val="0"/>
                <w:bCs w:val="0"/>
                <w:i w:val="0"/>
                <w:iCs w:val="0"/>
                <w:smallCaps w:val="0"/>
                <w:color w:val="000000"/>
                <w:lang w:val="el" w:eastAsia="el"/>
              </w:rPr>
            </w:pPr>
            <w:r>
              <w:rPr>
                <w:b w:val="0"/>
                <w:bCs w:val="0"/>
                <w:i w:val="0"/>
                <w:iCs w:val="0"/>
                <w:smallCaps w:val="0"/>
                <w:color w:val="000000"/>
                <w:lang w:val="el" w:eastAsia="el"/>
              </w:rPr>
              <w:t>είσπραξης(80% υπαγόμενα σε φόρο με τις γενικές διατάξεις και 20% απαλλασσόμενο)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αποδοχών που επιλέγονται να φορολογηθούν στο έτος που ανάγονται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Τακτικές αποδοχές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αποδοχές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για υπηρεσίες που παρέχονται στην αλλοδαπή από κάτοικο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φορολογούμενες με ειδικό τρόπο ή αυτοτελώς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απαλλασσόμενες στο σύνολό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ποσά του εισοδήματος της περ. στ΄ του άρθρου 45 του ΚΦΕ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ποσά του εισοδήματος της περ. γ΄ του άρθρου 45 του ΚΦΕ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ποσά του τεκμαρτού ενοικίου άρθρου 23 του ΚΦΕ.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Κύρια σύνταξη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Επικουρική σύνταξη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Μέρισμα από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Βοήθημα από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Αναδρομικά σύνταξης που επιλέγονται να φορολογηθούν στο έτος</w:t>
            </w:r>
          </w:p>
          <w:p>
            <w:pPr>
              <w:spacing w:before="240"/>
              <w:rPr>
                <w:b w:val="0"/>
                <w:bCs w:val="0"/>
                <w:i w:val="0"/>
                <w:iCs w:val="0"/>
                <w:smallCaps w:val="0"/>
                <w:color w:val="000000"/>
                <w:lang w:val="el" w:eastAsia="el"/>
              </w:rPr>
            </w:pPr>
            <w:r>
              <w:rPr>
                <w:b w:val="0"/>
                <w:bCs w:val="0"/>
                <w:i w:val="0"/>
                <w:iCs w:val="0"/>
                <w:smallCaps w:val="0"/>
                <w:color w:val="000000"/>
                <w:lang w:val="el" w:eastAsia="el"/>
              </w:rPr>
              <w:t>είσπραξης(80% υπαγόμενα σε φόρο με τις γενικές διατάξεις και 20% απαλλασσόμενο)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σύνταξης που επιλέγονται να φορολογηθούν στο έτος που ανάγονται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σύνταξης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Ανείσπρακτες αμοιβές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Καταβληθείσες ανείσπρακτες αμοιβές του δευτέρου εδαφίου της παραγράφου 3 του άρθρου 46 του ν. 2238/1994 (ΦΕΚ 151Α’)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από παροχή εργασίας από εργόσημο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3"/>
        <w:gridCol w:w="30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αθλητών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απόλυσης</w:t>
            </w:r>
          </w:p>
        </w:tc>
      </w:tr>
    </w:tbl>
    <w:p>
      <w:pPr>
        <w:spacing w:before="240" w:after="240"/>
        <w:rPr>
          <w:lang w:val="el" w:eastAsia="el"/>
        </w:rPr>
      </w:pPr>
      <w:r>
        <w:rPr>
          <w:b/>
          <w:bCs/>
          <w:lang w:val="el" w:eastAsia="el"/>
        </w:rPr>
        <w:t xml:space="preserve">Παρατήρηση: </w:t>
      </w:r>
      <w:r>
        <w:rPr>
          <w:b/>
          <w:bCs/>
          <w:lang w:val="el" w:eastAsia="el"/>
        </w:rPr>
        <w:t xml:space="preserve">Εφόσον ο μισθωτός ή ο συνταξιούχος έχει αποδοχές που αντιστοιχούν σε περισσότερους από έναν κωδικούς θα επαναλαμβάνεται το record για τον ίδιο δικαιούχο τόσες φορές όσοι είναι οι κωδικοί. </w:t>
      </w:r>
      <w:r>
        <w:rPr>
          <w:b/>
          <w:bCs/>
          <w:lang w:val="el" w:eastAsia="el"/>
        </w:rPr>
        <w:t>Προσοχή: Οι κωδικοί 15,16,17,19, και 33 δεν αθροίζονται.</w:t>
      </w:r>
    </w:p>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ΠΙΝΑΚΑΣ ΧΑΡΑΚΤΗΡΙΣΤΙΚΩΝ</w:t>
      </w:r>
    </w:p>
    <w:p>
      <w:pPr>
        <w:spacing w:before="240" w:after="240"/>
        <w:rPr>
          <w:lang w:val="el" w:eastAsia="el"/>
        </w:rPr>
      </w:pPr>
      <w:r>
        <w:rPr>
          <w:b/>
          <w:bCs/>
          <w:lang w:val="el" w:eastAsia="el"/>
        </w:rPr>
        <w:t xml:space="preserve">ΤΩΝ ΑΠΟΔΕΚΤΩΝ ΗΛΕΚΤΡΟΝΙΚΩΝ ΑΡΧΕΙΩΝ </w:t>
      </w:r>
      <w:r>
        <w:rPr>
          <w:b/>
          <w:bCs/>
          <w:lang w:val="el" w:eastAsia="el"/>
        </w:rPr>
        <w:t>ΦΟΡΟΥ ΑΜΟΙΒΩΝ ΑΠΟ ΕΛΕΥΘΕΡΙΑ ΕΠΑΓΓΕΛΜΑΤΑ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Κώδικας </w:t>
      </w:r>
      <w:r>
        <w:rPr>
          <w:b/>
          <w:bCs/>
          <w:lang w:val="el" w:eastAsia="el"/>
        </w:rPr>
        <w:t xml:space="preserve">εγγραφής ΜΟΝΟ ASCII, Τύπος Χαρακτήρων (Character set 437) </w:t>
      </w:r>
      <w:r>
        <w:rPr>
          <w:b/>
          <w:bCs/>
          <w:lang w:val="el" w:eastAsia="el"/>
        </w:rPr>
        <w:t>ή εναλλακτικά</w:t>
      </w:r>
    </w:p>
    <w:p>
      <w:pPr>
        <w:spacing w:before="240" w:after="240"/>
        <w:rPr>
          <w:lang w:val="el" w:eastAsia="el"/>
        </w:rPr>
      </w:pPr>
      <w:r>
        <w:rPr>
          <w:b/>
          <w:bCs/>
          <w:lang w:val="el" w:eastAsia="el"/>
        </w:rPr>
        <w:t xml:space="preserve">(ELOT 928), </w:t>
      </w:r>
      <w:r>
        <w:rPr>
          <w:b/>
          <w:bCs/>
          <w:lang w:val="el" w:eastAsia="el"/>
        </w:rPr>
        <w:t>(μόνο κεφαλαία ελληνικά και λατινικά).</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αρχείο θα είναι σε συμπιεσμένη μορφή </w:t>
      </w:r>
      <w:r>
        <w:rPr>
          <w:b/>
          <w:bCs/>
          <w:lang w:val="el" w:eastAsia="el"/>
        </w:rPr>
        <w:t>ZIP</w:t>
      </w:r>
      <w:r>
        <w:rPr>
          <w:b/>
          <w:bCs/>
          <w:lang w:val="el" w:eastAsia="el"/>
        </w:rPr>
        <w:t>.</w:t>
      </w:r>
    </w:p>
    <w:p>
      <w:pPr>
        <w:spacing w:before="240" w:after="240"/>
        <w:rPr>
          <w:lang w:val="el" w:eastAsia="el"/>
        </w:rPr>
      </w:pPr>
      <w:r>
        <w:rPr>
          <w:b/>
          <w:bCs/>
          <w:u w:val="single"/>
          <w:lang w:val="el" w:eastAsia="el"/>
        </w:rPr>
        <w:t>ΠΡΟΣΟΧΗ:</w:t>
      </w:r>
      <w:r>
        <w:rPr>
          <w:b/>
          <w:bCs/>
          <w:lang w:val="el" w:eastAsia="el"/>
        </w:rPr>
        <w:t xml:space="preserve"> Για τα αριθμητικά πεδία που αφορούν ποσά σε ΕΥΡΩ τα δύο τελευταία ψηφία θα αποτελούν το δεκαδικό μέρος χωρίς το σύμβολο της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ως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1391"/>
        <w:gridCol w:w="64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ΚΩΔΙΚΟΠΟΙΗΣΗ ΕΙΔΟΥΣ ΑΜΟΙΒΩΝ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Συντ/ής παρ/σης φόρου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αμοιβών από Ελευθέρια Επαγγέλματα αρθ.48 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48§1 ν.2238/1994 αμοιβές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48§1 ν.2238/1994 αμοιβές επόμενης χρήσης (για επιχειρήσεις</w:t>
            </w:r>
          </w:p>
          <w:p>
            <w:pPr>
              <w:spacing w:before="240"/>
              <w:rPr>
                <w:b w:val="0"/>
                <w:bCs w:val="0"/>
                <w:i w:val="0"/>
                <w:iCs w:val="0"/>
                <w:smallCaps w:val="0"/>
                <w:color w:val="000000"/>
                <w:lang w:val="el" w:eastAsia="el"/>
              </w:rPr>
            </w:pPr>
            <w:r>
              <w:rPr>
                <w:b w:val="0"/>
                <w:bCs w:val="0"/>
                <w:i w:val="0"/>
                <w:iCs w:val="0"/>
                <w:smallCaps w:val="0"/>
                <w:color w:val="000000"/>
                <w:lang w:val="el" w:eastAsia="el"/>
              </w:rPr>
              <w:t>που κλείνουν ισολογισμό κυρίως με 30/6 ή μετά τις 31/12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48§2περ. α΄,β΄γ΄ν.2238/1994 λοιπές αμοιβές εκτός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48§3 ν.2238/1994 εισόδημα που δεν μπορεί να υπαχθεί σε</w:t>
            </w:r>
          </w:p>
          <w:p>
            <w:pPr>
              <w:spacing w:before="240"/>
              <w:rPr>
                <w:b w:val="0"/>
                <w:bCs w:val="0"/>
                <w:i w:val="0"/>
                <w:iCs w:val="0"/>
                <w:smallCaps w:val="0"/>
                <w:color w:val="000000"/>
                <w:lang w:val="el" w:eastAsia="el"/>
              </w:rPr>
            </w:pPr>
            <w:r>
              <w:rPr>
                <w:b w:val="0"/>
                <w:bCs w:val="0"/>
                <w:i w:val="0"/>
                <w:iCs w:val="0"/>
                <w:smallCaps w:val="0"/>
                <w:color w:val="000000"/>
                <w:lang w:val="el" w:eastAsia="el"/>
              </w:rPr>
              <w:t>κάποια από τις κατηγορίες Α΄ έως Ζ΄ της παραγράφου 2 του άρθρου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48§4 ν.2238/1994 Σε εκπρόθεσμη πληρωμή Αρχιτεκτόνων κ.λ.π. στους τόκους που καταβάλλονται.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 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48§5 ν.2238/1994 Ατομική εφάπαξ καταβολή σε δικαιούχος</w:t>
            </w:r>
          </w:p>
          <w:p>
            <w:pPr>
              <w:spacing w:before="240"/>
              <w:rPr>
                <w:b w:val="0"/>
                <w:bCs w:val="0"/>
                <w:i w:val="0"/>
                <w:iCs w:val="0"/>
                <w:smallCaps w:val="0"/>
                <w:color w:val="000000"/>
                <w:lang w:val="el" w:eastAsia="el"/>
              </w:rPr>
            </w:pPr>
            <w:r>
              <w:rPr>
                <w:b w:val="0"/>
                <w:bCs w:val="0"/>
                <w:i w:val="0"/>
                <w:iCs w:val="0"/>
                <w:smallCaps w:val="0"/>
                <w:color w:val="000000"/>
                <w:lang w:val="el" w:eastAsia="el"/>
              </w:rPr>
              <w:t>εργαζομένους στον Ο.Τ.Ε.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48§6 ν.2238/1994 Ωφέλεια από την άσκηση δικαιώματος προαίρεσης απόκτησης μετοχών της παραγράφου 13 άρθρου 13 του κ.ν. 2190/1920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Παρακράτηση φόρου στις ελάχιστες αμοιβές των δικηγόρων από τους δικηγορικούς συλλόγους Άρθρο 52 παρ.5 α ν.2238/1994(Δεν ισχύει το &lt;300,00€)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Παρακράτηση φόρου στο μέρισμα που καταβάλλεται από τους οικείους δικηγορικούς συλλόγους Άρθρο 52 παρ.5 γ ν.2238/1994 (Δεν ισχύει το &lt;300,00€)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Διανομείς διαφημιστικών εντύπων με εισόδημα μικρότερο των 5.000€</w:t>
            </w:r>
          </w:p>
          <w:p>
            <w:pPr>
              <w:spacing w:before="240"/>
              <w:rPr>
                <w:b w:val="0"/>
                <w:bCs w:val="0"/>
                <w:i w:val="0"/>
                <w:iCs w:val="0"/>
                <w:smallCaps w:val="0"/>
                <w:color w:val="000000"/>
                <w:lang w:val="el" w:eastAsia="el"/>
              </w:rPr>
            </w:pPr>
            <w:r>
              <w:rPr>
                <w:b w:val="0"/>
                <w:bCs w:val="0"/>
                <w:i w:val="0"/>
                <w:iCs w:val="0"/>
                <w:smallCaps w:val="0"/>
                <w:color w:val="000000"/>
                <w:lang w:val="el" w:eastAsia="el"/>
              </w:rPr>
              <w:t>Άρθρο 58 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μικρότερη των 300€ άρθρου 58 §1 ν.2238/1994 και ισχύει από 1/1/2011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Παροχή μη έμμισθης υπηρεσίας από εκμεταλλευτές ΕΔΧ αυτοκινήτων</w:t>
            </w:r>
          </w:p>
          <w:p>
            <w:pPr>
              <w:spacing w:before="240"/>
              <w:rPr>
                <w:b w:val="0"/>
                <w:bCs w:val="0"/>
                <w:i w:val="0"/>
                <w:iCs w:val="0"/>
                <w:smallCaps w:val="0"/>
                <w:color w:val="000000"/>
                <w:lang w:val="el" w:eastAsia="el"/>
              </w:rPr>
            </w:pPr>
            <w:r>
              <w:rPr>
                <w:b w:val="0"/>
                <w:bCs w:val="0"/>
                <w:i w:val="0"/>
                <w:iCs w:val="0"/>
                <w:smallCaps w:val="0"/>
                <w:color w:val="000000"/>
                <w:lang w:val="el" w:eastAsia="el"/>
              </w:rPr>
              <w:t>Άρθρο 58 ν.2238/1994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39"/>
        <w:gridCol w:w="82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ασφαλιστικών εταιριών Άρθρο 58 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Ελάχιστες αμοιβές από συμβόλαια(π.χ. μεταβιβάσεις ακινήτων) που αναγράφονται στα γραμμάτια προείσπραξης των οικείων δικηγορικών συλλόγων.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Παρατήρηση: </w:t>
      </w:r>
      <w:r>
        <w:rPr>
          <w:b/>
          <w:bCs/>
          <w:lang w:val="el" w:eastAsia="el"/>
        </w:rPr>
        <w:t>Εφόσον ο δικαιούχος έχει αμοιβές που αντιστοιχούν σε περισσότερους από έναν κωδικούς θα επαναλαμβάνεται το record για τον ίδιο δικαιούχο τόσες φορές όσοι είναι οι κωδικοί.</w:t>
      </w:r>
    </w:p>
    <w:p>
      <w:pPr>
        <w:spacing w:before="240" w:after="240"/>
        <w:rPr>
          <w:lang w:val="el" w:eastAsia="el"/>
        </w:rPr>
      </w:pPr>
      <w:r>
        <w:rPr>
          <w:b/>
          <w:bCs/>
          <w:lang w:val="el" w:eastAsia="el"/>
        </w:rPr>
        <w:t>ΠΑΡΑΡΤΗΜΑ 3</w:t>
      </w:r>
    </w:p>
    <w:p>
      <w:pPr>
        <w:spacing w:before="240" w:after="240"/>
        <w:rPr>
          <w:lang w:val="el" w:eastAsia="el"/>
        </w:rPr>
      </w:pPr>
      <w:r>
        <w:rPr>
          <w:b/>
          <w:bCs/>
          <w:lang w:val="el" w:eastAsia="el"/>
        </w:rPr>
        <w:t>ΠΙΝΑΚΑΣ ΧΑΡΑΚΤΗΡΙΣΤΙΚΩΝ</w:t>
      </w:r>
    </w:p>
    <w:p>
      <w:pPr>
        <w:spacing w:before="240" w:after="240"/>
        <w:rPr>
          <w:lang w:val="el" w:eastAsia="el"/>
        </w:rPr>
      </w:pPr>
      <w:r>
        <w:rPr>
          <w:b/>
          <w:bCs/>
          <w:lang w:val="el" w:eastAsia="el"/>
        </w:rPr>
        <w:t xml:space="preserve">ΤΩΝ ΑΠΟΔΕΚΤΩΝ ΗΛΕΚΤΡΟΝΙΚΩΝ ΑΡΧΕΙΩΝ </w:t>
      </w:r>
      <w:r>
        <w:rPr>
          <w:b/>
          <w:bCs/>
          <w:lang w:val="el" w:eastAsia="el"/>
        </w:rPr>
        <w:t>ΦΟΡΟΥ ΕΙΣΟΔΗΜΑΤΩΝ ΑΠΟ ΕΜΠΟΡΙΚΕΣ ΕΠΙΧΕΙΡΗΣΕΙΣ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Κώδικας </w:t>
      </w:r>
      <w:r>
        <w:rPr>
          <w:b/>
          <w:bCs/>
          <w:lang w:val="el" w:eastAsia="el"/>
        </w:rPr>
        <w:t xml:space="preserve">εγγραφής ΜΟΝΟ ASCII, Τύπος Χαρακτήρων (Character set 437) </w:t>
      </w:r>
      <w:r>
        <w:rPr>
          <w:b/>
          <w:bCs/>
          <w:lang w:val="el" w:eastAsia="el"/>
        </w:rPr>
        <w:t>ή εναλλακτικά</w:t>
      </w:r>
    </w:p>
    <w:p>
      <w:pPr>
        <w:spacing w:before="240" w:after="240"/>
        <w:rPr>
          <w:lang w:val="el" w:eastAsia="el"/>
        </w:rPr>
      </w:pPr>
      <w:r>
        <w:rPr>
          <w:b/>
          <w:bCs/>
          <w:lang w:val="el" w:eastAsia="el"/>
        </w:rPr>
        <w:t xml:space="preserve">(ELOT 928), </w:t>
      </w:r>
      <w:r>
        <w:rPr>
          <w:b/>
          <w:bCs/>
          <w:lang w:val="el" w:eastAsia="el"/>
        </w:rPr>
        <w:t>(μόνο κεφαλαία ελληνικά και λατινικά</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αρχείο θα είναι σε συμπιεσμένη μορφή </w:t>
      </w:r>
      <w:r>
        <w:rPr>
          <w:b/>
          <w:bCs/>
          <w:lang w:val="el" w:eastAsia="el"/>
        </w:rPr>
        <w:t>ZIP</w:t>
      </w:r>
      <w:r>
        <w:rPr>
          <w:b/>
          <w:bCs/>
          <w:lang w:val="el" w:eastAsia="el"/>
        </w:rPr>
        <w:t>).</w:t>
      </w:r>
    </w:p>
    <w:p>
      <w:pPr>
        <w:spacing w:before="240" w:after="240"/>
        <w:rPr>
          <w:lang w:val="el" w:eastAsia="el"/>
        </w:rPr>
      </w:pPr>
      <w:r>
        <w:rPr>
          <w:b/>
          <w:bCs/>
          <w:u w:val="single"/>
          <w:lang w:val="el" w:eastAsia="el"/>
        </w:rPr>
        <w:t>ΠΡΟΣΟΧΗ:</w:t>
      </w:r>
      <w:r>
        <w:rPr>
          <w:b/>
          <w:bCs/>
          <w:lang w:val="el" w:eastAsia="el"/>
        </w:rPr>
        <w:t xml:space="preserve"> Για τα αριθμητικά πεδία που αφορούν ποσά σε ΕΥΡΩ τα δύο τελευταία ψηφία θα αποτελούν το δεκαδικό μέρος χωρίς το σύμβολο της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ως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1391"/>
        <w:gridCol w:w="64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ΚΩΔΙΚΟΠΟΙΗΣΗ ΕΙΔΟΥΣ ΑΜΟΙΒΩΝ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Συντ/ής παρ/σης φόρου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αμοιβών από Εισοδήματα εξ εμπορικών επιχειρήσεων άρθρου 28 του ν.2238/1994 επί των οποίων ενεργείται παρακράτηση φόρου με βάση τις διατάξεις του άρθρου 55 του ίδιου νόμου.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α΄ν.2238/1994 μισθοί σε μέλη Δ.Σ.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β΄ν.2238/1994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γ΄ν.2238/1994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ε΄ν.2238/1994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στ΄ υποπερίπτωση αα΄ν.2238/1994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στ΄ υποπερίπτωση ββ΄ν.2238/1994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στ΄ υποπερίπτωση γγ΄ν.2238/1994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55§1 περίπτωση ζ΄ν.2238/1994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Παρατήρηση: </w:t>
      </w:r>
      <w:r>
        <w:rPr>
          <w:b/>
          <w:bCs/>
          <w:lang w:val="el" w:eastAsia="el"/>
        </w:rPr>
        <w:t>Εφόσον ο δικαιούχος έχει αμοιβές που αντιστοιχούν σε περισσότερους από έναν κωδικούς θα επαναλαμβάνεται το record για τον ίδιο δικαιούχο τόσες φορές όσοι είναι οι κωδικοί.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