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u w:val="single"/>
          <w:lang w:val="el" w:eastAsia="el"/>
        </w:rPr>
        <w:t>ΕΞ. ΕΠΕΙΓΟΝ</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ΑΔΑ:</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ΦΕΚ: Β’ 300/11.02.2014</w:t>
      </w:r>
    </w:p>
    <w:p>
      <w:pPr>
        <w:pStyle w:val="PreambelText"/>
        <w:spacing w:before="240" w:after="240"/>
        <w:rPr>
          <w:lang w:val="el" w:eastAsia="el"/>
        </w:rPr>
      </w:pPr>
      <w:r>
        <w:rPr>
          <w:lang w:val="el" w:eastAsia="el"/>
        </w:rPr>
        <w:t>Αθήνα, 3 Φεβρουαρίου 2014</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1 .ΓΕΝΙΚΗ Δ/ΝΣΗ ΦΟΡΟΛΟΓΙΑΣ</w:t>
      </w:r>
    </w:p>
    <w:p>
      <w:pPr>
        <w:pStyle w:val="PreambelText"/>
        <w:spacing w:before="240" w:after="240"/>
        <w:rPr>
          <w:lang w:val="el" w:eastAsia="el"/>
        </w:rPr>
      </w:pPr>
      <w:r>
        <w:rPr>
          <w:lang w:val="el" w:eastAsia="el"/>
        </w:rPr>
        <w:t>ΔΙΕΥΘΥΝΣΗ ΦΟΡΟΛ. ΕΙΣΟΔΗΜΑΤΟΣ (Δ12)</w:t>
      </w:r>
    </w:p>
    <w:p>
      <w:pPr>
        <w:pStyle w:val="Heading1"/>
        <w:spacing w:before="240" w:after="240"/>
        <w:rPr>
          <w:lang w:val="el" w:eastAsia="el"/>
        </w:rPr>
      </w:pPr>
      <w:r>
        <w:rPr>
          <w:lang w:val="el" w:eastAsia="el"/>
        </w:rPr>
        <w:t xml:space="preserve">ΤΜΗΜΑ Β’ </w:t>
      </w:r>
    </w:p>
    <w:p>
      <w:pPr>
        <w:pStyle w:val="Heading1"/>
        <w:spacing w:before="240" w:after="240"/>
        <w:rPr>
          <w:lang w:val="el" w:eastAsia="el"/>
        </w:rPr>
      </w:pPr>
      <w:r>
        <w:rPr>
          <w:lang w:val="el" w:eastAsia="el"/>
        </w:rPr>
        <w:t>Ταχ.Δ/νση :Καρ. Σερβίας 10 Ταχ.Κωδ. :101 84, Αθήνα</w:t>
      </w:r>
    </w:p>
    <w:p>
      <w:pPr>
        <w:spacing w:before="240" w:after="240"/>
        <w:rPr>
          <w:lang w:val="el" w:eastAsia="el"/>
        </w:rPr>
      </w:pPr>
      <w:r>
        <w:rPr>
          <w:lang w:val="el" w:eastAsia="el"/>
        </w:rPr>
        <w:t>Τηλέφωνο :210 3375312</w:t>
      </w:r>
    </w:p>
    <w:p>
      <w:pPr>
        <w:spacing w:before="240" w:after="240"/>
        <w:rPr>
          <w:lang w:val="el" w:eastAsia="el"/>
        </w:rPr>
      </w:pPr>
      <w:r>
        <w:rPr>
          <w:lang w:val="el" w:eastAsia="el"/>
        </w:rPr>
        <w:t>ΦΑΞ :210 3375001</w:t>
      </w:r>
    </w:p>
    <w:p>
      <w:pPr>
        <w:spacing w:before="240" w:after="240"/>
        <w:rPr>
          <w:lang w:val="el" w:eastAsia="el"/>
        </w:rPr>
      </w:pPr>
      <w:r>
        <w:rPr>
          <w:lang w:val="el" w:eastAsia="el"/>
        </w:rPr>
        <w:t>2 .ΔΙΕΥΘΥΝΣΗ ΗΛΕΚΤΡΟΝΙΚΗΣ ΔΙΑΚΥΒΕΡΝΗΣΗΣ (e- Εφαρμογές)</w:t>
      </w:r>
    </w:p>
    <w:p>
      <w:pPr>
        <w:spacing w:before="240" w:after="240"/>
        <w:rPr>
          <w:lang w:val="el" w:eastAsia="el"/>
        </w:rPr>
      </w:pPr>
      <w:r>
        <w:rPr>
          <w:lang w:val="el" w:eastAsia="el"/>
        </w:rPr>
        <w:t>Ταχ. Δ/νση :Χανδρή 1 &amp; Θεσ/νίκης</w:t>
      </w:r>
    </w:p>
    <w:p>
      <w:pPr>
        <w:spacing w:before="240" w:after="240"/>
        <w:rPr>
          <w:lang w:val="el" w:eastAsia="el"/>
        </w:rPr>
      </w:pPr>
      <w:r>
        <w:rPr>
          <w:lang w:val="el" w:eastAsia="el"/>
        </w:rPr>
        <w:t>Ταχ. Κωδ. :183 46, Μοσχάτο</w:t>
      </w:r>
    </w:p>
    <w:p>
      <w:pPr>
        <w:spacing w:before="240" w:after="240"/>
        <w:rPr>
          <w:lang w:val="el" w:eastAsia="el"/>
        </w:rPr>
      </w:pPr>
      <w:r>
        <w:rPr>
          <w:b/>
          <w:bCs/>
          <w:lang w:val="el" w:eastAsia="el"/>
        </w:rPr>
        <w:t>ΘΕΜΑ: «Τύπος και περιεχόμενο των δηλώσεων φορολογίας εισοδήματος οικον. έτους 2014 των νομικών προσώπων του άρθρου 101 του ν.2238/1994 και καθορισμός δικαιολογητικών που υποβάλλονται μ’ αυτές – Υποβολή με τη χρήση ηλεκτρονικής μεθόδου επικοινωνίας των δηλώσεων φορολογίας εισοδήματος των νομικών προσώπων του άρθρου 101 του ν.2238/1994».</w:t>
      </w:r>
    </w:p>
    <w:p>
      <w:pPr>
        <w:spacing w:before="240" w:after="240"/>
        <w:rPr>
          <w:lang w:val="el" w:eastAsia="el"/>
        </w:rPr>
      </w:pPr>
      <w:r>
        <w:rPr>
          <w:b/>
          <w:bCs/>
          <w:lang w:val="el" w:eastAsia="el"/>
        </w:rPr>
        <w:t>Α Π Ο Φ Α Σ ΗΟ ΓΕΝΙΚΟΣ ΓΡΑΜΜΑΤΕΑΣΤΗΣ ΓΕΝΙΚΗΣ ΓΡΑΜΜΑΤΕΙΑΣ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Τις διατάξεις των παραγράφων 2 και 6 του άρθρου 107 του Κώδικα Φορολογίας Εισοδήματος που κυρώθηκε με το ν.2238/1994 (ΦΕΚ Α’ 151).</w:t>
      </w:r>
    </w:p>
    <w:p>
      <w:pPr>
        <w:spacing w:before="240" w:after="240"/>
        <w:rPr>
          <w:lang w:val="el" w:eastAsia="el"/>
        </w:rPr>
      </w:pPr>
      <w:r>
        <w:rPr>
          <w:lang w:val="el" w:eastAsia="el"/>
        </w:rPr>
        <w:t>β. Τις διατάξεις του άρθρου 109 του ν. 2238/1994.</w:t>
      </w:r>
    </w:p>
    <w:p>
      <w:pPr>
        <w:spacing w:before="240" w:after="240"/>
        <w:rPr>
          <w:lang w:val="el" w:eastAsia="el"/>
        </w:rPr>
      </w:pPr>
      <w:r>
        <w:rPr>
          <w:lang w:val="el" w:eastAsia="el"/>
        </w:rPr>
        <w:t>γ. Τις διατάξεις της παραγράφου 1 του άρθρου 99 του ν. 2238/1994.</w:t>
      </w:r>
    </w:p>
    <w:p>
      <w:pPr>
        <w:spacing w:before="240" w:after="240"/>
        <w:rPr>
          <w:lang w:val="el" w:eastAsia="el"/>
        </w:rPr>
      </w:pPr>
      <w:r>
        <w:rPr>
          <w:lang w:val="el" w:eastAsia="el"/>
        </w:rPr>
        <w:t>δ. Τις διατάξεις των άρθρων 6, 18 και 19 του ν.4174/2013 (ΦΕΚ Α’ 170), όπως ισχύουν.</w:t>
      </w:r>
    </w:p>
    <w:p>
      <w:pPr>
        <w:spacing w:before="240" w:after="240"/>
        <w:rPr>
          <w:lang w:val="el" w:eastAsia="el"/>
        </w:rPr>
      </w:pPr>
      <w:r>
        <w:rPr>
          <w:lang w:val="el" w:eastAsia="el"/>
        </w:rPr>
        <w:t>ε. Τις διατάξεις της παραγράφου 1 του άρθρου 31 του ν.4174/2013, όπως ισχύουν.</w:t>
      </w:r>
    </w:p>
    <w:p>
      <w:pPr>
        <w:spacing w:before="240" w:after="240"/>
        <w:rPr>
          <w:lang w:val="el" w:eastAsia="el"/>
        </w:rPr>
      </w:pPr>
      <w:r>
        <w:rPr>
          <w:lang w:val="el" w:eastAsia="el"/>
        </w:rPr>
        <w:t>στ. Τις διατάξεις των άρθρων 53, 57, 58 και 66 του ν.4174/2013, όπως ισχύουν.</w:t>
      </w:r>
    </w:p>
    <w:p>
      <w:pPr>
        <w:spacing w:before="240" w:after="240"/>
        <w:rPr>
          <w:lang w:val="el" w:eastAsia="el"/>
        </w:rPr>
      </w:pPr>
      <w:r>
        <w:rPr>
          <w:lang w:val="el" w:eastAsia="el"/>
        </w:rPr>
        <w:t>ζ. Τις διατάξεις της παραγράφου 5 του άρθρου 22 του ν. 2020/1992 (ΦΕΚ A’ 34) με τις οποίες παρέχεται εξουσιοδότηση στον Υπουργό Οικονομικών να παρατείνει με απόφαση τις προθεσμίες που ορίζονται από τις κείμενες φορολογικές διατάξεις για υποβολή φορολογικών δηλώσεων, σε εξαιρετικές περιπτώσεις.</w:t>
      </w:r>
    </w:p>
    <w:p>
      <w:pPr>
        <w:spacing w:before="240" w:after="240"/>
        <w:rPr>
          <w:lang w:val="el" w:eastAsia="el"/>
        </w:rPr>
      </w:pPr>
      <w:r>
        <w:rPr>
          <w:lang w:val="el" w:eastAsia="el"/>
        </w:rPr>
        <w:t>η. Τις διατάξεις της αριθ. Δ6Α 1015213 ΕΞ2013/28.1.2013 (ΦΕΚ Β’ 130) Απόφασης του Υπουργού και του Υφυπουργού Οικονομικών περί «Μεταβίβασης αρμοδιοτήτων στον Γενικό Γραμματεία της Γενικής Γραμματείας Δημοσίων Εσόδων του Υπουργείου Οικονομικών», όπως αυτή συμπληρώθηκε με την αριθ. Δ6Α 1196756 ΕΞ2013/23.12.2013 (ΦΕΚ Β’ 3317) Απόφαση του Υπουργού και του Υφυπουργού Οικονομικών.</w:t>
      </w:r>
    </w:p>
    <w:p>
      <w:pPr>
        <w:spacing w:before="240" w:after="240"/>
        <w:rPr>
          <w:lang w:val="el" w:eastAsia="el"/>
        </w:rPr>
      </w:pPr>
      <w:r>
        <w:rPr>
          <w:lang w:val="el" w:eastAsia="el"/>
        </w:rPr>
        <w:t>θ. Τις διατάξεις της 1046097/10382/Β0012/ΠΟΛ.1125/10.05.2001 (ΦΕΚ B’ 598) Απόφασης του Υπουργού Οικονομικών, με την οποία καθορίζονται οι προθεσμίες υποβολής των δηλώσεων φορολογίας εισοδήματος ημεδαπών ανωνύμων εταιρειών. ι.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ΑΔΗΛΩΣΗ ΦΟΡΟΛΟΓΙΑΣ ΕΙΣΟΔΗΜΑΤΟΣΝΟΜΙΚΩΝ ΠΡΟΣΩΠΩΝ ΚΕΡΔΟΣΚΟΠΙΚΟΥ ΧΑΡΑΚΤΗΡΑ</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2014 των ημεδαπών ανωνύμων εταιρειών, εταιρειών περιορισμένης ευθύνης, ιδιωτικών κεφαλαιουχικών εταιρειών, συνεταιρισμών, δημόσιων και δημοτικών επιχειρήσεων, αλλοδαπών επιχειρήσεων και οργανισμών, καθώς και των ημεδαπών ή αλλοδαπών τραπεζικών και ασφαλιστικών επιχειρήσεων, ανεξάρτητα από τη νομική μορφή με την οποία λειτουργούν, έχει όπως το σχετικό υπόδειγμα (Φ-01010) το οποίο επισυνάπτεται ως παράρτημα «Α» της παρούσας.</w:t>
      </w:r>
    </w:p>
    <w:p>
      <w:pPr>
        <w:spacing w:before="240" w:after="240"/>
        <w:rPr>
          <w:lang w:val="el" w:eastAsia="el"/>
        </w:rPr>
      </w:pPr>
      <w:r>
        <w:rPr>
          <w:lang w:val="el" w:eastAsia="el"/>
        </w:rPr>
        <w:t xml:space="preserve">2. Η υποβολή της δήλωσης φορολογίας εισοδήματος με τη χρήση ηλεκτρονικής μεθόδου επικοινωνίας είναι υποχρεωτική για το έντυπο με κωδικό Φ-01010 με βάση τα αναφερόμενα στο κεφάλαιο Δ της παρούσας, εκτός των περιπτώσεων που ορίζονται στο ίδιο κεφάλαιο. Η δήλωση είναι, σύμφωνα με την παράγραφο 1 του άρθρου 31 του ν.4174/2013 (Κώδικας Φορολογικής Διαδικασίας), άμεσος προσδιορισμός φόρου) και η προθεσμία υποβολής της </w:t>
      </w:r>
      <w:r>
        <w:rPr>
          <w:b/>
          <w:bCs/>
          <w:lang w:val="el" w:eastAsia="el"/>
        </w:rPr>
        <w:t>λήγει στις 30 Μαΐου 2014.</w:t>
      </w:r>
    </w:p>
    <w:p>
      <w:pPr>
        <w:spacing w:before="240" w:after="240"/>
        <w:rPr>
          <w:lang w:val="el" w:eastAsia="el"/>
        </w:rPr>
      </w:pPr>
      <w:r>
        <w:rPr>
          <w:lang w:val="el" w:eastAsia="el"/>
        </w:rPr>
        <w:t>3. Η πιο πάνω δήλωση, όταν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α. Αντίγραφο του ισολογισμού, της κατάστασης λογαριασμού Αποτελεσμάτων Χρήσης και της κατάστασης λογαριασμού Γενικής Εκμετάλλευσης, νόμιμα υπογεγραμμένα.</w:t>
      </w:r>
    </w:p>
    <w:p>
      <w:pPr>
        <w:spacing w:before="240" w:after="240"/>
        <w:rPr>
          <w:lang w:val="el" w:eastAsia="el"/>
        </w:rPr>
      </w:pPr>
      <w:r>
        <w:rPr>
          <w:lang w:val="el" w:eastAsia="el"/>
        </w:rPr>
        <w:t>β. Δύο (2) αντίτυπα του εντύπου Ε3 «ΜΗΧΑΝΟΓΡΑΦΙΚΟ ΔΕΛΤΙΟ ΟΙΚΟΝΟΜΙΚΩΝ ΣΤΟΙΧΕΙΩΝ ΕΠΙΧΕΙΡΗΣΕΩΝ ΚΑΙ ΕΠΙΤΗΔΕΥΜΑΤΙΩΝ».</w:t>
      </w:r>
    </w:p>
    <w:p>
      <w:pPr>
        <w:spacing w:before="240" w:after="240"/>
        <w:rPr>
          <w:lang w:val="el" w:eastAsia="el"/>
        </w:rPr>
      </w:pPr>
      <w:r>
        <w:rPr>
          <w:lang w:val="el" w:eastAsia="el"/>
        </w:rPr>
        <w:t>γ. Ένα (1) αντίτυπο του εντύπου Ε2 «αναλυτική κατάσταση μισθωμάτων ακινήτων».</w:t>
      </w:r>
    </w:p>
    <w:p>
      <w:pPr>
        <w:spacing w:before="240" w:after="240"/>
        <w:rPr>
          <w:lang w:val="el" w:eastAsia="el"/>
        </w:rPr>
      </w:pPr>
      <w:r>
        <w:rPr>
          <w:lang w:val="el" w:eastAsia="el"/>
        </w:rPr>
        <w:t>δ. Απόσπασμα πρακτικών του διοικητικού συμβουλίου ή της συνέλευσης των εταίρων ΕΠΕ, σχετικά με την πρόταση διανομής των κερδών.</w:t>
      </w:r>
    </w:p>
    <w:p>
      <w:pPr>
        <w:spacing w:before="240" w:after="240"/>
        <w:rPr>
          <w:lang w:val="el" w:eastAsia="el"/>
        </w:rPr>
      </w:pPr>
      <w:r>
        <w:rPr>
          <w:lang w:val="el" w:eastAsia="el"/>
        </w:rPr>
        <w:t>ε. Απόσπασμα πρακτικών της γενικής συνέλευσης ή του διοικητικού συμβουλίου, σχετικά με την πρόταση διανομής των προμερισμάτων.</w:t>
      </w:r>
    </w:p>
    <w:p>
      <w:pPr>
        <w:spacing w:before="240" w:after="240"/>
        <w:rPr>
          <w:lang w:val="el" w:eastAsia="el"/>
        </w:rPr>
      </w:pPr>
      <w:r>
        <w:rPr>
          <w:lang w:val="el" w:eastAsia="el"/>
        </w:rPr>
        <w:t>στ. Απόσπασμα πρακτικών της γενικής συνέλευσης, σχετικά με την πρόταση διανομής ή κεφαλαιοποίησης αποθεματικών ή κερδών προηγούμενων χρήσεων.</w:t>
      </w:r>
    </w:p>
    <w:p>
      <w:pPr>
        <w:spacing w:before="240" w:after="240"/>
        <w:rPr>
          <w:lang w:val="el" w:eastAsia="el"/>
        </w:rPr>
      </w:pPr>
      <w:r>
        <w:rPr>
          <w:lang w:val="el" w:eastAsia="el"/>
        </w:rPr>
        <w:t>ζ. Βεβαιώσεις για τα ποσά των φόρων που έχουν παρακρατηθεί σε βάρος του νομικού προσώπου.</w:t>
      </w:r>
    </w:p>
    <w:p>
      <w:pPr>
        <w:spacing w:before="240" w:after="240"/>
        <w:rPr>
          <w:lang w:val="el" w:eastAsia="el"/>
        </w:rPr>
      </w:pPr>
      <w:r>
        <w:rPr>
          <w:lang w:val="el" w:eastAsia="el"/>
        </w:rPr>
        <w:t>η. Έγγραφο εκπροσώπησης, προκειμένου για αλλοδαπές επιχειρήσεις.</w:t>
      </w:r>
    </w:p>
    <w:p>
      <w:pPr>
        <w:spacing w:before="240" w:after="240"/>
        <w:rPr>
          <w:lang w:val="el" w:eastAsia="el"/>
        </w:rPr>
      </w:pPr>
      <w:r>
        <w:rPr>
          <w:lang w:val="el" w:eastAsia="el"/>
        </w:rPr>
        <w:t>θ. Την αναφερόμενη στην ΠΟΛ.1136/1998 διαταγή υπεύθυνη δήλωση του ν.1599/1986, για το ύψος των τόκων από έντοκα γραμμάτια του Δημοσίου που έχει αποκτήσει το νομικό πρόσωπο μέσα στη χρήση 2013 και το ποσό του φόρου 15% που αναλογεί σε αυτούς.</w:t>
      </w:r>
    </w:p>
    <w:p>
      <w:pPr>
        <w:spacing w:before="240" w:after="240"/>
        <w:rPr>
          <w:lang w:val="el" w:eastAsia="el"/>
        </w:rPr>
      </w:pPr>
      <w:r>
        <w:rPr>
          <w:lang w:val="el" w:eastAsia="el"/>
        </w:rPr>
        <w:t>ι. Τρία (3) αντίτυπα δηλώσεων των πραγματοποιούμενων σε κάθε διαχειριστική περίοδο επενδύσεων και αφορολογήτων εκπτώσεων των διαφόρων αναπτυξιακών νόμων (ν.2601/1998, ν.1892/1990, ν.1262/1982, κ.λ.π).</w:t>
      </w:r>
    </w:p>
    <w:p>
      <w:pPr>
        <w:spacing w:before="240" w:after="240"/>
        <w:rPr>
          <w:lang w:val="el" w:eastAsia="el"/>
        </w:rPr>
      </w:pPr>
      <w:r>
        <w:rPr>
          <w:lang w:val="el" w:eastAsia="el"/>
        </w:rPr>
        <w:t>ια. Την προβλεπόμενη από τις διατάξεις της παραγράφου 27 του άρθρου 6 του ν.2601/1998 αίτηση και την κατάσταση που πρέπει να συνοδεύει αυτήν για τις επενδύσεις του ίδιου νόμου.</w:t>
      </w:r>
    </w:p>
    <w:p>
      <w:pPr>
        <w:spacing w:before="240" w:after="240"/>
        <w:rPr>
          <w:lang w:val="el" w:eastAsia="el"/>
        </w:rPr>
      </w:pPr>
      <w:r>
        <w:rPr>
          <w:lang w:val="el" w:eastAsia="el"/>
        </w:rPr>
        <w:t>ιβ. Την οριζόμενη από την ΠΟΛ.1130/2006 Απόφαση του Υπουργού Οικονομίας &amp; Οικονομικών (ΦΕΚ Β’ 1860), η οποία εκδόθηκε κατ’ εξουσιοδότηση των διατάξεων της παραγράφου 20 του άρθρου 7 του ν.3299/2004, «Δήλωση Φορολογικής Απαλλαγής», για επενδυτικά σχέδια που έχουν υπαχθεί στο καθεστώς της ενίσχυσης της φορολογικής απαλλαγής του νόμου αυτού.</w:t>
      </w:r>
    </w:p>
    <w:p>
      <w:pPr>
        <w:spacing w:before="240" w:after="240"/>
        <w:rPr>
          <w:lang w:val="el" w:eastAsia="el"/>
        </w:rPr>
      </w:pPr>
      <w:r>
        <w:rPr>
          <w:lang w:val="el" w:eastAsia="el"/>
        </w:rPr>
        <w:t>ιγ. Τις οριζόμενες στην περίπτωση στ’ της παραγράφου 26 του άρθρου 5 του ν.3299/2004 γνωμοδοτήσεις, χαρακτηρισμούς ή εγκρίσεις των επενδυτικών σχεδίων από τις Ειδικές Επιτροπές ή άλλες αρμόδιες υπηρεσίες του Δημοσίου, τις οποίες οι φορείς που επέλεξαν την ενίσχυση της φορολογικής απαλλαγής, υποχρεούνται να εφοδιαστούν με ιδία πρωτοβουλία.</w:t>
      </w:r>
    </w:p>
    <w:p>
      <w:pPr>
        <w:spacing w:before="240" w:after="240"/>
        <w:rPr>
          <w:lang w:val="el" w:eastAsia="el"/>
        </w:rPr>
      </w:pPr>
      <w:r>
        <w:rPr>
          <w:lang w:val="el" w:eastAsia="el"/>
        </w:rPr>
        <w:t>ιδ. Απόφαση έναρξης και ολοκλήρωσης της παραγωγικής λειτουργίας της επένδυσης βάσει του ν.3908/2011 (ΦΕΚ Α’ 8/1.02.2011).</w:t>
      </w:r>
    </w:p>
    <w:p>
      <w:pPr>
        <w:spacing w:before="240" w:after="240"/>
        <w:rPr>
          <w:lang w:val="el" w:eastAsia="el"/>
        </w:rPr>
      </w:pPr>
      <w:r>
        <w:rPr>
          <w:lang w:val="el" w:eastAsia="el"/>
        </w:rPr>
        <w:t>ιε. Για την εφαρμογή του κινήτρου της έκπτωσης του διπλάσιου μισθώματος που καταβάλλεται από το φόρο εισοδήματος των επιχειρήσεων τριτογενούς τομέα που μισθώνουν την εγκατάστασή τους στις περιοχές Γεράνι και Μεταξουργείο του Iστορικού Kέντρου της Αθήνας, με βάση τις διατάξεις της παρ.Β2 του άρθρου 43 και της παρ.Β2 του άρθρου 44 του ν.4030/2011 , συνυποβάλλονται τα ακόλουθα δικαιολογητικά, όπως αυτά ορίζονται στην ΠΟΛ.1096/2012 Α.Υ.Ο. (ΦΕΚ Β’ 1162):</w:t>
      </w:r>
    </w:p>
    <w:p>
      <w:pPr>
        <w:spacing w:before="240" w:after="240"/>
        <w:rPr>
          <w:lang w:val="el" w:eastAsia="el"/>
        </w:rPr>
      </w:pPr>
      <w:r>
        <w:rPr>
          <w:lang w:val="el" w:eastAsia="el"/>
        </w:rPr>
        <w:t>αα. Βεβαίωση του τμήματος μητρώου της αρμόδιας ΔΟΥ, από την οποία να προκύπτει το είδος της ασκούμενης επαγγελματικής δραστηριότητας της επιχείρησης και η εγκατάστασή της από την 25</w:t>
      </w:r>
      <w:r>
        <w:rPr>
          <w:sz w:val="30"/>
          <w:szCs w:val="30"/>
          <w:vertAlign w:val="superscript"/>
          <w:lang w:val="el" w:eastAsia="el"/>
        </w:rPr>
        <w:t>η</w:t>
      </w:r>
      <w:r>
        <w:rPr>
          <w:lang w:val="el" w:eastAsia="el"/>
        </w:rPr>
        <w:t xml:space="preserve"> Νοεμβρίου 2011 και μετά στις πιο πάνω οριζόμενες περιοχές Γεράνι και Μεταξουργείο του Ιστορικού Κέντρου της Αθήνας.</w:t>
      </w:r>
    </w:p>
    <w:p>
      <w:pPr>
        <w:spacing w:before="240" w:after="240"/>
        <w:rPr>
          <w:lang w:val="el" w:eastAsia="el"/>
        </w:rPr>
      </w:pPr>
      <w:r>
        <w:rPr>
          <w:lang w:val="el" w:eastAsia="el"/>
        </w:rPr>
        <w:t>ββ. Το ιδιωτικό συμφωνητικό μίσθωσης του ακινήτου θεωρημένο από τη ΔΟΥ ή το συμβολαιογραφικό μισθωτήριο (για το οποίο δεν απαιτείται θεώρηση από τη ΔΟΥ), από το οποίο να προκύπτει η έναρξη και η λήξη της οικείας μίσθωσης, η διάρκεια αυτής, το είδος και η θέση του μισθωμένου ακινήτου και το ποσό του συμφωνημένου μισθώματος. Στην περίπτωση υπεκμίσθωσης υποβάλλονται και τα δύο μισθωτήρια των δικαιούχων.</w:t>
      </w:r>
    </w:p>
    <w:p>
      <w:pPr>
        <w:spacing w:before="240" w:after="240"/>
        <w:rPr>
          <w:lang w:val="el" w:eastAsia="el"/>
        </w:rPr>
      </w:pPr>
      <w:r>
        <w:rPr>
          <w:lang w:val="el" w:eastAsia="el"/>
        </w:rPr>
        <w:t>γγ. Τα αποδεικτικά καταβολής του μισθώματος για την περίοδο που αιτείται.</w:t>
      </w:r>
    </w:p>
    <w:p>
      <w:pPr>
        <w:spacing w:before="240" w:after="240"/>
        <w:rPr>
          <w:lang w:val="el" w:eastAsia="el"/>
        </w:rPr>
      </w:pPr>
      <w:r>
        <w:rPr>
          <w:lang w:val="el" w:eastAsia="el"/>
        </w:rPr>
        <w:t>δδ. Βεβαίωση της Υπηρεσίας Δόμησης του Δήμου Αθηναίων, ότι το προς υπαγωγή κτίριο ή χώρος στις διατάξεις της παρούσας υφίσταται νομίμως, σύμφωνα με τις κείμενες πολεοδομικές διατάξεις.</w:t>
      </w:r>
    </w:p>
    <w:p>
      <w:pPr>
        <w:spacing w:before="240" w:after="240"/>
        <w:rPr>
          <w:lang w:val="el" w:eastAsia="el"/>
        </w:rPr>
      </w:pPr>
      <w:r>
        <w:rPr>
          <w:lang w:val="el" w:eastAsia="el"/>
        </w:rPr>
        <w:t>εε. Βεβαίωση της Διεύθυνσης Αρχιτεκτονικής του Υπουργείου Περιβάλλοντος, Ενέργειας και Κλιματικής Αλλαγής, από την οποία να προκύπτει ότι η εγκατάσταση της χρήσης της ασκούμενης δραστηριότητας της επιχείρησης στις πιο πάνω περιοχές, επιτρέπεται από τις ισχύουσες διατάξεις των π. δ/των της 2/13.7.1994 (Δ΄ 704) και 23.7/19.8.1998 (Δ΄616) και είναι μεταξύ των περιλαμβανομένων στην παράγραφο 3 του άρθρου 1 της παρούσας.</w:t>
      </w:r>
    </w:p>
    <w:p>
      <w:pPr>
        <w:spacing w:before="240" w:after="240"/>
        <w:rPr>
          <w:lang w:val="el" w:eastAsia="el"/>
        </w:rPr>
      </w:pPr>
      <w:r>
        <w:rPr>
          <w:lang w:val="el" w:eastAsia="el"/>
        </w:rPr>
        <w:t>ιστ. Την οριζόμενη από την περίπτωση β’ της παραγράφου 1 της ΠΟΛ.1123/1997 Α.Υ.Ο. (ΦΕΚ Β’ 328) βεβαίωση του Προϊσταμένου της ΔΟΥ, στην περιφέρεια της οποίας βρίσκεται το υποκατάστημα, όταν το νομικό πρόσωπο επικαλείται μείωση, κατά 40% του συντελεστή φορολογίας εισοδήματος, κατά τα οριζόμενα στο άρθρο 118 του ν.2238/1994 (νησιά με πληθυσμό κάτω των 3.100 κατοίκων).</w:t>
      </w:r>
    </w:p>
    <w:p>
      <w:pPr>
        <w:spacing w:before="240" w:after="240"/>
        <w:rPr>
          <w:lang w:val="el" w:eastAsia="el"/>
        </w:rPr>
      </w:pPr>
      <w:r>
        <w:rPr>
          <w:lang w:val="el" w:eastAsia="el"/>
        </w:rPr>
        <w:t>ιζ. Οι εταιρείες που πραγματοποίησαν μέσα στην διαχειριστική περίοδο 2013 δαπάνες επιστημονικής και τεχνολογικής έρευνας, υπεύθυνη δήλωση για την υποβολή των απαραίτητων δικαιολογητικών στη Γενική Γραμματεία Έρευνας και Τεχνολογίας του Υπουργείου Παιδείας και Θρησκευμάτων για τις δαπάνες έρευνας και τεχνολογίας που πραγματοποίησαν.</w:t>
      </w:r>
    </w:p>
    <w:p>
      <w:pPr>
        <w:spacing w:before="240" w:after="240"/>
        <w:rPr>
          <w:lang w:val="el" w:eastAsia="el"/>
        </w:rPr>
      </w:pPr>
      <w:r>
        <w:rPr>
          <w:lang w:val="el" w:eastAsia="el"/>
        </w:rPr>
        <w:t>ιη. Για τις επιχειρήσεις που υπάγονται στο άρθρο 71 του ν.3842/2010, περί φορολογικών κινήτρων ευρεσιτεχνιών, απόφαση Υπαγωγής του Υπουργού Παιδείας και Θρησκευμάτων, όπως αναφέρεται στην ΠΟΛ.1203/2010 Α.Υ.Ο. (ΦΕΚ Β’ 2147).</w:t>
      </w:r>
    </w:p>
    <w:p>
      <w:pPr>
        <w:spacing w:before="240" w:after="240"/>
        <w:rPr>
          <w:lang w:val="el" w:eastAsia="el"/>
        </w:rPr>
      </w:pPr>
      <w:r>
        <w:rPr>
          <w:lang w:val="el" w:eastAsia="el"/>
        </w:rPr>
        <w:t>ιθ. Την οριζόμενη από την παράγραφο 3 της ΠΟΛ.1088/2010 Α.Υ.Ο. (ΦΕΚ Β’ 947) δήλωση του νομικού προσώπου, όταν το νομικό πρόσωπο επικαλείται την εφαρμογή του μειωμένου συντελεστή φορολογίας, κατά τα οριζόμενα στις διατάξεις των παραγράφων 1-6 του άρθρου 73 του ν.3842/2010. Στη δήλωση αυτή εμφανίζεται ο αριθμός των εργαζομένων με πλήρη απασχόληση για κάθε μήνα, καθώς και του μέσου όρου που προκύπτει, για κάθε μία από τις τρείς ή δύο, κατά περίπτωση, διαχειριστικές περιόδους. Με την ίδια δήλωση δηλώνονται και τα ακαθάριστα έσοδα που προέρχονται αποκλειστικά από τη δραστηριότητα της επιχείρησης.</w:t>
      </w:r>
    </w:p>
    <w:p>
      <w:pPr>
        <w:spacing w:before="240" w:after="240"/>
        <w:rPr>
          <w:lang w:val="el" w:eastAsia="el"/>
        </w:rPr>
      </w:pPr>
      <w:r>
        <w:rPr>
          <w:lang w:val="el" w:eastAsia="el"/>
        </w:rPr>
        <w:t>κ. Οι τεχνικές εταιρείες που ανέλαβαν από 1 Ιανουαρίου 2002 και μετά καινούργια δημόσια ή ιδιωτικά τεχνικά έργα υποβάλλουν κατάσταση στην οποία θα εμφανίζουν, τα ακαθάριστα έσοδα που προήλθαν από τα έργα αυτά, καθώς και τα αντίστοιχα καθαρά τους κέρδη. Στην ίδια κατάσταση θα εμφανίζονται χωριστά τα ίδια στοιχεία των έργων που είχαν αναλάβει μέχρι και την 31 Δεκεμβρίου 2001.</w:t>
      </w:r>
    </w:p>
    <w:p>
      <w:pPr>
        <w:spacing w:before="240" w:after="240"/>
        <w:rPr>
          <w:lang w:val="el" w:eastAsia="el"/>
        </w:rPr>
      </w:pPr>
      <w:r>
        <w:rPr>
          <w:lang w:val="el" w:eastAsia="el"/>
        </w:rPr>
        <w:t>λ. Οι οικοδομικές επιχειρήσεις:</w:t>
      </w:r>
    </w:p>
    <w:p>
      <w:pPr>
        <w:spacing w:before="240" w:after="240"/>
        <w:rPr>
          <w:lang w:val="el" w:eastAsia="el"/>
        </w:rPr>
      </w:pPr>
      <w:r>
        <w:rPr>
          <w:lang w:val="el" w:eastAsia="el"/>
        </w:rPr>
        <w:t>αα. κατάσταση, ανά διεύθυνση, οικοδομών, των οποίων η ανέγερση άρχισε μετά την 1/1/2004 και δεν έχει ολοκληρωθεί η ανέγερση ή η πώλησή τους,</w:t>
      </w:r>
    </w:p>
    <w:p>
      <w:pPr>
        <w:spacing w:before="240" w:after="240"/>
        <w:rPr>
          <w:lang w:val="el" w:eastAsia="el"/>
        </w:rPr>
      </w:pPr>
      <w:r>
        <w:rPr>
          <w:lang w:val="el" w:eastAsia="el"/>
        </w:rPr>
        <w:t>ββ. αναλυτική κατάσταση των ακαθαρίστων εσόδων της παρ.1 του άρθρου 34 του ν.2238/1994, που προέκυψαν μέσα στην διαχειριστική περίοδο 2013 από την πώληση κάθε μίας χωριστά οριζόντιας ιδιοκτησίας ή άλλου κτιρίου, που ανήκει σε οικοδομή, η ανέγερση της οποίας άρχισε μετά την 1/1/2004,</w:t>
      </w:r>
    </w:p>
    <w:p>
      <w:pPr>
        <w:spacing w:before="240" w:after="240"/>
        <w:rPr>
          <w:lang w:val="el" w:eastAsia="el"/>
        </w:rPr>
      </w:pPr>
      <w:r>
        <w:rPr>
          <w:lang w:val="el" w:eastAsia="el"/>
        </w:rPr>
        <w:t>γγ. κατάσταση, ανά διεύθυνση, οικοδομών, των οποίων η ανέγερση άρχισε μέσα στα έτη 2002 και 2003 με το αντίστοιχο έτος αποπεράτωσης αυτής, καθώς και αναλυτική κατάσταση προσδιορισμού των κερδών από την πώληση των εν λόγω οικοδομών μέσα στη χρήση 2013,</w:t>
      </w:r>
    </w:p>
    <w:p>
      <w:pPr>
        <w:spacing w:before="240" w:after="240"/>
        <w:rPr>
          <w:lang w:val="el" w:eastAsia="el"/>
        </w:rPr>
      </w:pPr>
      <w:r>
        <w:rPr>
          <w:lang w:val="el" w:eastAsia="el"/>
        </w:rPr>
        <w:t>δδ. αναλυτική κατάσταση προσδιορισμού των τεκμαρτών κερδών, που προέκυψαν μέσα στην διαχειριστική περίοδο 2013 από πωλήσεις οικοδομών των οποίων η ανέγερση είχε αρχίσει πριν από την 1η Ιανουαρίου 2002.</w:t>
      </w:r>
    </w:p>
    <w:p>
      <w:pPr>
        <w:spacing w:before="240" w:after="240"/>
        <w:rPr>
          <w:lang w:val="el" w:eastAsia="el"/>
        </w:rPr>
      </w:pPr>
      <w:r>
        <w:rPr>
          <w:lang w:val="el" w:eastAsia="el"/>
        </w:rPr>
        <w:t>μ. Τη δήλωση «ΔΗΛΩΣΗ ΚΑΤΟΧΗΣ ΜΗΧΑΝΗΜΑΤΩΝ ΕΡΓΩΝ» (Ε16) σε δύο (2) αντίτυπα, όταν το νομικό πρόσωπο έχει στην κυριότητά του τέτοια μηχανήματα, για τα οποία οφείλεται τέλος χρήσης του άρθρου 20 του ν.2052/1992 (ΦΕΚ Α’ 94).</w:t>
      </w:r>
    </w:p>
    <w:p>
      <w:pPr>
        <w:spacing w:before="240" w:after="240"/>
        <w:rPr>
          <w:lang w:val="el" w:eastAsia="el"/>
        </w:rPr>
      </w:pPr>
      <w:r>
        <w:rPr>
          <w:lang w:val="el" w:eastAsia="el"/>
        </w:rPr>
        <w:t>ν. Τα νομικά πρόσωπα για κάθε άτομο που απασχόλησαν από 1.1.2013 με ποσοστό αναπηρίας 67% και άνω, σύμφωνα με τις διατάξεις της παραγράφου 10 του άρθρου 4 του ν.3522/2006, υποβάλλουν τα ακόλουθα δικαιολογητικά :</w:t>
      </w:r>
    </w:p>
    <w:p>
      <w:pPr>
        <w:spacing w:before="240" w:after="240"/>
        <w:rPr>
          <w:lang w:val="el" w:eastAsia="el"/>
        </w:rPr>
      </w:pPr>
      <w:r>
        <w:rPr>
          <w:lang w:val="el" w:eastAsia="el"/>
        </w:rPr>
        <w:t>αα. κατάσταση στην οποία θα εμφανίζονται τα στοιχεία των πιο πάνω ατόμων που απασχόλησαν,</w:t>
      </w:r>
    </w:p>
    <w:p>
      <w:pPr>
        <w:spacing w:before="240" w:after="240"/>
        <w:rPr>
          <w:lang w:val="el" w:eastAsia="el"/>
        </w:rPr>
      </w:pPr>
      <w:r>
        <w:rPr>
          <w:lang w:val="el" w:eastAsia="el"/>
        </w:rPr>
        <w:t>ββ. γνωμάτευση της αρμόδιας πρωτοβάθμιας υγειονομικής επιτροπής, με την οποία διαπιστώνεται και βεβαιώνεται το ποσοστό αναπηρίας των πιο πάνω προσώπων,</w:t>
      </w:r>
    </w:p>
    <w:p>
      <w:pPr>
        <w:spacing w:before="240" w:after="240"/>
        <w:rPr>
          <w:lang w:val="el" w:eastAsia="el"/>
        </w:rPr>
      </w:pPr>
      <w:r>
        <w:rPr>
          <w:lang w:val="el" w:eastAsia="el"/>
        </w:rPr>
        <w:t>γγ. υπεύθυνη δήλωση του ν.1599/1986 με την οποία να δηλώνουν ότι απασχόλησαν τα πιο πάνω πρόσωπα καθώς και το χρονικό διάστημα της απασχόλησής τους.</w:t>
      </w:r>
    </w:p>
    <w:p>
      <w:pPr>
        <w:spacing w:before="240" w:after="240"/>
        <w:rPr>
          <w:lang w:val="el" w:eastAsia="el"/>
        </w:rPr>
      </w:pPr>
      <w:r>
        <w:rPr>
          <w:lang w:val="el" w:eastAsia="el"/>
        </w:rPr>
        <w:t>ξ. Τα γραφεία αλλοδαπών επιχειρήσεων που έχουν εγκατασταθεί, σύμφωνα με τις διατάξεις του α.ν.89/1967 και του ν.3427/2005, φωτοτυπία της απόφασης της Δ/νσης Κεφαλαίων Εξωτερικού του Υπουργείου Ανάπτυξης και Ανταγωνιστικότητας, με την οποία έχει καθορισθεί το ετήσιο ποσοστό κέρδους επί των δαπανών (cost-plus), καθώς και κατάσταση δαπανών επί των οποίων εφαρμόζεται ο παραπάνω συντελεστής. Η αναμόρφωση των αποτελεσμάτων αφορά μόνο στις δαπάνες που δεν καλύπτονται με τα δικαιολογητικά που προβλέπονται από τον Κ.Φ.Α.Σ.</w:t>
      </w:r>
    </w:p>
    <w:p>
      <w:pPr>
        <w:spacing w:before="240" w:after="240"/>
        <w:rPr>
          <w:lang w:val="el" w:eastAsia="el"/>
        </w:rPr>
      </w:pPr>
      <w:r>
        <w:rPr>
          <w:lang w:val="el" w:eastAsia="el"/>
        </w:rPr>
        <w:t>ο. Κατάσταση, όπως το συνημμένο παράρτημα «Β», η οποία θα περιλαμβάνει: α) πίνακα με τα ποσά της φορολογικής αναμόρφωσης κατά κατηγορία δαπανών, β) πίνακα με τα ποσά των φόρων που έχουν αποδοθεί, γ) δήλωση του αριθμού (πλήθος) των κινητών τηλεφώνων που έχει χορηγήσει η επιχείρηση στο προσωπικό της και του αριθμού των απασχολουμένων σε αυτή, δ) πίνακα στον οποίο θα περιλαμβάνονται τα επιβατικά αυτοκίνητα Ι.Χ. της επιχείρησης με τον αριθμό κυκλοφορίας και τον κυβισμό τους, αντίστοιχα.</w:t>
      </w:r>
    </w:p>
    <w:p>
      <w:pPr>
        <w:spacing w:before="240" w:after="240"/>
        <w:rPr>
          <w:lang w:val="el" w:eastAsia="el"/>
        </w:rPr>
      </w:pPr>
      <w:r>
        <w:rPr>
          <w:lang w:val="el" w:eastAsia="el"/>
        </w:rPr>
        <w:t>Οι ναυτικές εταιρείες του ν.959/1979 και τα γραφεία αλλοδαπών ναυτιλιακών επιχειρήσεων που εγκαθίστανται στην Ελλάδα βάσει των διατάξεων του άρθρου 25 του ν.27/1975 δεν υποβάλλουν κατάσταση φορολογικής αναμόρφωσης. Τα γραφεία αλλοδαπών εμποροβιομηχανικών επιχειρήσεων του α.ν.89/1967 (ν.3427/2005) υποχρεούνται σε υποβολή της εν λόγω κατάστασης, όμως μόνο για τις δαπάνες που δεν καλύπτονται από τα δικαιολογητικά που προβλέπει ο Κ.Φ.Α.Σ.</w:t>
      </w:r>
    </w:p>
    <w:p>
      <w:pPr>
        <w:spacing w:before="240" w:after="240"/>
        <w:rPr>
          <w:lang w:val="el" w:eastAsia="el"/>
        </w:rPr>
      </w:pPr>
      <w:r>
        <w:rPr>
          <w:lang w:val="el" w:eastAsia="el"/>
        </w:rPr>
        <w:t>Τέλος, τα εν λόγω νομικά πρόσωπα και γραφεία υποχρεούνται στην υποβολή της «Κατάστασης Αποδοθέντων και Οφειλόμενων Φόρων Εισοδήματος και Έμμεσων Φόρων» (ΠΙΝΑΚΑΣ IV).</w:t>
      </w:r>
    </w:p>
    <w:p>
      <w:pPr>
        <w:spacing w:before="240" w:after="240"/>
        <w:rPr>
          <w:lang w:val="el" w:eastAsia="el"/>
        </w:rPr>
      </w:pPr>
      <w:r>
        <w:rPr>
          <w:lang w:val="el" w:eastAsia="el"/>
        </w:rPr>
        <w:t>π. Οι τραπεζικές και ασφαλιστικές επιχειρήσεις υποβάλλουν επίσης υπεύθυνη δήλωση του ν.1599/1986 με την οποία δηλώνεται το ύψος των ακαθαρίστων εσόδων από τόκους ομολογιακών δανείων του Ελληνικού Δημοσίου που αποκτήθηκαν μέσα στη χρήση 2013 και το ποσό του φόρου που παρακρατήθηκε σε αυτούς.</w:t>
      </w:r>
    </w:p>
    <w:p>
      <w:pPr>
        <w:spacing w:before="240" w:after="240"/>
        <w:rPr>
          <w:lang w:val="el" w:eastAsia="el"/>
        </w:rPr>
      </w:pPr>
      <w:r>
        <w:rPr>
          <w:lang w:val="el" w:eastAsia="el"/>
        </w:rPr>
        <w:t>4. Ο κωδικός 751 συμπληρώνεται από τις τραπεζικές επιχειρήσεις και αναγράφεται το μέρος του πιστωτικού υπολοίπου προηγούμενων χρήσεων (οικον. ετών 2011, 2012 και 2013) που συμψηφίζεται με το φόρο εισοδήματος της τρέχουσας χρήσης, κατ’ εφαρμογή των διατάξεων της παραγράφου 6 του άρθρου 3 του ν.4046/2012. Περαιτέρω, στον κωδικό 749 αναγράφεται το μέρος του πιστωτικού υπολοίπου που προκύπτει στο οικείο οικονομικό έτος και μεταφέρεται για συμψηφισμό με το φόρο εισοδήματος των πέντε (5) επόμενων οικονομικών ετών, προκειμένου να διαχωριστεί από το πιστωτικό υπόλοιπο προς επιστροφή (Κ.Α. 750).</w:t>
      </w:r>
    </w:p>
    <w:p>
      <w:pPr>
        <w:spacing w:before="240" w:after="240"/>
        <w:rPr>
          <w:lang w:val="el" w:eastAsia="el"/>
        </w:rPr>
      </w:pPr>
      <w:r>
        <w:rPr>
          <w:lang w:val="el" w:eastAsia="el"/>
        </w:rPr>
        <w:t>5. Για τις επιχειρήσεις που επιθυμούν να επωφεληθούν των κινήτρων για την ενίσχυση της κινηματογραφικής παραγωγικής, έχουν εφαρμογή οι όροι και οι προϋποθέσεις που ορίζονται με την ΠΟΛ.1132/2011 Κοινή Απόφαση των Υπουργών Οικονομικών &amp; Τουρισμού (ΦΕΚ Β’ 1392), η οποία εκδόθηκε κατ’ εξουσιοδότηση των διατάξεων της παραγράφου 13 του άρθρου 73 του ν.3842/2010.</w:t>
      </w:r>
    </w:p>
    <w:p>
      <w:pPr>
        <w:spacing w:before="240" w:after="240"/>
        <w:rPr>
          <w:lang w:val="el" w:eastAsia="el"/>
        </w:rPr>
      </w:pPr>
      <w:r>
        <w:rPr>
          <w:lang w:val="el" w:eastAsia="el"/>
        </w:rPr>
        <w:t>6. Ο κωδικός αριθμός 649 συμπληρώνεται από τις επιχειρήσεις, οι οποίες δηλώνουν αν υπόκεινται σε έλεγχο υποχρεωτικό από νόμιμο ελεγκτή ή ελεγκτικό γραφείο.</w:t>
      </w:r>
    </w:p>
    <w:p>
      <w:pPr>
        <w:spacing w:before="240" w:after="240"/>
        <w:rPr>
          <w:lang w:val="el" w:eastAsia="el"/>
        </w:rPr>
      </w:pPr>
      <w:r>
        <w:rPr>
          <w:lang w:val="el" w:eastAsia="el"/>
        </w:rPr>
        <w:t>7 Ειδικά τα υποκαταστήματα αλλοδαπών ομόρρυθμων ή ετερόρρυθμων εταιρειών που λειτουργούν στην Ελλάδα, χρησιμοποιούν το έντυπο Ε5 για την υποβολή της δήλωσης φορολογίας εισοδήματος.</w:t>
      </w:r>
    </w:p>
    <w:p>
      <w:pPr>
        <w:spacing w:before="240" w:after="240"/>
        <w:rPr>
          <w:lang w:val="el" w:eastAsia="el"/>
        </w:rPr>
      </w:pPr>
      <w:r>
        <w:rPr>
          <w:lang w:val="el" w:eastAsia="el"/>
        </w:rPr>
        <w:t>8. Ο κωδικός αριθμός 099 συμπληρώνεται από τις επιχειρήσεις που μετεγκαθίστανται σε επιχειρηματικά πάρκα, οι οποίες απαλλάσσονται από την καταβολή φόρου για την υπεραξία που προκύπτει από την εκποίηση ακινήτων και λοιπών εγκαταστάσεων, με την προϋπόθεση εμφάνισής της σε λογαριασμό αφορολόγητου αποθεματικού.</w:t>
      </w:r>
    </w:p>
    <w:p>
      <w:pPr>
        <w:spacing w:before="240" w:after="240"/>
        <w:rPr>
          <w:lang w:val="el" w:eastAsia="el"/>
        </w:rPr>
      </w:pPr>
      <w:r>
        <w:rPr>
          <w:lang w:val="el" w:eastAsia="el"/>
        </w:rPr>
        <w:t>9. Ο κωδικός αριθμός 098 συμπληρώνεται από τις επιχειρήσεις που εισπράττουν μερίσματα από εταιρείες που έχουν την έδρα τους σε άλλο κράτος – μέλος της Ευρωπαϊκής Ένωσης, στις οποίες συμμετέχουν κατά την έννοια των διατάξεων του άρθρου 11 του ν.2578/1998 (Οδηγία Μητρικών – Θυγατρικών). Ο κωδικός αυτός δεν λαμβάνεται υπόψη στη διαμόρφωση του φορολογικού αποτελέσματος (ΚΑ: 048 και 448), δεδομένου ότι τα εν λόγω έσοδα δεν έχουν καταχωρηθεί σε αποτελεσματικό λογαριασμό.</w:t>
      </w:r>
    </w:p>
    <w:p>
      <w:pPr>
        <w:spacing w:before="240" w:after="240"/>
        <w:rPr>
          <w:lang w:val="el" w:eastAsia="el"/>
        </w:rPr>
      </w:pPr>
      <w:r>
        <w:rPr>
          <w:lang w:val="el" w:eastAsia="el"/>
        </w:rPr>
        <w:t>10. Ο κωδικός αριθμός 199 συμπληρώνεται από τα γραφεία αλλοδαπών ναυτιλιακών επιχειρήσεων που εγκαθίστανται στην Ελλάδα βάσει των διατάξεων του άρθρου 25 του ν.27/1975, δεδομένου ότι τα εισοδήματα που αποκτούν από την εκμίσθωση και υπεκμίσθωση ακινήτων απαλλάσσονται από τα τέλη χαρτοσήμου.</w:t>
      </w:r>
    </w:p>
    <w:p>
      <w:pPr>
        <w:spacing w:before="240" w:after="240"/>
        <w:rPr>
          <w:lang w:val="el" w:eastAsia="el"/>
        </w:rPr>
      </w:pPr>
      <w:r>
        <w:rPr>
          <w:lang w:val="el" w:eastAsia="el"/>
        </w:rPr>
        <w:t xml:space="preserve">11. Ο κωδικός αριθμός 911, που αφορά τους υπόχρεους καταβολής του τέλους επιτηδεύματος του ν.3986/2011, για τις δηλώσεις που θα υποβληθούν μέσω διαδικτύου στο δικτυακό τόπο </w:t>
      </w:r>
      <w:hyperlink r:id="rId4" w:history="1">
        <w:r>
          <w:rPr>
            <w:rStyle w:val="Hyperlink"/>
            <w:color w:val="0000EE"/>
            <w:u w:color="0000EE"/>
            <w:lang w:val="el" w:eastAsia="el"/>
          </w:rPr>
          <w:t>www.gsis.gr</w:t>
        </w:r>
      </w:hyperlink>
      <w:r>
        <w:rPr>
          <w:lang w:val="el" w:eastAsia="el"/>
        </w:rPr>
        <w:t xml:space="preserve"> θα υπολογίζεται από το σύστημα και θα είναι προεκτυπωμένος στη φόρμα της δήλωσης, καθόσον από το οικονομικό έτος 2014 συμβεβαιώνεται με τη δήλωση φορολογίας εισοδήματος.</w:t>
      </w:r>
    </w:p>
    <w:p>
      <w:pPr>
        <w:spacing w:before="240" w:after="240"/>
        <w:rPr>
          <w:lang w:val="el" w:eastAsia="el"/>
        </w:rPr>
      </w:pPr>
      <w:r>
        <w:rPr>
          <w:lang w:val="el" w:eastAsia="el"/>
        </w:rPr>
        <w:t>12. Ο κωδικός αριθμός 752 συμπληρώνεται από τις επιχειρήσεις για τις οποίες η χρεωστική διαφορά που προκύπτει σε βάρος τους από την ανταλλαγή ομολόγων του Ελληνικού Δημοσίου ή εταιρικών ομολόγων με εγγύηση του Ελληνικού Δημοσίου, κατ’ εφαρμογή του προγράμματος συμμετοχής στην αναδιάταξη του ελληνικού χρέους, εκπίπτει ισόποσα σε τριάντα (30) ισόποσες ετήσιες δόσεις, αρχής γενομένης από τη χρήση μέσα στην οποία πραγματοποιείται η ανταλλαγή των τίτλων και ανεξάρτητα από το χρόνο διακράτησης των ομολόγων.</w:t>
      </w:r>
    </w:p>
    <w:p>
      <w:pPr>
        <w:spacing w:before="240" w:after="240"/>
        <w:rPr>
          <w:lang w:val="el" w:eastAsia="el"/>
        </w:rPr>
      </w:pPr>
      <w:r>
        <w:rPr>
          <w:lang w:val="el" w:eastAsia="el"/>
        </w:rPr>
        <w:t>13. Οι κωδικοί αριθμοί 746, 747, 753 και 748 συμπληρώνονται από τις ανωτέρω επιχειρήσεις, προκειμένου να δηλώσουν το συνολικό ποσό της χρεωστικής διαφοράς, το συνολικό ποσό της χρεωστικής διαφοράς που αποσβέσθηκε στις προηγούμενες χρήσεις, το ποσό απόσβεσης της χρεωστικής διαφοράς της τρέχουσας χρήσης και το υπολειπόμενο ποσό της χρεωστικής διαφοράς προς απόσβεση, αντίστοιχα.</w:t>
      </w:r>
    </w:p>
    <w:p>
      <w:pPr>
        <w:spacing w:before="240" w:after="240"/>
        <w:rPr>
          <w:lang w:val="el" w:eastAsia="el"/>
        </w:rPr>
      </w:pPr>
      <w:r>
        <w:rPr>
          <w:lang w:val="el" w:eastAsia="el"/>
        </w:rPr>
        <w:t>14. Ο κωδικός αριθμός 096 συμπληρώνεται από τις επιχειρήσεις που αποκτούν κέρδη από τη διάθεση παραγόμενης ηλεκτρικής ενέργειας, τα οποία απαλλάσσονται του φόρου με την προϋπόθεση εμφάνισής τους σε ειδικό λογαριασμό αφορολόγητου αποθεματικού.</w:t>
      </w:r>
    </w:p>
    <w:p>
      <w:pPr>
        <w:spacing w:before="240" w:after="240"/>
        <w:rPr>
          <w:lang w:val="el" w:eastAsia="el"/>
        </w:rPr>
      </w:pPr>
      <w:r>
        <w:rPr>
          <w:lang w:val="el" w:eastAsia="el"/>
        </w:rPr>
        <w:t>15. Ο κωδικός αριθμός 610 συμπληρώνεται από τις επιχειρήσεις που αποκτούν εισόδημα για το οποίο καταβλήθηκε φόρος στην αλλοδαπή, ο οποίος δηλώνεται στον κωδικό αριθμό 620.</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ΒΔΗΛΩΣΗ ΦΟΡΟΛΟΓΙΑΣ ΕΙΣΟΔΗΜΑΤΟΣΝΟΜΙΚΩΝ ΠΡΟΣΩΠΩΝ ΚΕΡΔΟΣΚΟΠΙΚΟΥ ΧΑΡΑΚΤΗΡΑΠΟΥ ΣΥΝΤΑΣΣΟΥΝ ΕΤΗΣΙΕΣ ΟΙΚΟΝΟΜΙΚΕΣ ΚΑΤΑΣΤΑΣΕΙΣ ΜΕ ΤΑ ΔΙΕΘΝΗΛΟΓΙΣΤΙΚΑ ΠΡΟΤΥΠΑ (Δ.Λ.Π.)</w:t>
      </w:r>
    </w:p>
    <w:p>
      <w:pPr>
        <w:spacing w:before="240" w:after="240"/>
        <w:rPr>
          <w:lang w:val="el" w:eastAsia="el"/>
        </w:rPr>
      </w:pPr>
      <w:r>
        <w:rPr>
          <w:lang w:val="el" w:eastAsia="el"/>
        </w:rPr>
        <w:t>1. Ορίζουμε όπως, ο τύπος και το περιεχόμενο της δήλωσης φορολογίας εισοδήματος οικον. έτους 2014 των νομικών προσώπων της παραγράφου 1 του άρθρου 101 του ν.2238/1994, των ημεδαπών τραπεζικών και ασφαλιστικών επιχειρήσεων, των εγκατεστημένων στην Ελλάδα υποκαταστημάτων αλλοδαπών τραπεζικών ή ασφαλιστικών επιχειρήσεων, καθώς και των θυγατρικών αυτών τα οποία δημοσιεύουν οικονομικά στοιχεία βάσει των Δ.Λ.Π., έχει όπως το σχετικό υπόδειγμα (Φ-01013) το οποίο επισυνάπτεται ως παράρτημα «Γ» της παρούσας.</w:t>
      </w:r>
    </w:p>
    <w:p>
      <w:pPr>
        <w:spacing w:before="240" w:after="240"/>
        <w:rPr>
          <w:lang w:val="el" w:eastAsia="el"/>
        </w:rPr>
      </w:pPr>
      <w:r>
        <w:rPr>
          <w:lang w:val="el" w:eastAsia="el"/>
        </w:rPr>
        <w:t xml:space="preserve">2. Η υποβολή της δήλωσης φορολογίας εισοδήματος με τη χρήση ηλεκτρονικής μεθόδου επικοινωνίας είναι υποχρεωτική για το έντυπο με κωδικό Φ-01013 με βάση τα αναφερόμενα στο κεφάλαιο Δ της παρούσας, εκτός των περιπτώσεων που ορίζονται στο ίδιο κεφάλαιο. Η δήλωση είναι, σύμφωνα με την παράγραφο 1 του άρθρου 31 του ν.4174/2013 (Κώδικας Φορολογικής Διαδικασίας), άμεσος προσδιορισμός φόρου και η προθεσμία υποβολής της </w:t>
      </w:r>
      <w:r>
        <w:rPr>
          <w:b/>
          <w:bCs/>
          <w:lang w:val="el" w:eastAsia="el"/>
        </w:rPr>
        <w:t>λήγει στις 30 Μαΐου 2014.</w:t>
      </w:r>
    </w:p>
    <w:p>
      <w:pPr>
        <w:spacing w:before="240" w:after="240"/>
        <w:rPr>
          <w:lang w:val="el" w:eastAsia="el"/>
        </w:rPr>
      </w:pPr>
      <w:r>
        <w:rPr>
          <w:lang w:val="el" w:eastAsia="el"/>
        </w:rPr>
        <w:t>3. Η πιο πάνω δήλωση, όταν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b/>
          <w:bCs/>
          <w:lang w:val="el" w:eastAsia="el"/>
        </w:rPr>
        <w:t>Ι. ΕΠΙΧΕΙΡΗΣΕΙΣ ΠΟΥ ΤΗΡΟΥΝ ΤΑ ΒΙΒΛΙΑ ΤΟΥΣ ΣΥΜΦΩΝΑ ΜΕ ΤΙΣ ΑΡΧΕΣ ΚΑΙ ΤΟΥΣ ΚΑΝΟΝΕΣ ΤΩΝ Δ.Λ.Π.</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2013 (Δ.Λ.Π.), που ορίζονται από την παράγραφο 1 της Κ2-11365/16.12.2008 (ΦΕΚ Β’ 27) Κοινής Απόφασης των Υπουργών Οικονομίας και Οικονομικών και Ανάπτυξης. β. Πίνακας Συμφωνίας Λογιστικής-Φορολογικής Βάσης (Π.Σ.Λ.Φ.Β.) βάσει του Κώδικα Φορολογικής Απεικόνισης Συναλλαγών και ανάλυσή του (προέλευση ποσών).</w:t>
      </w:r>
    </w:p>
    <w:p>
      <w:pPr>
        <w:spacing w:before="240" w:after="240"/>
        <w:rPr>
          <w:lang w:val="el" w:eastAsia="el"/>
        </w:rPr>
      </w:pPr>
      <w:r>
        <w:rPr>
          <w:lang w:val="el" w:eastAsia="el"/>
        </w:rPr>
        <w:t>γ. Πίνακας σχηματισθέντων αφορολόγητων αποθεματικών.</w:t>
      </w:r>
    </w:p>
    <w:p>
      <w:pPr>
        <w:spacing w:before="240" w:after="240"/>
        <w:rPr>
          <w:lang w:val="el" w:eastAsia="el"/>
        </w:rPr>
      </w:pPr>
      <w:r>
        <w:rPr>
          <w:lang w:val="el" w:eastAsia="el"/>
        </w:rPr>
        <w:t>δ. Απόσπασμα πρακτικών του διοικητικού συμβουλίου, σχετικά με την πρόταση διανομής των κερδών (περιλαμβανομένου και του τακτικού αποθεματικού).</w:t>
      </w:r>
    </w:p>
    <w:p>
      <w:pPr>
        <w:spacing w:before="240" w:after="240"/>
        <w:rPr>
          <w:lang w:val="el" w:eastAsia="el"/>
        </w:rPr>
      </w:pPr>
      <w:r>
        <w:rPr>
          <w:lang w:val="el" w:eastAsia="el"/>
        </w:rPr>
        <w:t>ε. Υπεύθυνη δήλωση του ν.1599/1986, για όσα νομικά πρόσωπα έχουν σχηματίσει αφορολόγητα αποθεματικά με αναπτυξιακούς νόμους, των ποσών αυτών και τρόπος υπολογισμού αυτών.</w:t>
      </w:r>
    </w:p>
    <w:p>
      <w:pPr>
        <w:spacing w:before="240" w:after="240"/>
        <w:rPr>
          <w:lang w:val="el" w:eastAsia="el"/>
        </w:rPr>
      </w:pPr>
      <w:r>
        <w:rPr>
          <w:lang w:val="el" w:eastAsia="el"/>
        </w:rPr>
        <w:t>στ. Τα δικαιολογητικά έγγραφα και στοιχεία τα οποία είναι ίδια με αυτά που αναφέρονται στις περιπτώσεις β', γ', ε', στ', ζ', η', θ', ι', ια', ιβ', ιγ', ιδ', ιε', ιστ', ιζ', ιη’, ιθ’, κ’, λ’, μ’, ν’ ο’ και π’ της παραγράφου 3 του Κεφαλαίου Α.</w:t>
      </w:r>
    </w:p>
    <w:p>
      <w:pPr>
        <w:spacing w:before="240" w:after="240"/>
        <w:rPr>
          <w:lang w:val="el" w:eastAsia="el"/>
        </w:rPr>
      </w:pPr>
      <w:r>
        <w:rPr>
          <w:b/>
          <w:bCs/>
          <w:lang w:val="el" w:eastAsia="el"/>
        </w:rPr>
        <w:t>ΙΙ. ΕΠΙΧΕΙΡΗΣΕΙΣ ΠΟΥ ΤΗΡΟΥΝ ΤΑ ΒΙΒΛΙΑ ΤΟΥΣ ΒΑΣΕΙ ΤΟΥ Κ.Φ.Α.Σ.</w:t>
      </w:r>
    </w:p>
    <w:p>
      <w:pPr>
        <w:spacing w:before="240" w:after="240"/>
        <w:rPr>
          <w:lang w:val="el" w:eastAsia="el"/>
        </w:rPr>
      </w:pPr>
      <w:r>
        <w:rPr>
          <w:lang w:val="el" w:eastAsia="el"/>
        </w:rPr>
        <w:t>α. Δημοσιευμένα συνοπτικά οικονομικά στοιχεία και πληροφορίες των ενοποιημένων και μη ενοποιημένων ετήσιων οικονομικών καταστάσεων χρήσης 2013 (Δ.Λ.Π.), που ορίζονται από την παράγραφο 1 της Κ2-11365/16.12.2008 (ΦΕΚ Β’ 27) Κοινής Απόφασης των Υπουργών Οικονομίας και Οικονομικών και Ανάπτυξης. β. Αντίγραφο του φορολογικού ισολογισμού και του λογαριασμού φορολογικών αποτελεσμάτων χρήσης.</w:t>
      </w:r>
    </w:p>
    <w:p>
      <w:pPr>
        <w:spacing w:before="240" w:after="240"/>
        <w:rPr>
          <w:lang w:val="el" w:eastAsia="el"/>
        </w:rPr>
      </w:pPr>
      <w:r>
        <w:rPr>
          <w:lang w:val="el" w:eastAsia="el"/>
        </w:rPr>
        <w:t>γ. Απόσπασμα πρακτικών του διοικητικού συμβουλίου, σχετικά με την πρόταση διανομής των κερδών.</w:t>
      </w:r>
    </w:p>
    <w:p>
      <w:pPr>
        <w:spacing w:before="240" w:after="240"/>
        <w:rPr>
          <w:lang w:val="el" w:eastAsia="el"/>
        </w:rPr>
      </w:pPr>
      <w:r>
        <w:rPr>
          <w:lang w:val="el" w:eastAsia="el"/>
        </w:rPr>
        <w:t>δ. Υπεύθυνη δήλωση του ν.1599/1986, για όσα νομικά πρόσωπα έχουν σχηματίσει αφορολόγητα αποθεματικά με αναπτυξιακούς νόμους, των ποσών αυτών και τρόπος υπολογισμού αυτών.</w:t>
      </w:r>
    </w:p>
    <w:p>
      <w:pPr>
        <w:spacing w:before="240" w:after="240"/>
        <w:rPr>
          <w:lang w:val="el" w:eastAsia="el"/>
        </w:rPr>
      </w:pPr>
      <w:r>
        <w:rPr>
          <w:lang w:val="el" w:eastAsia="el"/>
        </w:rPr>
        <w:t>ε. Τα δικαιολογητικά έγγραφα και στοιχεία τα οποία είναι ίδια με αυτά που αναφέρονται στις περιπτώσεις β', γ', ε', στ', ζ', η', θ', ι', ια', ιβ', ιγ', ιδ', ιε', ιστ', ιζ', ιη’, ιθ’, κ’, λ’, μ’, ν’, ο’ και π’ της παραγράφου 3 του Κεφαλαίου Α.</w:t>
      </w:r>
    </w:p>
    <w:p>
      <w:pPr>
        <w:spacing w:before="240" w:after="240"/>
        <w:rPr>
          <w:lang w:val="el" w:eastAsia="el"/>
        </w:rPr>
      </w:pPr>
      <w:r>
        <w:rPr>
          <w:lang w:val="el" w:eastAsia="el"/>
        </w:rPr>
        <w:t>Τα αναφερόμενα στις παραγράφους 4, 5, 6, 8, 9, 11, 12, 13, 14 και 15 του κεφαλαίου Α έχουν ανάλογη εφαρμογή και για τις δηλώσεις του παρόντος κεφαλαίου.</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ΔΗΛΩΣΗ ΦΟΡΟΛΟΓΙΑΣ ΕΙΣΟΔΗΜΑΤΟΣΝΟΜΙΚΩΝ ΠΡΟΣΩΠΩΝ ΜΗ ΚΕΡΔΟΣΚΟΠΙΚΟΥ ΧΑΡΑΚΤΗΡΑ</w:t>
      </w:r>
    </w:p>
    <w:p>
      <w:pPr>
        <w:spacing w:before="240" w:after="240"/>
        <w:rPr>
          <w:lang w:val="el" w:eastAsia="el"/>
        </w:rPr>
      </w:pPr>
      <w:r>
        <w:rPr>
          <w:lang w:val="el" w:eastAsia="el"/>
        </w:rPr>
        <w:t>1. Ορίζουμε όπως, για το οικονομικό έτος 2014 ο τύπος και το περιεχόμενο της δήλωσης φορολογίας εισοδήματος νομικών προσώπων μη κερδοσκοπικού χαρακτήρα, έχει όπως το σχετικό υπόδειγμα (Φ-01012), το οποίο επισυνάπτεται ως παράρτημα «Δ» της παρούσας.</w:t>
      </w:r>
    </w:p>
    <w:p>
      <w:pPr>
        <w:spacing w:before="240" w:after="240"/>
        <w:rPr>
          <w:lang w:val="el" w:eastAsia="el"/>
        </w:rPr>
      </w:pPr>
      <w:r>
        <w:rPr>
          <w:lang w:val="el" w:eastAsia="el"/>
        </w:rPr>
        <w:t xml:space="preserve">2. Η υποβολή της δήλωσης φορολογίας εισοδήματος με τη χρήση ηλεκτρονικής μεθόδου επικοινωνίας είναι υποχρεωτική για το έντυπο με κωδικό Φ-01012 με βάση τα αναφερόμενα στο κεφάλαιο Δ της παρούσας, εκτός των περιπτώσεων που ορίζονται στο ίδιο κεφάλαιο. Η δήλωση είναι, σύμφωνα με την παράγραφο 1 του άρθρου 31 του ν.4174/2013 (Κώδικας Φορολογικής Διαδικασίας), άμεσος προσδιορισμός φόρου και η προθεσμία υποβολής της </w:t>
      </w:r>
      <w:r>
        <w:rPr>
          <w:b/>
          <w:bCs/>
          <w:lang w:val="el" w:eastAsia="el"/>
        </w:rPr>
        <w:t>λήγει στις 15 Απριλίου 2014.</w:t>
      </w:r>
    </w:p>
    <w:p>
      <w:pPr>
        <w:spacing w:before="240" w:after="240"/>
        <w:rPr>
          <w:lang w:val="el" w:eastAsia="el"/>
        </w:rPr>
      </w:pPr>
      <w:r>
        <w:rPr>
          <w:lang w:val="el" w:eastAsia="el"/>
        </w:rPr>
        <w:t>3. Η πιο πάνω δήλωση, όταν υποβάλλεται χειρόγραφα, υποβάλλεται σε δύο (2) αντίτυπα και συνοδεύεται, κατά περίπτωση, από τα εξής δικαιολογητικά έγγραφα και στοιχεία που πρέπει να υποβάλλονται μαζί με αυτή:</w:t>
      </w:r>
    </w:p>
    <w:p>
      <w:pPr>
        <w:spacing w:before="240" w:after="240"/>
        <w:rPr>
          <w:lang w:val="el" w:eastAsia="el"/>
        </w:rPr>
      </w:pPr>
      <w:r>
        <w:rPr>
          <w:lang w:val="el" w:eastAsia="el"/>
        </w:rPr>
        <w:t>α. Αναλυτική κατάσταση μισθωμάτων οικοδομών - γαιών, Ε2.</w:t>
      </w:r>
    </w:p>
    <w:p>
      <w:pPr>
        <w:spacing w:before="240" w:after="240"/>
        <w:rPr>
          <w:lang w:val="el" w:eastAsia="el"/>
        </w:rPr>
      </w:pPr>
      <w:r>
        <w:rPr>
          <w:lang w:val="el" w:eastAsia="el"/>
        </w:rPr>
        <w:t>β. Βεβαίωση για το ποσό των τόκων κτλ. και του φόρου που παρακρατήθηκε, κατά περίπτωση.</w:t>
      </w:r>
    </w:p>
    <w:p>
      <w:pPr>
        <w:spacing w:before="240" w:after="240"/>
        <w:rPr>
          <w:lang w:val="el" w:eastAsia="el"/>
        </w:rPr>
      </w:pPr>
      <w:r>
        <w:rPr>
          <w:lang w:val="el" w:eastAsia="el"/>
        </w:rPr>
        <w:t>γ. Βεβαίωση της αλλοδαπής τράπεζας για το ποσό των τόκων που αποκτήθηκαν στην αλλοδαπή και δεν έχουν εισαχθεί.</w:t>
      </w:r>
    </w:p>
    <w:p>
      <w:pPr>
        <w:spacing w:before="240" w:after="240"/>
        <w:rPr>
          <w:lang w:val="el" w:eastAsia="el"/>
        </w:rPr>
      </w:pPr>
      <w:r>
        <w:rPr>
          <w:lang w:val="el" w:eastAsia="el"/>
        </w:rPr>
        <w:t>δ. Δύο (2) αντίτυπα του εντύπου Ε3 «ΜΗΧΑΝΟΓΡΑΦΙΚΟ ΔΕΛΤΙΟ ΟΙΚΟΝΟΜΙΚΩΝ ΣΤΟΙΧΕΙΩΝ ΕΠΙΧΕΙΡΗΣΕΩΝ ΚΑΙ ΕΠΙΤΗΔΕΥΜΑΤΙΩΝ», εφόσον συντρέχει περίπτωση.</w:t>
      </w:r>
    </w:p>
    <w:p>
      <w:pPr>
        <w:spacing w:before="240" w:after="240"/>
        <w:rPr>
          <w:lang w:val="el" w:eastAsia="el"/>
        </w:rPr>
      </w:pPr>
      <w:r>
        <w:rPr>
          <w:lang w:val="el" w:eastAsia="el"/>
        </w:rPr>
        <w:t>ε. Αναλυτική κατάσταση με τα ενοίκια που κατέβαλαν στο αμέσως προηγούμενο ημερολογιακό έτος, το ονοματεπώνυμο του εκμισθωτή και τη διεύθυνση κατοικίας αυτού.</w:t>
      </w:r>
    </w:p>
    <w:p>
      <w:pPr>
        <w:spacing w:before="240" w:after="240"/>
        <w:rPr>
          <w:lang w:val="el" w:eastAsia="el"/>
        </w:rPr>
      </w:pPr>
      <w:r>
        <w:rPr>
          <w:lang w:val="el" w:eastAsia="el"/>
        </w:rPr>
        <w:t>στ. Αναλυτική κατάσταση των δαπανών επισκευής, συντήρησης, ανακαίνισης και συγκεντρωτική κατάσταση των πάγιων και λειτουργικών δαπανών που εκπίπτουν με βάση τις διατάξεις του δεύτερου εδαφίου της περίπτωσης α’ της παραγράφου 14 του άρθρου 105 του ν.2238/1994.</w:t>
      </w:r>
    </w:p>
    <w:p>
      <w:pPr>
        <w:spacing w:before="240" w:after="240"/>
        <w:rPr>
          <w:lang w:val="el" w:eastAsia="el"/>
        </w:rPr>
      </w:pPr>
      <w:r>
        <w:rPr>
          <w:lang w:val="el" w:eastAsia="el"/>
        </w:rPr>
        <w:t>ζ. Όσον αφορά την κατάσταση φορολογικής αναμόρφωσης, τα νομικά πρόσωπα μη κερδοσκοπικού χαρακτήρα υποχρεούνται στην υποβολή μόνο της «Κατάστασης Αποδοθέντων και Οφειλόμενων Φόρων Εισοδήματος και Έμμεσων Φόρων» (ΠΙΝΑΚΑΣ IV).</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ΥΠΟΒΟΛΗ ΜΕ ΤΗ ΧΡΗΣΗ ΗΛΕΚΤΡΟΝΙΚΗΣ ΜΕΘΟΔΟΥ ΕΠΙΚΟΙΝΩΝΙΑΣ ΤΩΝΔΗΛΩΣΕΩΝ ΦΟΡΟΛΟΓΙΑΣ ΕΙΣΟΔΗΜΑΤΟΣ ΤΩΝ ΝΟΜΙΚΩΝ ΠΡΟΣΩΠΩΝ ΤΟΥΑΡΘΡΟΥ 101 ΤΟΥ Ν.2238/1994</w:t>
      </w:r>
    </w:p>
    <w:p>
      <w:pPr>
        <w:spacing w:before="240" w:after="240"/>
        <w:rPr>
          <w:lang w:val="el" w:eastAsia="el"/>
        </w:rPr>
      </w:pPr>
      <w:r>
        <w:rPr>
          <w:lang w:val="el" w:eastAsia="el"/>
        </w:rPr>
        <w:t xml:space="preserve">1. </w:t>
      </w:r>
      <w:r>
        <w:rPr>
          <w:b/>
          <w:bCs/>
          <w:lang w:val="el" w:eastAsia="el"/>
        </w:rPr>
        <w:t>Τρόπος υποβολής της δήλωσης φορολογίας εισοδήματος των νομικών προσώπων του άρθρου 101 του ν.2238/1994</w:t>
      </w:r>
    </w:p>
    <w:p>
      <w:pPr>
        <w:spacing w:before="240" w:after="240"/>
        <w:rPr>
          <w:lang w:val="el" w:eastAsia="el"/>
        </w:rPr>
      </w:pPr>
      <w:r>
        <w:rPr>
          <w:lang w:val="el" w:eastAsia="el"/>
        </w:rPr>
        <w:t xml:space="preserve">α. Οι αρχικές εμπρόθεσμες και εκπρόθεσμες δηλώσεις φορολογίας εισοδήματος, ανεξάρτητα αν το προκύπτον από αυτές υπόλοιπο είναι χρεωστικό, πιστωτικό ή μηδενικό και τα συνυποβαλλόμενα με αυτές έντυπα αναλυτικής κατάστασης για τα μισθώματα ακινήτων (Ε2) και του μηχανογραφικού δελτίου οικονομικών στοιχείων επιχειρήσεων και επιτηδευματιών (Ε3), συμπεριλαμβανομένης και της </w:t>
      </w:r>
      <w:r>
        <w:rPr>
          <w:u w:val="single"/>
          <w:lang w:val="el" w:eastAsia="el"/>
        </w:rPr>
        <w:t>κατάστασης φορολογικής αναμόρφωσης</w:t>
      </w:r>
      <w:r>
        <w:rPr>
          <w:lang w:val="el" w:eastAsia="el"/>
        </w:rPr>
        <w:t xml:space="preserve">, υποβάλλονται υποχρεωτικά μέσω διαδικτύου, στο δικτυακό τόπο </w:t>
      </w:r>
      <w:hyperlink r:id="rId5" w:history="1">
        <w:r>
          <w:rPr>
            <w:rStyle w:val="Hyperlink"/>
            <w:b/>
            <w:bCs/>
            <w:color w:val="0000EE"/>
            <w:u w:color="0000EE"/>
            <w:lang w:val="el" w:eastAsia="el"/>
          </w:rPr>
          <w:t>www.gsis.gr</w:t>
        </w:r>
      </w:hyperlink>
      <w:r>
        <w:rPr>
          <w:lang w:val="el" w:eastAsia="el"/>
        </w:rPr>
        <w:t>.</w:t>
      </w:r>
    </w:p>
    <w:p>
      <w:pPr>
        <w:spacing w:before="240" w:after="240"/>
        <w:rPr>
          <w:lang w:val="el" w:eastAsia="el"/>
        </w:rPr>
      </w:pPr>
      <w:r>
        <w:rPr>
          <w:lang w:val="el" w:eastAsia="el"/>
        </w:rPr>
        <w:t xml:space="preserve">β. Για την εφαρμογή της προηγούμενης περίπτωσης αρχικά υποβάλλονται ηλεκτρονικά τα έντυπα Ε3 και Ε2 (εφόσον συντρέχει περίπτωση για το δεύτερο) και ακολουθεί η υποβολή των εντύπων Φ-01010, Φ-01012, και Φ-01013. Η καταχώρηση των αναλυτικών στοιχείων του ισολογισμού </w:t>
      </w:r>
      <w:r>
        <w:rPr>
          <w:u w:val="single"/>
          <w:lang w:val="el" w:eastAsia="el"/>
        </w:rPr>
        <w:t>είναι προαιρετική</w:t>
      </w:r>
      <w:r>
        <w:rPr>
          <w:lang w:val="el" w:eastAsia="el"/>
        </w:rPr>
        <w:t>. Τα λοιπά δικαιολογητικά που προβλέπονται από την οικεία απόφαση του Υπουργού Οικονομικών, δεν συνυποβάλλονται, αλλά φυλάσσονται για τον έλεγχο.</w:t>
      </w:r>
    </w:p>
    <w:p>
      <w:pPr>
        <w:spacing w:before="240" w:after="240"/>
        <w:rPr>
          <w:lang w:val="el" w:eastAsia="el"/>
        </w:rPr>
      </w:pPr>
      <w:r>
        <w:rPr>
          <w:lang w:val="el" w:eastAsia="el"/>
        </w:rPr>
        <w:t>γ. Τα νομικά πρόσωπα που καθίστανται νέοι χρήστες εγγράφονται στις ηλεκτρονικές υπηρεσίες TAXISnet σύμφωνα με όσα ορίζονται με την με αριθμό ΠΟΛ.1178/ 7.12.2010, ΑΔΑ41ΦΜΗ-ΤΛ(ΦΕΚΒ΄/9.12.10) Απόφαση του Υπουργού Οικονομικών. Η διαδικασία αυτή δεν απαιτείται για τους ήδη πιστοποιημένους χρήστες σε οποιαδήποτε εφαρμογή.</w:t>
      </w:r>
    </w:p>
    <w:p>
      <w:pPr>
        <w:spacing w:before="240" w:after="240"/>
        <w:rPr>
          <w:lang w:val="el" w:eastAsia="el"/>
        </w:rPr>
      </w:pPr>
      <w:r>
        <w:rPr>
          <w:lang w:val="el" w:eastAsia="el"/>
        </w:rPr>
        <w:t>δ. Οι πάσης φύσεως τροποποιητικές και συμπληρωματικές δηλώσεις, καθώς και οι δηλώσεις που υποβάλλονται με επιφύλαξη, δεν εμπίπτουν στη απόφαση αυτή, αλλά υποβάλλονται υποχρεωτικά στην Δ.Ο.Υ.</w:t>
      </w:r>
    </w:p>
    <w:p>
      <w:pPr>
        <w:spacing w:before="240" w:after="240"/>
        <w:rPr>
          <w:lang w:val="el" w:eastAsia="el"/>
        </w:rPr>
      </w:pPr>
      <w:r>
        <w:rPr>
          <w:lang w:val="el" w:eastAsia="el"/>
        </w:rPr>
        <w:t>Επίσης, η δήλωση υποβάλλεται υποχρεωτικά στην Δ.Ο.Υ. όταν το νομικό πρόσωπο: -έχει τεθεί σε εκκαθάριση</w:t>
      </w:r>
    </w:p>
    <w:p>
      <w:pPr>
        <w:spacing w:before="240" w:after="240"/>
        <w:rPr>
          <w:lang w:val="el" w:eastAsia="el"/>
        </w:rPr>
      </w:pPr>
      <w:r>
        <w:rPr>
          <w:lang w:val="el" w:eastAsia="el"/>
        </w:rPr>
        <w:t>-ασχολείται με την πώληση ανεγειρόμενων οικοδομών ή την εκτέλεση δημόσιων ή ιδιωτικών τεχνικών έργων που έχουν αναληφθεί πριν από την 1.1.2002 και προσδιορίζει τα τεκμαρτά κέρδη στον ΚΑ 100 των εντύπων Φ-01010 και Φ-01013</w:t>
      </w:r>
    </w:p>
    <w:p>
      <w:pPr>
        <w:spacing w:before="240" w:after="240"/>
        <w:rPr>
          <w:lang w:val="el" w:eastAsia="el"/>
        </w:rPr>
      </w:pPr>
      <w:r>
        <w:rPr>
          <w:lang w:val="el" w:eastAsia="el"/>
        </w:rPr>
        <w:t xml:space="preserve">-κάνει χρήση του μειωμένου συντελεστή που προβλέπεται από τις διατάξεις του άρθρου 118 του ν.2238/1994 και </w:t>
      </w:r>
      <w:r>
        <w:rPr>
          <w:b/>
          <w:bCs/>
          <w:lang w:val="el" w:eastAsia="el"/>
        </w:rPr>
        <w:t xml:space="preserve">συμπεριλαμβάνονται </w:t>
      </w:r>
      <w:r>
        <w:rPr>
          <w:lang w:val="el" w:eastAsia="el"/>
        </w:rPr>
        <w:t>κέρδη από υποκαταστήματα που δεν υπόκεινται στις διατάξεις του άρθρου αυτού</w:t>
      </w:r>
    </w:p>
    <w:p>
      <w:pPr>
        <w:spacing w:before="240" w:after="240"/>
        <w:rPr>
          <w:lang w:val="el" w:eastAsia="el"/>
        </w:rPr>
      </w:pPr>
      <w:r>
        <w:rPr>
          <w:lang w:val="el" w:eastAsia="el"/>
        </w:rPr>
        <w:t>-έχει κάνει διακοπή εργασιών</w:t>
      </w:r>
    </w:p>
    <w:p>
      <w:pPr>
        <w:spacing w:before="240" w:after="240"/>
        <w:rPr>
          <w:lang w:val="el" w:eastAsia="el"/>
        </w:rPr>
      </w:pPr>
      <w:r>
        <w:rPr>
          <w:lang w:val="el" w:eastAsia="el"/>
        </w:rPr>
        <w:t>-έχει κάνει χρήση κινήτρων αναπτυξιακών νόμων (ν.δ.1297/1972, ν.2166/1993, ν.2515/1997, κλπ.)</w:t>
      </w:r>
    </w:p>
    <w:p>
      <w:pPr>
        <w:spacing w:before="240" w:after="240"/>
        <w:rPr>
          <w:lang w:val="el" w:eastAsia="el"/>
        </w:rPr>
      </w:pPr>
      <w:r>
        <w:rPr>
          <w:lang w:val="el" w:eastAsia="el"/>
        </w:rPr>
        <w:t>-ζητείται συμψηφισμός του χρεωστικού υπολοίπου, εν όλω ή εν μέρει, με απαιτήσεις κατά του δημοσίου, σύμφωνα με το άρθρο 11 του ν.3943/2011.</w:t>
      </w:r>
    </w:p>
    <w:p>
      <w:pPr>
        <w:spacing w:before="240" w:after="240"/>
        <w:rPr>
          <w:lang w:val="el" w:eastAsia="el"/>
        </w:rPr>
      </w:pPr>
      <w:r>
        <w:rPr>
          <w:lang w:val="el" w:eastAsia="el"/>
        </w:rPr>
        <w:t>ε. Εκτός των υποπεριπτώσεων της περίπτωσης δ’, σε περίπτωση αποδεδειγμένης τεχνικής αδυναμίας ολοκλήρωσης της υποβολής της δήλωσης φόρου εισοδήματος νομικών προσώπων και των συνυποβαλλομένων εντύπων και εφόσον δεν κατέστη δυνατόν να επιλυθεί το πρόβλημα μετά από επικοινωνία με το αρμόδιο τμήμα της Διεύθυνσης Ηλεκτρονικής Διακυβέρνησης (Δ.ΗΛΕ.Δ.), η δήλωση υποβάλλεται εμπρόθεσμα εντός δέκα (10) εργασίμων ημερών μετά τη λήξη της προθεσμίας υποβολής στην αρμόδια Δ.Ο.Υ.</w:t>
      </w:r>
    </w:p>
    <w:p>
      <w:pPr>
        <w:spacing w:before="240" w:after="240"/>
        <w:rPr>
          <w:lang w:val="el" w:eastAsia="el"/>
        </w:rPr>
      </w:pPr>
      <w:r>
        <w:rPr>
          <w:lang w:val="el" w:eastAsia="el"/>
        </w:rPr>
        <w:t>Ως τεχνική αδυναμία θεωρείται:</w:t>
      </w:r>
    </w:p>
    <w:p>
      <w:pPr>
        <w:spacing w:before="240" w:after="240"/>
        <w:rPr>
          <w:lang w:val="el" w:eastAsia="el"/>
        </w:rPr>
      </w:pPr>
      <w:r>
        <w:rPr>
          <w:lang w:val="el" w:eastAsia="el"/>
        </w:rPr>
        <w:t>-Όταν εμφανίζονται λάθος δεδομένα από το Μητρώο TAXIS στο νομικό πρόσωπο με αποτέλεσμα να μην υπολογίζεται ορθά ο συντελεστής φορολογίας. Στις περιπτώσεις αυτές, ως αποδεικτικό στοιχείο μη δυνατότητας υποβολής ηλεκτρονικά, αποτελεί η εκτύπωση της πρώτης και της τελευταίας σελίδας της φόρμας με τα πλήρη στοιχεία.</w:t>
      </w:r>
    </w:p>
    <w:p>
      <w:pPr>
        <w:spacing w:before="240" w:after="240"/>
        <w:rPr>
          <w:lang w:val="el" w:eastAsia="el"/>
        </w:rPr>
      </w:pPr>
      <w:r>
        <w:rPr>
          <w:lang w:val="el" w:eastAsia="el"/>
        </w:rPr>
        <w:t>-Όταν εμφανίζεται το μήνυμα «δεν έχετε υποχρέωση υποβολής για το συγκεκριμένο έντυπο και για το διάστημα αναζήτησης υποχρεώσεων που επιλέξατε» και εφόσον το νομικό πρόσωπο είναι υπόχρεο σε υποβολή δήλωσης και έχει επιλεγεί από αυτό ο σωστός τύπος εντύπου φορολογίας εισοδήματος, τότε στις περιπτώσεις αυτές ως αποδεικτικό στοιχείο μη δυνατότητας υποβολής ηλεκτρονικά, αποτελεί η εκτύπωση της σελίδας με το μήνυμα όπου εμφανίζεται ο Αριθμός Φορολογικού Μητρώου του νομικού προσώπου.</w:t>
      </w:r>
    </w:p>
    <w:p>
      <w:pPr>
        <w:spacing w:before="240" w:after="240"/>
        <w:rPr>
          <w:lang w:val="el" w:eastAsia="el"/>
        </w:rPr>
      </w:pPr>
      <w:r>
        <w:rPr>
          <w:lang w:val="el" w:eastAsia="el"/>
        </w:rPr>
        <w:t>Στις παραπάνω υποπεριπτώσεις εφόσον το νομικό πρόσωπο διορθώσει την εικόνα του στο Μητρώο TAXIS θα μπορεί να υποβάλει τη δήλωση μέσω διαδικτύου.</w:t>
      </w:r>
    </w:p>
    <w:p>
      <w:pPr>
        <w:spacing w:before="240" w:after="240"/>
        <w:rPr>
          <w:lang w:val="el" w:eastAsia="el"/>
        </w:rPr>
      </w:pPr>
      <w:r>
        <w:rPr>
          <w:lang w:val="el" w:eastAsia="el"/>
        </w:rPr>
        <w:t xml:space="preserve">στ. Ειδικά, για τις δηλώσεις φορολογίας εισοδήματος των περιπτώσεων δ’ και ε’ και για τις δηλώσεις φορολογίας εισοδήματος των μη κερδοσκοπικού χαρακτήρα νομικών προσώπων και για τις περιπτώσεις που δεν υποβάλλεται το έντυπο Ε3, που υποβάλλονται στη Δ.Ο.Υ., η κατάσταση φορολογικής αναμόρφωσης υποβάλλεται </w:t>
      </w:r>
      <w:r>
        <w:rPr>
          <w:u w:val="single"/>
          <w:lang w:val="el" w:eastAsia="el"/>
        </w:rPr>
        <w:t>υποχρεωτικά μέσω διαδικτύου</w:t>
      </w:r>
      <w:r>
        <w:rPr>
          <w:lang w:val="el" w:eastAsia="el"/>
        </w:rPr>
        <w:t xml:space="preserve">. Στην περίπτωση αυτή η κατάσταση υποβάλλεται μέσω ξεχωριστού προγράμματος, στο δικτυακό τόπο </w:t>
      </w:r>
      <w:hyperlink r:id="rId6" w:history="1">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 xml:space="preserve">ζ. Σε περίπτωση χειρόγραφης υποβολής της δήλωσης, τα έντυπα εκτυπώνονται από το δικτυακό τόπο </w:t>
      </w:r>
      <w:hyperlink r:id="rId7" w:history="1">
        <w:r>
          <w:rPr>
            <w:rStyle w:val="Hyperlink"/>
            <w:color w:val="0000EE"/>
            <w:u w:color="0000EE"/>
            <w:lang w:val="el" w:eastAsia="el"/>
          </w:rPr>
          <w:t>www.gsis.gr</w:t>
        </w:r>
      </w:hyperlink>
      <w:r>
        <w:rPr>
          <w:lang w:val="el" w:eastAsia="el"/>
        </w:rPr>
        <w:t>.</w:t>
      </w:r>
    </w:p>
    <w:p>
      <w:pPr>
        <w:spacing w:before="240" w:after="240"/>
        <w:rPr>
          <w:lang w:val="el" w:eastAsia="el"/>
        </w:rPr>
      </w:pPr>
      <w:r>
        <w:rPr>
          <w:lang w:val="el" w:eastAsia="el"/>
        </w:rPr>
        <w:t xml:space="preserve">2. </w:t>
      </w:r>
      <w:r>
        <w:rPr>
          <w:b/>
          <w:bCs/>
          <w:lang w:val="el" w:eastAsia="el"/>
        </w:rPr>
        <w:t>Αποδεικτικό ηλεκτρονικής υποβολής</w:t>
      </w:r>
    </w:p>
    <w:p>
      <w:pPr>
        <w:spacing w:before="240" w:after="240"/>
        <w:rPr>
          <w:lang w:val="el" w:eastAsia="el"/>
        </w:rPr>
      </w:pPr>
      <w:r>
        <w:rPr>
          <w:lang w:val="el" w:eastAsia="el"/>
        </w:rPr>
        <w:t>α. Για τα νομικά πρόσωπα που υποβάλλουν τη δήλωση φορολογίας εισοδήματος με τη χρήση ηλεκτρονικής μεθόδου, ως χρόνος υποβολής της δήλωσης, θεωρείται ο χρόνος οριστικοποίησης αυτής από τον υπόχρεο. Με την οριστικοποίηση της υποβολής της δήλωσης, βεβαιώνεται ο φόρος στην Δημόσια Οικονομική Υπηρεσία της περιφέρειας όπου βρίσκεται η επαγγελματική έδρα του υπόχρεου υποβολής της δήλωσης και εκδίδεται «Ταυτότητα Οφειλής», με βάση την οποία θα καταβάλλεται ο φόρος μέσω πιστωτικών ιδρυμάτων, ανάλογα με τον τρόπο που ο υπόχρεος έχει επιλέξει (εφάπαξ ή με δόσεις) μέχρι τη λήξη της νόμιμης προθεσμίας όπως αυτή ορίζεται.</w:t>
      </w:r>
    </w:p>
    <w:p>
      <w:pPr>
        <w:spacing w:before="240" w:after="240"/>
        <w:rPr>
          <w:lang w:val="el" w:eastAsia="el"/>
        </w:rPr>
      </w:pPr>
      <w:r>
        <w:rPr>
          <w:lang w:val="el" w:eastAsia="el"/>
        </w:rPr>
        <w:t>β. Για τις δηλώσεις που υποβάλλονται εκπρόθεσμα, ο πρόσθετος φόρος που οφείλεται σύμφωνα με τις διατάξεις του ν.2523/1997 καταλογίζεται αυτόματα από το σύστημα. Σε περίπτωση εκπρόθεσμης υποβολής αρχικής μηδενικής ή πιστωτικής δήλωσης οι κυρώσεις που προβλέπονται επιβάλλονται από την αρμόδια Δ.Ο.Υ.</w:t>
      </w:r>
    </w:p>
    <w:p>
      <w:pPr>
        <w:spacing w:before="240" w:after="240"/>
        <w:rPr>
          <w:lang w:val="el" w:eastAsia="el"/>
        </w:rPr>
      </w:pPr>
      <w:r>
        <w:rPr>
          <w:lang w:val="el" w:eastAsia="el"/>
        </w:rPr>
        <w:t>γ. Σε περίπτωση μη καταβολής ή εκπρόθεσμης καταβολής του βεβαιωθέντος φόρου θα επιβάλλονται οι κυρώσεις που προβλέπονται από το ν.4174/2013.</w:t>
      </w:r>
    </w:p>
    <w:p>
      <w:pPr>
        <w:spacing w:before="240" w:after="240"/>
        <w:rPr>
          <w:lang w:val="el" w:eastAsia="el"/>
        </w:rPr>
      </w:pPr>
      <w:r>
        <w:rPr>
          <w:lang w:val="el" w:eastAsia="el"/>
        </w:rPr>
        <w:t xml:space="preserve">3. </w:t>
      </w:r>
      <w:r>
        <w:rPr>
          <w:b/>
          <w:bCs/>
          <w:lang w:val="el" w:eastAsia="el"/>
        </w:rPr>
        <w:t>Έλεγχος – Ενημέρωση Δ.Ο.Υ.</w:t>
      </w:r>
    </w:p>
    <w:p>
      <w:pPr>
        <w:spacing w:before="240" w:after="240"/>
        <w:rPr>
          <w:lang w:val="el" w:eastAsia="el"/>
        </w:rPr>
      </w:pPr>
      <w:r>
        <w:rPr>
          <w:lang w:val="el" w:eastAsia="el"/>
        </w:rPr>
        <w:t>α. Η αρμόδια Δ.Ο.Υ. ενημερώνεται ηλεκτρονικά αμέσως μετά την οριστική υποβολή των δηλώσεων ανά υπόχρεο, με ταυτόχρονη καταχώρηση των βασικών στοιχείων παραλαβής και πληρωμής στο σύστημα Neotaxis.</w:t>
      </w:r>
    </w:p>
    <w:p>
      <w:pPr>
        <w:spacing w:before="240" w:after="240"/>
        <w:rPr>
          <w:lang w:val="el" w:eastAsia="el"/>
        </w:rPr>
      </w:pPr>
      <w:r>
        <w:rPr>
          <w:lang w:val="el" w:eastAsia="el"/>
        </w:rPr>
        <w:t>β. Η αρμόδια Δ.Ο.Υ. έχει δυνατότητα εμφάνισης και εκτύπωσης των δηλώσεων αυτών, καθώς και των συνυποβαλλόμενων εντύπων.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Ο ΓΕΝΙΚΟΣ ΓΡΑΜΜΑΤΕΑΣ ΔΗΜΟΣΙΩΝ ΕΣΟΔΩΝ</w:t>
      </w:r>
    </w:p>
    <w:p>
      <w:pPr>
        <w:spacing w:before="240" w:after="240"/>
        <w:rPr>
          <w:lang w:val="el" w:eastAsia="el"/>
        </w:rPr>
      </w:pPr>
      <w:r>
        <w:rPr>
          <w:lang w:val="el" w:eastAsia="el"/>
        </w:rPr>
        <w:t xml:space="preserve">Η Προϊσταμένη της Γραμματείας </w:t>
      </w:r>
      <w:r>
        <w:rPr>
          <w:b/>
          <w:bCs/>
          <w:lang w:val="el" w:eastAsia="el"/>
        </w:rPr>
        <w:t>ΘΕΟΧΑΡΗΣ ΘΕΟΧΑΡΗΣ</w:t>
      </w:r>
    </w:p>
    <w:p>
      <w:pPr>
        <w:spacing w:before="240" w:after="240"/>
        <w:rPr>
          <w:lang w:val="el" w:eastAsia="el"/>
        </w:rPr>
      </w:pPr>
      <w:r>
        <w:rPr>
          <w:b/>
          <w:bCs/>
          <w:u w:val="single"/>
          <w:lang w:val="el" w:eastAsia="el"/>
        </w:rPr>
        <w:t>Συνημμένα</w:t>
      </w:r>
      <w:r>
        <w:rPr>
          <w:b/>
          <w:bCs/>
          <w:lang w:val="el" w:eastAsia="el"/>
        </w:rPr>
        <w:t xml:space="preserve">: </w:t>
      </w:r>
      <w:r>
        <w:rPr>
          <w:lang w:val="el" w:eastAsia="el"/>
        </w:rPr>
        <w:t>Δεκαέξι (16) σελίδες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Β΄(εκτός του αριθμού 2 αυτού)</w:t>
      </w:r>
    </w:p>
    <w:p>
      <w:pPr>
        <w:spacing w:before="240" w:after="240"/>
        <w:rPr>
          <w:lang w:val="el" w:eastAsia="el"/>
        </w:rPr>
      </w:pPr>
      <w:r>
        <w:rPr>
          <w:lang w:val="el" w:eastAsia="el"/>
        </w:rPr>
        <w:t>2. Οικονομικές Επιθεωρήσεις</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lang w:val="el" w:eastAsia="el"/>
        </w:rPr>
        <w:t>4. Εθνικό Τυπογραφείο (με συνημμένα δεκαέξι (16) σελίδες για δημοσίευση)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πινάκων Α’, ΣΤ’ (εκτός των αριθμ.1 και 2 αυτού), Ζ΄(εκτός των αριθμών 3, 4 και 7), Η΄, Θ΄, Ι΄, ΙΑ΄, ΙΒ΄, ΙΓ΄, ΙΔ΄, ΙΕ΄, ΙΣΤ΄, ΙΖ΄, ΙΗ΄, ΙΘ΄, Κ΄, ΚΑ΄, ΚΒ΄ και ΚΓ΄</w:t>
      </w:r>
    </w:p>
    <w:p>
      <w:pPr>
        <w:spacing w:before="240" w:after="240"/>
        <w:rPr>
          <w:lang w:val="el" w:eastAsia="el"/>
        </w:rPr>
      </w:pPr>
      <w:r>
        <w:rPr>
          <w:lang w:val="el" w:eastAsia="el"/>
        </w:rPr>
        <w:t>2. Υπουργείο Ανάπτυξης και Ανταγωνιστικότητας, Γενική Γραμματεία Εμπορίου, Γενική Δ/νση Εσωτ. Εμπορίου, Δ/νση Α.Ε. και Πίστεως - Τμήμα Α’,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 Οικονομικών</w:t>
      </w:r>
    </w:p>
    <w:p>
      <w:pPr>
        <w:spacing w:before="240" w:after="240"/>
        <w:rPr>
          <w:lang w:val="el" w:eastAsia="el"/>
        </w:rPr>
      </w:pPr>
      <w:r>
        <w:rPr>
          <w:lang w:val="el" w:eastAsia="el"/>
        </w:rPr>
        <w:t>Γραφείο κ. Υφυπουργού Οικονομικών</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Γεν. Δ/νση Οικονομικής Επιθεώρησης, Θεμιστοκλέους 5, Τ.Κ.101 84, Αθήνα</w:t>
      </w:r>
    </w:p>
    <w:p>
      <w:pPr>
        <w:spacing w:before="240" w:after="240"/>
        <w:rPr>
          <w:lang w:val="el" w:eastAsia="el"/>
        </w:rPr>
      </w:pPr>
      <w:r>
        <w:rPr>
          <w:lang w:val="el" w:eastAsia="el"/>
        </w:rPr>
        <w:t>8. Δ/νση Φορολογίας Εισοδήματος (Δ12) - Τμήματα Α’ (3), Β’ (10), Γ’ (2)</w:t>
      </w:r>
    </w:p>
    <w:p>
      <w:pPr>
        <w:spacing w:before="240" w:after="240"/>
        <w:rPr>
          <w:lang w:val="el" w:eastAsia="el"/>
        </w:rPr>
      </w:pPr>
      <w:r>
        <w:rPr>
          <w:lang w:val="el" w:eastAsia="el"/>
        </w:rPr>
        <w:t>9. Διεύθυνση Ηλεκτρονικής Διακυβέρνησης (e - Εφαρμογές)</w:t>
      </w:r>
    </w:p>
    <w:p>
      <w:pPr>
        <w:spacing w:before="240" w:after="240"/>
        <w:rPr>
          <w:lang w:val="el" w:eastAsia="el"/>
        </w:rPr>
      </w:pPr>
      <w:r>
        <w:rPr>
          <w:lang w:val="el" w:eastAsia="el"/>
        </w:rPr>
        <w:t>10. Γραφείο κ. Αναπλ. Γενικού Δ/ντή Φορολογίας</w:t>
      </w:r>
    </w:p>
    <w:p>
      <w:pPr>
        <w:spacing w:before="240" w:after="240"/>
        <w:rPr>
          <w:lang w:val="el" w:eastAsia="el"/>
        </w:rPr>
      </w:pPr>
      <w:r>
        <w:rPr>
          <w:lang w:val="el" w:eastAsia="el"/>
        </w:rPr>
        <w:t>11. Γραφείο κ. Δ/ντή Δ12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gsis.gr" TargetMode="External" /><Relationship Id="rId5" Type="http://schemas.openxmlformats.org/officeDocument/2006/relationships/hyperlink" Target="http://www.gsis.gr" TargetMode="External" /><Relationship Id="rId6" Type="http://schemas.openxmlformats.org/officeDocument/2006/relationships/hyperlink" Target="http://www.gsis.gr" TargetMode="External" /><Relationship Id="rId7" Type="http://schemas.openxmlformats.org/officeDocument/2006/relationships/hyperlink" Target="http://www.gsis.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