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Heading1"/>
        <w:spacing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Α' </w:t>
      </w:r>
      <w:r>
        <w:rPr>
          <w:lang w:val="el" w:eastAsia="el"/>
        </w:rPr>
        <w:t>χ η ρ ερβί ς 0 0 84 ή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52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ρ π ύ 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1 6987 5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 tenet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τ. </w:t>
      </w:r>
      <w:r>
        <w:rPr>
          <w:b/>
          <w:bCs/>
          <w:lang w:val="el" w:eastAsia="el"/>
        </w:rPr>
        <w:t>1 0 5 8 ΕΞ 0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ν ί </w:t>
      </w:r>
      <w:r>
        <w:rPr>
          <w:lang w:val="el" w:eastAsia="el"/>
        </w:rPr>
        <w:t>α π λη 9 ύ a 6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ορ μό ε ων ι ό ου ν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 ΔΗΜΟΣΙ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ς ψη: ι τ ξ ι υ ρ ρ υ υ ν ού λων ι κο δι α 9 0 1 6 / 2 ν ρ . 1 6 5 0 3 7 0 3 3 7 3 0 3 φασ υ υ ού αι υ υ ού ον μι ών Συ π ήρ σ ρ . 0 3 0 αι 7 ) π φα ης υ υ ού ον μι ών Μ τ β αση ρ οδ τ τ ν το νι ό μμα α ς ν ής μμα ίς μο ίων όδων υ υ εί υ ον μι ών . ν ρ . 5 2 1 ι ήγηση ς λ ι κή ρ ρ ι ς ής ν ρ . 1 3 0 φασ υ λ ν ίυ υ υ ρ . 6 7 0 γγρ φο υ α μού έν υ υ π ρ π ν π σδι ρ μού αι ρ θ τ σης λων ι κ ύ ρ όλου , ε υν μμέν ) ρ . /185/19 σ σμα κτ ού υ ι ητ ού υμβου ίυ ς ι ίς ε π ν ί ΟΡΓ Μ ΝΥ π γρ φικό ι γρ μμα υ τ ι όμεν υ λων ι κο όλου υ λων ίυ υ υ αι ) π σπ σμα υ ι έν ς υ ν ρ . 8 1 7 0 φασ υ λ ν ίυ υ ρ επ ν κα ο μού λων ι κο ρ όλου .ν ρ . 0 1 1 / 3 0 0 φασ υ υ ού ο μί αι ον μι ώ π ρ π ν κα ο μού τελων ι κο ρ όλου λ ν ίυ υ υ . εγον ς τ τ γ ρί θηκε λων κό ρ ολος ν 5 ε ημεί ) ι ) ν τέρ φάσ ι κκρ μού ε λο λήρ σ ν τ ρ π ωμάτ ν π ί γμα π ι θ κε ε ν ρ δ ση υ ν ς ση αζί ε ν ρ ξ ν 3 3 τρ μμάτ ν π ί, ά ει υ υ ι έν ς π τ λεί ν ο εμπο ό λιμέν Λα υ γον ς τ ύμφ ε υ ι έν ς ρο υ τά εν υ λων ι κο ρ όλου ο τ ι ι λλι ε μό καφ ν ν ψυχ ς αι γκη σης υ π κλει τι ά ι το κοπ αυτ , ς π φυγ πρ κλη ης α μά ν εγον ς τ αν μός έν ς υ υ ι θ τ ι δ ι ί ι 4 ρη αξ υ ρο ν 3 3 τρ μμάτ ν αι ε μεύετ ι ι υν χ η ς αξ ς υ ρο υ ύ ύμφ ν με π ι σει χετ ού δι α λε ς ι σφ λι η ν υμφ ρ ν ν υ λη ού μο ίο αι ς ι τ τ ε ρ σ ν θ σης μπ ρ υ άτ ν αι φ δ ν ο ν αθ ς αι ν ι υ όλυ η ρ λλη α ς ύ μη ει υ ίς υ ι έ ε ν ρ υ τ τ ξυ ρ τ σης λα ών ι εν ών στ ρ τ τ ν γον ς τ π ν ρ ύ α ξ ε κα εί ι α ν ε άρ ς υ ρ τ ού ϋ λο ι μού </w:t>
      </w:r>
      <w:r>
        <w:rPr>
          <w:b/>
          <w:bCs/>
          <w:lang w:val="el" w:eastAsia="el"/>
        </w:rPr>
        <w:t xml:space="preserve">Ο Α ΖΟ </w:t>
      </w:r>
      <w:r>
        <w:rPr>
          <w:lang w:val="el" w:eastAsia="el"/>
        </w:rPr>
        <w:t>ν π ν κα ο μό υ λων ι κο ρ ό ου υ λ ν ίυ υ ς υν μμένο π γρ φικό ι ρ μμα υν λι ής κτ σης .430 τρ μ άτ ν γμέν υ ε τα ε υρ άτ ρ ξ , η ι όδο τι μό ι 4 ρη αξ , ύμ ν ε χετ ή έ μευσ υ αν μού Λι έν ς υ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ΚΡΙ ΕΣ Τ ΓΡ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ω ε κ αν ή </w:t>
      </w:r>
      <w:r>
        <w:rPr>
          <w:lang w:val="el" w:eastAsia="el"/>
        </w:rPr>
        <w:t>αφεί κ γ αφεί κ υ γ ύ αφεί κ Γεν Γραμμ έα μ σ ν Ε ό ω αφεί κ Γεν ή Τ λ ν ί Ε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η 9 ήμα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