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30/005/161</w:t>
      </w:r>
    </w:p>
    <w:p>
      <w:pPr>
        <w:pStyle w:val="PreambelText"/>
        <w:spacing w:before="240" w:after="240"/>
        <w:rPr>
          <w:lang w:val="el" w:eastAsia="el"/>
        </w:rPr>
      </w:pPr>
      <w:r>
        <w:rPr>
          <w:lang w:val="el" w:eastAsia="el"/>
        </w:rPr>
        <w:t>Τροποποίηση της αριθμ. 30/005/648/19-9-2013 ΑΥΟ (ΦΕΚ 2406/Β’) «Διαδικασίες για την ογκομέτρηση και έγκριση χρήσης δεξαμενών αποθήκευσης ενεργειακών προϊόντων υπό καθεστώς αναστολής των δασμοφορολογικών επιβαρύνσεων».</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33, 63, 72 και 73 του ν.2960/2001 «Εθνικός Τελωνειακός Κώδικας» (ΦΕΚ 265/ Α’), όπως τροποποιήθηκε και ισχύει.</w:t>
      </w:r>
    </w:p>
    <w:p>
      <w:pPr>
        <w:pStyle w:val="PreambelText"/>
        <w:spacing w:before="240" w:after="240"/>
        <w:rPr>
          <w:lang w:val="el" w:eastAsia="el"/>
        </w:rPr>
      </w:pPr>
      <w:r>
        <w:rPr>
          <w:lang w:val="el" w:eastAsia="el"/>
        </w:rPr>
        <w:t>2. Τις διατάξεις του ν. 3054/2002 “Οργάνωση της αγοράς πετρελαιοειδών και άλλες διατάξεις” (ΦΕΚ 230/Α), όπως ισχύει, και ιδίως εκείνες του άρθρου 3 αυτού.</w:t>
      </w:r>
    </w:p>
    <w:p>
      <w:pPr>
        <w:pStyle w:val="PreambelText"/>
        <w:spacing w:before="240" w:after="240"/>
        <w:rPr>
          <w:lang w:val="el" w:eastAsia="el"/>
        </w:rPr>
      </w:pPr>
      <w:r>
        <w:rPr>
          <w:lang w:val="el" w:eastAsia="el"/>
        </w:rPr>
        <w:t>3. Τις διατάξεις της υπ’ αριθμ. Φ.639 /447/14-8-2002 Α.Υ.Ο.Ο. «Σύσταση και λειτουργία Φορολογικών Αποθηκών», (ΦΕΚ 1109/Β’), όπως ισχύει.</w:t>
      </w:r>
    </w:p>
    <w:p>
      <w:pPr>
        <w:pStyle w:val="PreambelText"/>
        <w:spacing w:before="240" w:after="240"/>
        <w:rPr>
          <w:lang w:val="el" w:eastAsia="el"/>
        </w:rPr>
      </w:pPr>
      <w:r>
        <w:rPr>
          <w:lang w:val="el" w:eastAsia="el"/>
        </w:rPr>
        <w:t>4. Τις διατάξεις της Τ1460/10/Γ0019/21-3-2002 ΑΥΟΟ «Λειτουργία του καθεστώτος της τελωνειακής αποταμίευσης», (ΦΕΚ 468/Β’), όπως ισχύει.</w:t>
      </w:r>
    </w:p>
    <w:p>
      <w:pPr>
        <w:pStyle w:val="PreambelText"/>
        <w:spacing w:before="240" w:after="240"/>
        <w:rPr>
          <w:lang w:val="el" w:eastAsia="el"/>
        </w:rPr>
      </w:pPr>
      <w:r>
        <w:rPr>
          <w:lang w:val="el" w:eastAsia="el"/>
        </w:rPr>
        <w:t>5. Τη Σύσταση του Διεθνούς Οργανισμού Νόμιμης Μετρολογίας υπ’ αριθ. OIML R 71:2008 «Fixed Storage Tanks. General Requirements».</w:t>
      </w:r>
    </w:p>
    <w:p>
      <w:pPr>
        <w:pStyle w:val="PreambelText"/>
        <w:spacing w:before="240" w:after="240"/>
        <w:rPr>
          <w:lang w:val="el" w:eastAsia="el"/>
        </w:rPr>
      </w:pPr>
      <w:r>
        <w:rPr>
          <w:lang w:val="el" w:eastAsia="el"/>
        </w:rPr>
        <w:t>6. Τις διατάξεις της υπ’ αριθ. Τ.3200/25/30-5-1968 ΑΥΟ «περί τρόπου συστάσεως Επιτροπών δια την ογκομέτρησιν δεξαμενών αποταμιεύσεως υποκειμένων υγρών καυσίμων, υγραερίων κ.λπ. και εξουσιοδοτήσεως των Τελωνειακών Αρχών δια την ογκομέτρησιν αυτών», όπως τροποποιήθηκε με την υπ’ αριθ. Τ.1259/22/18-4-1979 ΑΥΟ.</w:t>
      </w:r>
    </w:p>
    <w:p>
      <w:pPr>
        <w:pStyle w:val="PreambelText"/>
        <w:spacing w:before="240" w:after="240"/>
        <w:rPr>
          <w:lang w:val="el" w:eastAsia="el"/>
        </w:rPr>
      </w:pPr>
      <w:r>
        <w:rPr>
          <w:lang w:val="el" w:eastAsia="el"/>
        </w:rPr>
        <w:t>7. Την ανάγκη καθορισμού σύγχρονων, τυποποιημένων διαδικασιών λειτουργίας, προκειμένου για την ογκομέτρηση δεξαμενών υγρών ή/και υγροποιημένων αερίων προϊόντων υποκειμένων σε δασμοφορολογικές επιβαρύνσεις, ως και των σχετικών προς αυτές όρων και διατυπώσεων.</w:t>
      </w:r>
    </w:p>
    <w:p>
      <w:pPr>
        <w:pStyle w:val="PreambelText"/>
        <w:spacing w:before="240" w:after="240"/>
        <w:rPr>
          <w:lang w:val="el" w:eastAsia="el"/>
        </w:rPr>
      </w:pPr>
      <w:r>
        <w:rPr>
          <w:lang w:val="el" w:eastAsia="el"/>
        </w:rPr>
        <w:t>8. Την ανάγκη ογκομέτρησης των δεξαμενών καυσίμων πριν από την τελική βαθμονόμηση και εφαρμογή των ολοκληρωμένων συστημάτων ηλεκτρονικού ελέγχου εισροών-εκροών που προβλέπει το άρθρο 320 του ν. 4072/2012, «Βελτίωση επιχειρηματικού περιβάλλοντος- Νέα εταιρική μορφή – Σήματα - Μεσίτες Ακινήτων - Ρύθμιση θεμάτων ναυτιλίας, λιμένων και αλιείας και άλλες διατάξεις.», (ΦΕΚ 86/ Α’), όπως ισχύει.</w:t>
      </w:r>
    </w:p>
    <w:p>
      <w:pPr>
        <w:pStyle w:val="PreambelText"/>
        <w:spacing w:before="240" w:after="240"/>
        <w:rPr>
          <w:lang w:val="el" w:eastAsia="el"/>
        </w:rPr>
      </w:pPr>
      <w:r>
        <w:rPr>
          <w:lang w:val="el" w:eastAsia="el"/>
        </w:rPr>
        <w:t>9. Το από 30-12-2011 σχετικό πόρισμα της συσταθείσας, στο Υπουργείο Οικονομικών, δυνάμει της υπ’ αριθ. Δ6Α1104110 ΕΞ2011/21-7-2011 ΑΥΟ, ομάδας εργασίας για το σκοπό αυτό.</w:t>
      </w:r>
    </w:p>
    <w:p>
      <w:pPr>
        <w:pStyle w:val="PreambelText"/>
        <w:spacing w:before="240" w:after="240"/>
        <w:rPr>
          <w:lang w:val="el" w:eastAsia="el"/>
        </w:rPr>
      </w:pPr>
      <w:r>
        <w:rPr>
          <w:lang w:val="el" w:eastAsia="el"/>
        </w:rPr>
        <w:t>10. Τις διατάξεις του Π.Δ. 284/88 «Οργανισμός του Υπουργείου Οικονομικών» (ΦΕΚ 128/Α’) όπως τροποποιήθηκε με τα Π.Δ. υπ’ αριθ. 534/89 (ΦΕΚ 229/Α/89) και 91/99 (ΦΕΚ 98/Α’).</w:t>
      </w:r>
    </w:p>
    <w:p>
      <w:pPr>
        <w:pStyle w:val="PreambelText"/>
        <w:spacing w:before="240" w:after="240"/>
        <w:rPr>
          <w:lang w:val="el" w:eastAsia="el"/>
        </w:rPr>
      </w:pPr>
      <w:r>
        <w:rPr>
          <w:lang w:val="el" w:eastAsia="el"/>
        </w:rPr>
        <w:t>11. Τις διατάξεις του Π.Δ. 185/2009 «Περί ανασύστασης του Υπουργείου Οικονομικών» (ΦΕΚ 213/Α’), ως και του Π.Δ. 189/2001 «Καθορισμός και ανακατανομή αρμοδιοτήτων των Υπουργείων» (ΦΕΚ 221/Α’).</w:t>
      </w:r>
    </w:p>
    <w:p>
      <w:pPr>
        <w:pStyle w:val="PreambelText"/>
        <w:spacing w:before="240" w:after="240"/>
        <w:rPr>
          <w:lang w:val="el" w:eastAsia="el"/>
        </w:rPr>
      </w:pPr>
      <w:r>
        <w:rPr>
          <w:lang w:val="el" w:eastAsia="el"/>
        </w:rPr>
        <w:t>Τις διατάξεις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98/Α’).</w:t>
      </w:r>
    </w:p>
    <w:p>
      <w:pPr>
        <w:pStyle w:val="PreambelText"/>
        <w:spacing w:before="240" w:after="240"/>
        <w:rPr>
          <w:lang w:val="el" w:eastAsia="el"/>
        </w:rPr>
      </w:pPr>
      <w:r>
        <w:rPr>
          <w:lang w:val="el" w:eastAsia="el"/>
        </w:rPr>
        <w:t>13. Την υπ’ αριθ. ΥΠΟΙΚ 07927 ΕΞ/19.09.2012 Απόφαση του Πρωθυπουργού και του Υπουργού Οικονομικών ''Ανάθεση αρμοδιοτήτων στον Υφυπουργό Οικονομικών Γεώργιο Μαυραγάνη'' (ΦΕΚ 2574/Β’).</w:t>
      </w:r>
    </w:p>
    <w:p>
      <w:pPr>
        <w:pStyle w:val="PreambelText"/>
        <w:spacing w:before="240" w:after="240"/>
        <w:rPr>
          <w:lang w:val="el" w:eastAsia="el"/>
        </w:rPr>
      </w:pPr>
      <w:r>
        <w:rPr>
          <w:lang w:val="el" w:eastAsia="el"/>
        </w:rPr>
        <w:t>14. Την ανάγκη τροποποίησης της αριθ. 30/005/648/ 19-9-2013 ΑΥΟ «Διαδικασίες για την ογκομέτρηση και έγκριση χρήσης δεξαμενών αποθήκευσης ενεργειακών προϊόντων υπό καθεστώς αναστολής των δασμοφορολογικών επιβαρύνσεων», (ΦΕΚ 2406/Β’), ως προς το πεδίο εφαρμογής της, ώστε να εξαιρεθούν από αυτό και να συμπεριληφθούν στην υπό διαμόρφωση νέα κοινή υπουργική απόφαση οι ογκομετρήσεις των δεξαμενών των βυτιοφόρων οχημάτων αποθήκευσης και μεταφοράς ενεργειακών προϊόντων.</w:t>
      </w:r>
    </w:p>
    <w:p>
      <w:pPr>
        <w:pStyle w:val="PreambelText"/>
        <w:spacing w:before="240" w:after="240"/>
        <w:rPr>
          <w:lang w:val="el" w:eastAsia="el"/>
        </w:rPr>
      </w:pPr>
      <w:r>
        <w:rPr>
          <w:lang w:val="el" w:eastAsia="el"/>
        </w:rPr>
        <w:t>15. Το γεγονός ότι από τις διατάξεις της παρούσας δεν προκύπτει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Στο πεδίο εφαρμογής της αριθμ. 30/005/648/19-9-2013 ΑΥΟ «Διαδικασίες για την ογκομέτρηση και έγκριση χρήσης δεξαμενών αποθήκευσης ενεργειακών προϊόντων υπό καθεστώς αναστολής των δασμοφορολογικών επιβαρύνσεων», (ΦΕΚ 2406/Β’), δεν εμπίπτουν οι ογκομετρήσεις των δεξαμενών των βυτιοφόρων οχημάτων αποθήκευσης και μεταφοράς ενεργειακών προϊόντων.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Mαρτίου 2014</w:t>
      </w:r>
    </w:p>
    <w:p>
      <w:pPr>
        <w:spacing w:before="240" w:after="240"/>
        <w:rPr>
          <w:lang w:val="el" w:eastAsia="el"/>
        </w:rPr>
      </w:pPr>
      <w:r>
        <w:rPr>
          <w:lang w:val="el" w:eastAsia="el"/>
        </w:rPr>
        <w:t>Ο ΥΦΥΠΟΥΡΓΟΣ</w:t>
      </w: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