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ΕΚ 580 Β 10.3.2014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Υ Ε Ο Ε Η ΓΡ ΜΜΑΤ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 ΕΔ Ε Δ ΥΘ Φ ΡΟΛ Γ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ΦΟ Λ ΓΙ Ο Μ ΤΟ ( 2)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ΜΗΜΑ Α λ οφ ρίες : Θ Σ ής α Δ ε η Κ. Σερβία 10 α Κώδικ : 101 84 ΑΘΗ η φ : 210 33753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: 210 3375001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Μ τίο 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: 070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Σ: </w:t>
      </w:r>
      <w:r>
        <w:rPr>
          <w:lang w:val="el" w:eastAsia="el"/>
        </w:rPr>
        <w:t>π δέ ες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θορ σ ς π ια ις ποί ς π ιτ ί αι σ μ π δε ξ ια το ρ λογικ τος 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ΠΟΦ Σ Φ ΠΟΥΡ Σ ΙΚ ΝΟΜΙ Ν </w:t>
      </w:r>
      <w:r>
        <w:rPr>
          <w:lang w:val="el" w:eastAsia="el"/>
        </w:rPr>
        <w:t xml:space="preserve">ψ . ις ια ά ις η α ρά ο ο θρ 5 ο θρ 6 η α ρ ο 4 θρ 72 4172/2013 Φ Κ Α 167/23.7.13) . ις ια ά ις ο θρ ο δ. 85/2009 ΕΚ 13 ) ρί τα ης ο π γείο ικ κ ο δ. 89/20 9 Φ Κ 21 ) ρί ορι μ α μής α μ διοτή ω τ Υπ γείω . ις ια ά ις η ιθ Π 7927 Ξ 19. .2012 Φ Κ 574 οι π φ ης ο ρωθ γο π ο ικ μι ί εσης </w:t>
      </w:r>
      <w:r>
        <w:rPr>
          <w:u w:val="single"/>
          <w:lang w:val="el" w:eastAsia="el"/>
        </w:rPr>
        <w:t>ρμ διοτή</w:t>
      </w:r>
      <w:r>
        <w:rPr>
          <w:lang w:val="el" w:eastAsia="el"/>
        </w:rPr>
        <w:t xml:space="preserve"> ω στο φ γό Ο κ μι Γε ρ ιο Μα α ά </w:t>
      </w:r>
      <w:r>
        <w:rPr>
          <w:u w:val="single"/>
          <w:lang w:val="el" w:eastAsia="el"/>
        </w:rPr>
        <w:t>. η</w:t>
      </w:r>
      <w:r>
        <w:rPr>
          <w:lang w:val="el" w:eastAsia="el"/>
        </w:rPr>
        <w:t xml:space="preserve"> ορι μ ω α ι ις π ίες τείτ οσκό ση </w:t>
      </w:r>
      <w:r>
        <w:rPr>
          <w:u w:val="single"/>
          <w:lang w:val="el" w:eastAsia="el"/>
        </w:rPr>
        <w:t xml:space="preserve">ρόπ ς </w:t>
      </w:r>
      <w:r>
        <w:rPr>
          <w:lang w:val="el" w:eastAsia="el"/>
        </w:rPr>
        <w:t xml:space="preserve">π μ ρισμ ω α τα ω ω ι η ορίες ω </w:t>
      </w:r>
      <w:r>
        <w:rPr>
          <w:u w:val="single"/>
          <w:lang w:val="el" w:eastAsia="el"/>
        </w:rPr>
        <w:t>ορ λ γο</w:t>
      </w:r>
      <w:r>
        <w:rPr>
          <w:lang w:val="el" w:eastAsia="el"/>
        </w:rPr>
        <w:t xml:space="preserve"> ξ ρο χ έω η ή ώ </w:t>
      </w:r>
      <w:r>
        <w:rPr>
          <w:u w:val="single"/>
          <w:lang w:val="el" w:eastAsia="el"/>
        </w:rPr>
        <w:t>α</w:t>
      </w:r>
      <w:r>
        <w:rPr>
          <w:lang w:val="el" w:eastAsia="el"/>
        </w:rPr>
        <w:t xml:space="preserve"> π ομέρ ι ια η φ μ γή ω ια ά ω ώ </w:t>
      </w:r>
      <w:r>
        <w:rPr>
          <w:u w:val="single"/>
          <w:lang w:val="el" w:eastAsia="el"/>
        </w:rPr>
        <w:t>. ο</w:t>
      </w:r>
      <w:r>
        <w:rPr>
          <w:lang w:val="el" w:eastAsia="el"/>
        </w:rPr>
        <w:t xml:space="preserve"> εγ ς τι η φ η ή ε ο ίτ α ε ά ος ο </w:t>
      </w:r>
      <w:r>
        <w:rPr>
          <w:u w:val="single"/>
          <w:lang w:val="el" w:eastAsia="el"/>
        </w:rPr>
        <w:t xml:space="preserve">ρα ικ </w:t>
      </w:r>
      <w:r>
        <w:rPr>
          <w:lang w:val="el" w:eastAsia="el"/>
        </w:rPr>
        <w:t xml:space="preserve">Προ λ γισμ </w:t>
      </w:r>
      <w:r>
        <w:rPr>
          <w:b/>
          <w:bCs/>
          <w:lang w:val="el" w:eastAsia="el"/>
        </w:rPr>
        <w:t xml:space="preserve">ΠΟΦ Σ Ζ ΥΜ </w:t>
      </w:r>
      <w:r>
        <w:rPr>
          <w:b/>
          <w:bCs/>
          <w:u w:val="single"/>
          <w:lang w:val="el" w:eastAsia="el"/>
        </w:rPr>
        <w:t xml:space="preserve">Ρ </w:t>
      </w:r>
      <w:r>
        <w:rPr>
          <w:b/>
          <w:bCs/>
          <w:u w:val="single"/>
          <w:lang w:val="el" w:eastAsia="el"/>
        </w:rPr>
        <w:t xml:space="preserve">1 </w:t>
      </w:r>
      <w:r>
        <w:rPr>
          <w:lang w:val="el" w:eastAsia="el"/>
        </w:rPr>
        <w:t xml:space="preserve">ροκ ιμ σό ω ης όρ οκ ει </w:t>
      </w:r>
      <w:r>
        <w:rPr>
          <w:u w:val="single"/>
          <w:lang w:val="el" w:eastAsia="el"/>
        </w:rPr>
        <w:t>ά η η μ σθ τώ ο</w:t>
      </w:r>
      <w:r>
        <w:rPr>
          <w:lang w:val="el" w:eastAsia="el"/>
        </w:rPr>
        <w:t xml:space="preserve"> η α ρά ο ο θρ 5 ο 4172 013 ια η ηθεί ρα ο, ω θρ 6 </w:t>
      </w:r>
      <w:r>
        <w:rPr>
          <w:u w:val="single"/>
          <w:lang w:val="el" w:eastAsia="el"/>
        </w:rPr>
        <w:t xml:space="preserve">ο δίο μ </w:t>
      </w:r>
      <w:r>
        <w:rPr>
          <w:lang w:val="el" w:eastAsia="el"/>
        </w:rPr>
        <w:t>ορ λ γο τείτα οσκομίσ ι δείξ ις ε σοστ</w:t>
      </w:r>
      <w:r>
        <w:rPr>
          <w:u w:val="single"/>
          <w:lang w:val="el" w:eastAsia="el"/>
        </w:rPr>
        <w:t>ό 0 ο η</w:t>
      </w:r>
      <w:r>
        <w:rPr>
          <w:lang w:val="el" w:eastAsia="el"/>
        </w:rPr>
        <w:t xml:space="preserve"> ο ολ γο ομικο ισοδήματ ς ο σό ω </w:t>
      </w:r>
      <w:r>
        <w:rPr>
          <w:u w:val="single"/>
          <w:lang w:val="el" w:eastAsia="el"/>
        </w:rPr>
        <w:t>είξ ο</w:t>
      </w:r>
      <w:r>
        <w:rPr>
          <w:lang w:val="el" w:eastAsia="el"/>
        </w:rPr>
        <w:t xml:space="preserve">σκομίζο ί α δεκ φ σο χ ι ρι θ ί τη </w:t>
      </w:r>
      <w:r>
        <w:rPr>
          <w:u w:val="single"/>
          <w:lang w:val="el" w:eastAsia="el"/>
        </w:rPr>
        <w:t>μ όθεσ ή σ</w:t>
      </w:r>
      <w:r>
        <w:rPr>
          <w:lang w:val="el" w:eastAsia="el"/>
        </w:rPr>
        <w:t xml:space="preserve"> ίζ α λ κ ια ο ο π μ ρίζ α τα γα ο η ορ λ γο η μ ομικό ισόδημα. οηγ ς π μ ρισμ ς αρμ ζ τα τη ρίπ ωση χ εος ος η ισόδημα ο π ίο ορ γείτ μ ω σθ τώ ο τ ρίπ ωση ε κ μ ζετ ο το σό δείξ ω ρώ ετικ ια ορ τα ο το σο δείξ ω τα ο ριο ις 0.500 ο οσκομισ έ σο δείξ ω ιάζ α λ στή 2% ο π σό π π οκ ει π οσα ι ο φόρο.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ίξ ις ο κ μ ζο α έπ ι ορ ορές α ώ εσ ώ α ματ ιεί διος ορ λ γο ός ο α έκ ο α ρι ά α τις α ω μ ες ο είκ η ιμ α τή Λ ΣΤ Τ. μάδ 1 ( ροφή μ α ο π ά , μάδ 2 ( ο </w:t>
      </w:r>
      <w:r>
        <w:rPr>
          <w:u w:val="single"/>
          <w:lang w:val="el" w:eastAsia="el"/>
        </w:rPr>
        <w:t>τά κ</w:t>
      </w:r>
      <w:r>
        <w:rPr>
          <w:lang w:val="el" w:eastAsia="el"/>
        </w:rPr>
        <w:t xml:space="preserve"> κ ς μάδ 3 </w:t>
      </w:r>
      <w:r>
        <w:rPr>
          <w:u w:val="single"/>
          <w:lang w:val="el" w:eastAsia="el"/>
        </w:rPr>
        <w:t>δη η</w:t>
      </w:r>
      <w:r>
        <w:rPr>
          <w:lang w:val="el" w:eastAsia="el"/>
        </w:rPr>
        <w:t xml:space="preserve"> μάδ Σ έγ η </w:t>
      </w:r>
      <w:r>
        <w:rPr>
          <w:u w:val="single"/>
          <w:lang w:val="el" w:eastAsia="el"/>
        </w:rPr>
        <w:t>ι</w:t>
      </w:r>
      <w:r>
        <w:rPr>
          <w:lang w:val="el" w:eastAsia="el"/>
        </w:rPr>
        <w:t xml:space="preserve"> εσί ς α δ</w:t>
      </w:r>
      <w:r>
        <w:rPr>
          <w:u w:val="single"/>
          <w:lang w:val="el" w:eastAsia="el"/>
        </w:rPr>
        <w:t>η π σκε</w:t>
      </w:r>
      <w:r>
        <w:rPr>
          <w:lang w:val="el" w:eastAsia="el"/>
        </w:rPr>
        <w:t xml:space="preserve"> ηση οικ μάδ 5 Δ κ </w:t>
      </w:r>
      <w:r>
        <w:rPr>
          <w:u w:val="single"/>
          <w:lang w:val="el" w:eastAsia="el"/>
        </w:rPr>
        <w:t>α ε δη</w:t>
      </w:r>
      <w:r>
        <w:rPr>
          <w:lang w:val="el" w:eastAsia="el"/>
        </w:rPr>
        <w:t xml:space="preserve"> ικ κ ιο κ </w:t>
      </w:r>
      <w:r>
        <w:rPr>
          <w:u w:val="single"/>
          <w:lang w:val="el" w:eastAsia="el"/>
        </w:rPr>
        <w:t xml:space="preserve">εσί ς </w:t>
      </w:r>
      <w:r>
        <w:rPr>
          <w:lang w:val="el" w:eastAsia="el"/>
        </w:rPr>
        <w:t>μάδ ετ ο</w:t>
      </w:r>
      <w:r>
        <w:rPr>
          <w:u w:val="single"/>
          <w:lang w:val="el" w:eastAsia="el"/>
        </w:rPr>
        <w:t>ρ ς</w:t>
      </w:r>
      <w:r>
        <w:rPr>
          <w:lang w:val="el" w:eastAsia="el"/>
        </w:rPr>
        <w:t xml:space="preserve"> ι τα ορ ς </w:t>
      </w:r>
      <w:r>
        <w:rPr>
          <w:u w:val="single"/>
          <w:lang w:val="el" w:eastAsia="el"/>
        </w:rPr>
        <w:t>μάτ</w:t>
      </w:r>
      <w:r>
        <w:rPr>
          <w:lang w:val="el" w:eastAsia="el"/>
        </w:rPr>
        <w:t xml:space="preserve"> ηση π σκε οκ ο τ</w:t>
      </w:r>
      <w:r>
        <w:rPr>
          <w:u w:val="single"/>
          <w:lang w:val="el" w:eastAsia="el"/>
        </w:rPr>
        <w:t>οσ</w:t>
      </w:r>
      <w:r>
        <w:rPr>
          <w:u w:val="single"/>
          <w:lang w:val="el" w:eastAsia="el"/>
        </w:rPr>
        <w:t>τα</w:t>
      </w:r>
      <w:r>
        <w:rPr>
          <w:lang w:val="el" w:eastAsia="el"/>
        </w:rPr>
        <w:t xml:space="preserve"> α α ι </w:t>
      </w:r>
      <w:r>
        <w:rPr>
          <w:u w:val="single"/>
          <w:lang w:val="el" w:eastAsia="el"/>
        </w:rPr>
        <w:t>α ιμ</w:t>
      </w:r>
      <w:r>
        <w:rPr>
          <w:lang w:val="el" w:eastAsia="el"/>
        </w:rPr>
        <w:t xml:space="preserve"> α π κ ψ ικ , σθ σ τα . </w:t>
      </w:r>
      <w:r>
        <w:rPr>
          <w:u w:val="single"/>
          <w:lang w:val="el" w:eastAsia="el"/>
        </w:rPr>
        <w:t>μάδ 9 Α τιστικ ς δρα τη ιότ ε ά ψ ι ισφ ρές τη σια όραση ε ρομητικ α μάδ 10 Ε δε η) α δίδα ρα φρ τη ίω</w:t>
      </w:r>
      <w:r>
        <w:rPr>
          <w:lang w:val="el" w:eastAsia="el"/>
        </w:rPr>
        <w:t xml:space="preserve"> κ ξ γ σ ώ </w:t>
      </w:r>
      <w:r>
        <w:rPr>
          <w:u w:val="single"/>
          <w:lang w:val="el" w:eastAsia="el"/>
        </w:rPr>
        <w:t>μάδ 11 Ξ δοχ ία έ εστια όρια μάδ 12 Ά α ά εσί ς λ ά α ψ οι δα ς για κ ε είδ α φ ση π σης, ε ά ψ ι α ς α ρι σο</w:t>
      </w:r>
      <w:r>
        <w:rPr>
          <w:lang w:val="el" w:eastAsia="el"/>
        </w:rPr>
        <w:t xml:space="preserve">κ μ ια ρίθ </w:t>
      </w:r>
      <w:r>
        <w:rPr>
          <w:u w:val="single"/>
          <w:lang w:val="el" w:eastAsia="el"/>
        </w:rPr>
        <w:t>α μ ι ροφ ι ωρεές ι α ς ι</w:t>
      </w:r>
      <w:r>
        <w:rPr>
          <w:lang w:val="el" w:eastAsia="el"/>
        </w:rPr>
        <w:t xml:space="preserve"> η ριο ιακ </w:t>
      </w:r>
      <w:r>
        <w:rPr>
          <w:u w:val="single"/>
          <w:lang w:val="el" w:eastAsia="el"/>
        </w:rPr>
        <w:t xml:space="preserve">τοιχ ίω </w:t>
      </w:r>
      <w:r>
        <w:rPr>
          <w:b/>
          <w:bCs/>
          <w:u w:val="single"/>
          <w:lang w:val="el" w:eastAsia="el"/>
        </w:rPr>
        <w:t xml:space="preserve">Ρ </w:t>
      </w:r>
      <w:r>
        <w:rPr>
          <w:b/>
          <w:bCs/>
          <w:u w:val="single"/>
          <w:lang w:val="el" w:eastAsia="el"/>
        </w:rPr>
        <w:t xml:space="preserve">3 </w:t>
      </w:r>
      <w:r>
        <w:rPr>
          <w:lang w:val="el" w:eastAsia="el"/>
        </w:rPr>
        <w:t>ξ ρο η χ έω ης οσκόμισ δείξ ω ι ι ο π γείο ξ τερικώ ω ιπ η σιω λ τικ εσι η ό μ ιπ οσω ία τ ωπα κ ση ι τρα ιωτικ ί ετο τη α σοι ια ε ίκ η ίας, ε α ρικ α ή α ι σμ 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4</w:t>
      </w:r>
      <w:r>
        <w:rPr>
          <w:u w:val="single"/>
          <w:lang w:val="el" w:eastAsia="el"/>
        </w:rPr>
        <w:t xml:space="preserve">α φ η ή η σιε εί σ η Εφη ρίδ τη Κ ερ σεως </w:t>
      </w:r>
      <w:r>
        <w:rPr>
          <w:b/>
          <w:bCs/>
          <w:u w:val="single"/>
          <w:lang w:val="el" w:eastAsia="el"/>
        </w:rPr>
        <w:t>κ β ς Α ίγ 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ϊσ . της Γρ τ ί ς Φ ΠΟΥ Σ ΟΙΚ ΝΟ Κ Ρ ΟΣ Μ Υ ΓΑΝΗΣ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ΙΝΑΚ Δ ΑΝ ΜΗ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ΠΟΔ Γ Α Ε ΕΡ Α: </w:t>
      </w:r>
      <w:r>
        <w:rPr>
          <w:u w:val="single"/>
          <w:lang w:val="el" w:eastAsia="el"/>
        </w:rPr>
        <w:t xml:space="preserve">θ </w:t>
      </w:r>
      <w:r>
        <w:rPr>
          <w:u w:val="single"/>
          <w:lang w:val="el" w:eastAsia="el"/>
        </w:rPr>
        <w:t>κ γρα ε ο, η ά η</w:t>
      </w:r>
      <w:r>
        <w:rPr>
          <w:u w:val="single"/>
          <w:lang w:val="el" w:eastAsia="el"/>
        </w:rPr>
        <w:t xml:space="preserve"> ια η η σίε η ή η φ ης τη φ</w:t>
      </w:r>
      <w:r>
        <w:rPr>
          <w:u w:val="single"/>
          <w:lang w:val="el" w:eastAsia="el"/>
        </w:rPr>
        <w:t xml:space="preserve">ημ ρίδα τη Κ ερ σεως </w:t>
      </w:r>
      <w:r>
        <w:rPr>
          <w:b/>
          <w:bCs/>
          <w:u w:val="single"/>
          <w:lang w:val="el" w:eastAsia="el"/>
        </w:rPr>
        <w:t xml:space="preserve">Ι. </w:t>
      </w:r>
      <w:r>
        <w:rPr>
          <w:b/>
          <w:bCs/>
          <w:u w:val="single"/>
          <w:lang w:val="el" w:eastAsia="el"/>
        </w:rPr>
        <w:t xml:space="preserve">ΠΟΔ Γ Α ΙΝΟ Ο ΗΣΗ </w:t>
      </w:r>
      <w:r>
        <w:rPr>
          <w:u w:val="single"/>
          <w:lang w:val="el" w:eastAsia="el"/>
        </w:rPr>
        <w:t>. Ο.Υ . ικ μι ς Επ θεω ήσ ις λ το Επ θεω ές σ ις έδρες το . ε ρικ Υ εσί Σ Ε κ Περιφ ρειακ ς Δ εις το . Κ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μάδ ργο Εφαρμ γώ τ ΤΑΧ . εριοδικ ΡΟΛ Γ Η ΕΠ Ε ΡΗΣ . .Ο Ε. Ο.Υ . π δέκ ες ( κ ός 1 κα 4 )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π δέκ ες , Β΄ ε ός 1), Τ Ζ 0. π δέκ ες Β΄ κ ΚΓ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ΙΙ. </w:t>
      </w:r>
      <w:r>
        <w:rPr>
          <w:b/>
          <w:bCs/>
          <w:u w:val="single"/>
          <w:lang w:val="el" w:eastAsia="el"/>
        </w:rPr>
        <w:t>ΤΕ Κ Α ΟΜ</w:t>
      </w:r>
      <w:r>
        <w:rPr>
          <w:b/>
          <w:bCs/>
          <w:u w:val="single"/>
          <w:lang w:val="el" w:eastAsia="el"/>
        </w:rPr>
        <w:t>. ραφείο. κ. Υ γο . ραφείο κ. Υ γο . ραφεία κ Γε κ Γρα έα Δ σίω Εσόδ . Η ΗΛ ΚΤ Σ Δ Κ ΒΕΡ Η . ραφεία κ κ Γε κ Γ α έω . ραφεία κ κ Γε κ . λ ς τις Δ ε εις Τμ α κ Α ξάρτ α Γ α 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.Λ Κ. 22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ιδικ μι Γραφείο Φορολογ α κ η α 68 κ Χα . ρικο η 06 78 Α 0. ραφείο Τ κ Δη σίω Σ σεω ( 0)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1. ραφείο Επ κ ι α κ Πλ οφ ρηση Πο τ (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η Φορολ γία Εισοδήματ ς ( 12) μ α Α ) ( , ΄( 3. ραφείο κ. Δ ε Δ 12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4. η Ε θεώ ηση Υπ εσι 5. η Π λ τι Εισπ ά ω (1)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6. η Ο γά σης (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7. η Ε χε ρ ιακ Σ δια μ (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