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3122.1/426/14/24064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Ανάκληση της αριθ. 3122.1/426/37/24064/31-10-2003 κοινής υπουργικής απόφασης, περί εγκατάστασης στην Ελλάδα γραφείου της εταιρείας «ARAPCO COMPANIA NAVIERA LTD» με έδρα στη ΜΑΛΤΑ.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ΝΑΥΤΙΛΙΑΣ ΚΑΙ ΑΙΓΑΙΟΥ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Α.Ν. 378/1968 (Φ.Ε.Κ. 82 Α’/17-4-1968).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(Φ.Ε.Κ. 77/Α’/22-4-1975) και ιδίως την παράγραφο 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2234/1994 (Φ.Ε.Κ. 142/Α’/ 31-8-1994),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του άρθρου 25 του Ν. 2515/1997 (Φ.Ε.Κ. 154/Α’/ 25-7-1997),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Του άρθρου 34 του Ν. 3427/2005 (Φ.Ε.Κ. 312/Α’/ 27-12-2005),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του άρθρου 4 του Ν. 3752/2009 (Φ.Ε.Κ. 40/Α’/ 4-3-2009),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του άρθρου 31 του Ν. 4150/2013 (Φ.Ε.Κ. 102/Α’/ 29-4-2013),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η. του «Κώδικα νομοθεσίας για την Κυβέρνηση και τα κυβερνητικά όργανα» που κυρώθηκε με το άρθρο πρώτο του Π.Δ. 63/2005 (Φ.Ε.Κ. 98/Α’/22-4-2005),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85/2012 (Φ.Ε.Κ. 141/Α’/21-6-2012) «Περί Ίδρυσης και μετονομασίας Υπουργείων, μεταφοράς και κατάργησης υπηρεσιών» και ειδικότερα το άρθρο 5 όπως αντικαταστάθηκε από το άρθρο 1 του Π.Δ. 94/2012 (Φ.Ε.Κ. 149/Α’/17-7-2012) «Περί τροποποίησης του Π.Δ. 85/2012 «Ίδρυση και μετονομασία Υπουργείων, μεταφορά και κατάργηση υπηρεσιών» (Α’ 141)» και τροποποιήθηκε με το άρθρο 3 Π.Δ. 98/2012 (Φ.Ε.Κ. 160/Α’/10-8-2012),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119/2013 (Φ.Ε.Κ. 153 Α’/25-06-2013) «Περί Διορισμού Αντιπροέδρου της Κυβέρνησης, Υπουργών,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αριθ. 3122.18/03/13/11-12-2013 (Φ.Ε.Κ. 3263 Β’) κοινής απόφασης των Υπουργών Οικονομικών - Ανάπτυξης και Ανταγωνιστικότητας - Ναυτιλίας και Αιγαίου και των αριθ. 1246.3/5/94/1-12-1994 (Φ.Ε.Κ. 919 Β) και 1246.3/6/94/1-12-1994 (Φ.Ε.Κ. 919 Β’) κοινών αποφάσεων των Υπουργών Εθνικής Οικονομίας, Οικονομικών και Εμπορικής Ναυτιλίας,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αριθ. 5111.01/45/2012/26-07-2012 κοινής απόφασης του Πρωθυπουργού και του Υπουργού Ναυτιλίας και Αιγαίου «Περί διορισμού Γενικού Γραμματέα του Υπουργείου Ναυτιλίας και Αιγαίου» (Φ.Ε.Κ. 353 ΥΟΔΔ), ιγ. της 3122.1/426/37/24064/31-10-2003 κοινής υπουργικής απόφασης (Φ.Ε.Κ. 229/τ.ΑΠΣ/13-11-2003, 835/Β’/ 6-6-2010 και 3388/Β/31-12-2013).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 06-3-2014 αίτηση της εταιρείας «ARAPCO COMPANIA NAVIERA LTD» με την οποία ζήτησε την ανάκληση της άδειας εγκατάστασης του γραφείου της στην Ελλάδα,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Ανακαλούμε την αριθ. 3122.1/426/37/24064/31-102003 κοινή απόφαση των Υπουργών Οικονομίας και Οικονομικών και Εμπορικής Ναυτιλίας (Φ.Ε.Κ. 229/τ.ΑΠΣ/ 13-11-2003) όπως έχει τροποποιηθεί (Φ.Ε.Κ. 835/Β’/ 16-6-2010 και 3388/Β/31-12-2013) σχετικά με την εγκατάσταση στην Ελλάδα, σύμφωνα με τις διατάξεις των A.N. 378/1968 και Ν. 27/1975, Ν. 814/1978, Ν. 2234/1994, Ν. 3752/2009, Ν. 4150/2013 γραφείου της εταιρείας «ARAPCO COMPANIA NAVIERA LTD» με έδρα στη ΜΑΛΤΑ.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εταιρεία υποχρεώνεται, σύμφωνα με το άρθρο 23 του Ν. 1360/1983, να εκπληρώσει τις κάθε είδους υποχρεώσεις της με το Δημόσιο, μέσα σε 2 μήνες από την έκδοση της παρούσης.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11 Μαρτίου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ΜΙΛΤΙΑΔΗΣ ΒΑΡΒΙΤΣΙΩΤΗΣ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