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 : Β Η Σ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Ρ ΤΕ ΣΤΟ Δ Α ΚΤ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 ΙΚΩΣ Ε ΓΟ Α</w:t>
      </w:r>
      <w:r>
        <w:rPr>
          <w:b/>
          <w:bCs/>
          <w:u w:val="single"/>
          <w:lang w:val="el" w:eastAsia="el"/>
        </w:rPr>
        <w:t>Κ ΔΗ Ο 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Ο Ο Κ ΙΚ Γ Μ Ε Α ΔΗ Ο ΙΩ Ε ΟΔΩ ΔΙΕ Η Φ Α ΙΕ Η Φ Α ΣΟΔΗ Α ΟΣ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ΜΗ Α Α </w:t>
      </w:r>
      <w:r>
        <w:rPr>
          <w:u w:val="single"/>
          <w:lang w:val="el" w:eastAsia="el"/>
        </w:rPr>
        <w:t>α Δ ν η : Καρ Σ ρβία 0</w:t>
      </w:r>
    </w:p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.Κ : 101 84 ροφορί ς : . λ Μ υ α ηλέ ν : 21 3375 15 210 3 7500 1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Ε ρ ση ω γ κ ύ σο μ ς α ικί κ ς ς γ α τ οι ον μ κ ς χρήσ 2 Ε Σ Ρ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ς υ ό η: α ι 1 2 (Β 13 κα 3 από α ο γο ο ώ αι υ ο γ ι ο ών β β σ ρμ οτ ν σ Γε ό Γρα Γε ή Γραμ τ ς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 ο γ ου ο ών ως λη ώθ ε αι ι ξ ν αρ γρά ων α ρθ 2 1 δ ξ παρ τ ά ο 4 ( 1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7 ΠΟ . 4 4 ατ γ ς ο ο ο αν πί κε μ ο χ ρα τ ο ο π ιο τ λάδ ς σ πε , η ορ και ε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7 ΠΟ . 7 4 ατ γ ς ο αρ σ α ω , ε ση ισ ε ν ς ορ ς λη η έ ε ς ς, κρό ατ ρχί ρ ε αν κρι ρα τ αυ δ ή κ ς. πό 2 ρακτ ή αρ γρά ο ρθ ο 2 1 0 2 πό α Υ ο γο ι ο ών πό σ υ ρο αλ τ ι π ν ρ ατι ο Προ ο σμ </w:t>
      </w:r>
      <w:r>
        <w:rPr>
          <w:b/>
          <w:bCs/>
          <w:u w:val="single"/>
          <w:lang w:val="el" w:eastAsia="el"/>
        </w:rPr>
        <w:t xml:space="preserve">ΙΖΟ </w:t>
      </w:r>
      <w:r>
        <w:rPr>
          <w:u w:val="single"/>
          <w:lang w:val="el" w:eastAsia="el"/>
        </w:rPr>
        <w:t>κρί ί κε αθ ρ ε ργι σο ς ο χ ή ο ατ ρτί αν πό ι ο ρθ 4 ν 2 κα ο ο οι ε ιέ ) ο ν ρο πε ν έ ζ ε ργι η , αθ ς αι ρτό σθ μ πό ρ ν αρ χ ρη ε ργι η ρο ο οδ τ ν ύγων ατ ύ άγγε μ γ ο ν πό ο ι ς ν ν ν να , ατ ύ ιο άγγ μ γ ό , ε ε κέ ν ν άτ μ τ αν φ σ α ακρί . ο αθ ρο ε ργ ο σο τ ν έ αλλι γ ε ργι ή η ε α τ ε ό ώου λλη δ ς πα αγωγή , αν φ σ α ακρ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ί κα ν υ ς ρώτ ρό υ ης ε γι ο αθ ρο ε τ , κα δο φ ας.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αθ ρο ε ργι τ α ν ρο π ών ί ν ο ν φ ι ί κε , α ο ορ αι ε ών , μ ατ ο ο τ α ) α ρά ατ 40 ) ν χ , ο ν ε ων ο αθ αν α ό α μ α Ε ή ο ο ο οι α ο ν ώσε ν ο αλο ι ν χ ρα τ ε ιο σ πό α ρ ε ο λο αι ωτ ν ρα ή πό α ε ιφε ακο ευ αν χ ρα τ ισμ ή τ κ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ε ι ε κ ρο α άπο ο ε ργ ρο όν ο α ρο τ , ς αθ ρό α ρ υ α ν α ρο ε ργ ο σο ρο όν υ ο ρο ύ τ η ι ρά , ως πο α πό τ α μ ο ή τ τ σ ο α τ ς ν πό ε ο πρ ε τ ε ό ν τ α πο τ υ ο πο τ ι α τ ο ρο ό ν ε ή ο ο ο ο ε η ως ρο τ υ σ σ ο ρο τ π ό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ΠΟ ΗΤ ΡΙ » . . ο ο ρέ ε ρο ο ε ρμ ο ρο μ τ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ρο ε μέ υ ας, ς ρώτ ό υ ης αθ ρο ε ργ ο σο τ , π ο ο α φ ε σ πί κα τ ν ε δών μ φύ . ι λλε ρο ο ε ι αμ ν ι ατ τ ξ ν ι κων αμ ν ι η ι ρα λή γε α ε μ λλ κα λ γ ες, α ε ση , ατ ρο ορ ν ό ω μών ν ε ρ ι 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ρο όν ν ν ε με ή η θ η α ο ων ν γρο ών ν επι , ο η σε , λπ) 0 2 υ , τ ι αρ γωγή τ λα ν ι ό η κ τ υ ο ο ν τ μ ν από α α ν ευ σ Ε η ίδα Κ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/τε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ϊτ έ τ ς α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</w:t>
      </w:r>
      <w:r>
        <w:rPr>
          <w:b/>
          <w:bCs/>
          <w:u w:val="single"/>
          <w:lang w:val="el" w:eastAsia="el"/>
        </w:rPr>
        <w:t>ί κε τ ε (3)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ΟΔΕ ΤΕΣ ΓΙ ΕΡ ΕΙ</w:t>
      </w:r>
      <w:r>
        <w:rPr>
          <w:b/>
          <w:bCs/>
          <w:u w:val="single"/>
          <w:lang w:val="el" w:eastAsia="el"/>
        </w:rPr>
        <w:t xml:space="preserve">ο αφ ο γι τ πό α αυ σ Ε η Κυ ν ς ερ ε ε κέ ο τ άτου ) κ.κ. Γε ο Γραμ τ Περ ε ν </w:t>
      </w:r>
      <w:r>
        <w:rPr>
          <w:b/>
          <w:bCs/>
          <w:u w:val="single"/>
          <w:lang w:val="el" w:eastAsia="el"/>
        </w:rPr>
        <w:t xml:space="preserve">αρ κλη ο ο ί κε υ ο Τ ιστι έ γαν σε α γρο λό ο , ων ε ο φ παρα ρ φ 4 ά θ ο 4 τ ν 2 1 ο γε Ο ο κώ ) ε τ . Ο ο έ Επ ρή ο ι ρη σ έ ε τ ) Πε ι ε κ Υ .Ε. Ελε κ α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ΟΙΝΟΠΟΙ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αρ ό η Χ ρας ολ ό Γρα ε ο . ρωθυ ο γ ρο Β ή , υ ο ατ ς Στ αν ι Κτ ο σ κε ου ΗΝ ο άγο ε ά ας ΗΝ κτ ό υ ι Β ν ζο 4 ΗΝ ε ό Ε ο Ε ρα ς ε ν Τ κ κώ ών ασ ν . αν ο 8 1 ΗΝ η ά ι Πρωτ ε τ Χ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ό ιμε λάδ ’ Σ τ 3 ΗΝ αν λή μ ο στ ν ν γο 2 8 Η ώ ρ ω ν Λ ι ν . έγρ ΗΝ .Γ.Π.Σ ευ λεκ ο ή κ ν α ή αι Θ λο η ΜΟΣ . Γ Ε Σ ι ς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ΟΕ Ο Υ μ 1 ΗΝ ερ οδ ό Ο Ο ΙΚ ΕΠΙ Ρ Σ » αν λή ο ο ο ών ε ων Ε αγγε μ τ ν </w:t>
      </w:r>
      <w:r>
        <w:rPr>
          <w:b/>
          <w:bCs/>
          <w:u w:val="single"/>
          <w:lang w:val="el" w:eastAsia="el"/>
        </w:rPr>
        <w:t>Π Ο . Ι αν</w:t>
      </w:r>
      <w:r>
        <w:rPr>
          <w:b/>
          <w:bCs/>
          <w:u w:val="single"/>
          <w:lang w:val="el" w:eastAsia="el"/>
        </w:rPr>
        <w:t xml:space="preserve"> 4 (10 3 ΗΝ </w:t>
      </w:r>
      <w:r>
        <w:rPr>
          <w:b/>
          <w:bCs/>
          <w:u w:val="single"/>
          <w:lang w:val="el" w:eastAsia="el"/>
        </w:rPr>
        <w:t>άπ α ε α ς .</w:t>
      </w:r>
      <w:r>
        <w:rPr>
          <w:b/>
          <w:bCs/>
          <w:u w:val="single"/>
          <w:lang w:val="el" w:eastAsia="el"/>
        </w:rPr>
        <w:t xml:space="preserve"> ε ά ας 1 ΗΝ </w:t>
      </w:r>
      <w:r>
        <w:rPr>
          <w:b/>
          <w:bCs/>
          <w:u w:val="single"/>
          <w:lang w:val="el" w:eastAsia="el"/>
        </w:rPr>
        <w:t>πο ό Παν ιστ</w:t>
      </w:r>
      <w:r>
        <w:rPr>
          <w:b/>
          <w:bCs/>
          <w:u w:val="single"/>
          <w:lang w:val="el" w:eastAsia="el"/>
        </w:rPr>
        <w:t xml:space="preserve"> ο ν ε ργ ή Ο ο </w:t>
      </w:r>
      <w:r>
        <w:rPr>
          <w:b/>
          <w:bCs/>
          <w:u w:val="single"/>
          <w:lang w:val="el" w:eastAsia="el"/>
        </w:rPr>
        <w:t>ε άς Ο 7 5</w:t>
      </w:r>
      <w:r>
        <w:rPr>
          <w:b/>
          <w:bCs/>
          <w:u w:val="single"/>
          <w:lang w:val="el" w:eastAsia="el"/>
        </w:rPr>
        <w:t xml:space="preserve"> ΗΝ </w:t>
      </w:r>
      <w:r>
        <w:rPr>
          <w:b/>
          <w:bCs/>
          <w:u w:val="single"/>
          <w:lang w:val="el" w:eastAsia="el"/>
        </w:rPr>
        <w:t>ο γε ο ρο</w:t>
      </w:r>
      <w:r>
        <w:rPr>
          <w:b/>
          <w:bCs/>
          <w:u w:val="single"/>
          <w:lang w:val="el" w:eastAsia="el"/>
        </w:rPr>
        <w:t xml:space="preserve"> πτ η α ί ν ρο ολι </w:t>
      </w:r>
      <w:r>
        <w:rPr>
          <w:b/>
          <w:bCs/>
          <w:u w:val="single"/>
          <w:lang w:val="el" w:eastAsia="el"/>
        </w:rPr>
        <w:t>αι ε μ σ Γε</w:t>
      </w:r>
      <w:r>
        <w:rPr>
          <w:b/>
          <w:bCs/>
          <w:u w:val="single"/>
          <w:lang w:val="el" w:eastAsia="el"/>
        </w:rPr>
        <w:t xml:space="preserve"> ργ ών Ε α μ ν ρ 5 ΗΝ </w:t>
      </w:r>
      <w:r>
        <w:rPr>
          <w:b/>
          <w:bCs/>
          <w:u w:val="single"/>
          <w:lang w:val="el" w:eastAsia="el"/>
        </w:rPr>
        <w:t>ερ ε κ κήσ</w:t>
      </w:r>
      <w:r>
        <w:rPr>
          <w:b/>
          <w:bCs/>
          <w:u w:val="single"/>
          <w:lang w:val="el" w:eastAsia="el"/>
        </w:rPr>
        <w:t xml:space="preserve"> τ άτου Γε ργ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b/>
          <w:bCs/>
          <w:u w:val="single"/>
          <w:lang w:val="el" w:eastAsia="el"/>
        </w:rPr>
        <w:t>ρα ε κ ο γ ρα ε υ ο γο ρα ε .κ ε ν Γρα τ ν ρα ε κ ε ρ μ Γ. .Σ. ρα ε .κ ε ν ν ε Φ ο κές ευ , Τμ τ α ή Γρα ρα ε ύπο κα ν Σ ν (10 ρα ε ι νί ς κα Πλη ό Πο ιτ ν (3)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Γε Ο ο ή Επ θε ρη ε Ε η η ε ν Φ ο ί ς σο ( ( , Β ( , Γ’( ρ φ κ. (1)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Ε Δ Ν ΜΟΝΙΜΗ ΕΙ </w:t>
      </w:r>
      <w:r>
        <w:rPr>
          <w:b/>
          <w:bCs/>
          <w:u w:val="single"/>
          <w:lang w:val="el" w:eastAsia="el"/>
        </w:rPr>
        <w:t>ς υ κύ ι εισόδ 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Ρ ΔΕ </w:t>
      </w:r>
      <w:r>
        <w:rPr>
          <w:b/>
          <w:bCs/>
          <w:u w:val="single"/>
          <w:lang w:val="el" w:eastAsia="el"/>
        </w:rPr>
        <w:t>υ δα ι ς τ ίι .. αδ ς μη ού χήμ τ ς αδ ς αν ά δέν ρ σ λεύ ερ ι μό σ αι στη μέν σ μα .. ρ οκι ς έσου χήμα ς μα κην ς μη ού μα ς μα κην ς αν ά δ ν ρ σ λεύ ερ ι μό σ ι ς μη ού χήμα ς ι ς λο χήμα ς περ ο ι ή ) ρ κα ι ς ) ν ρ ι ς ) μον ς ) ι .. ρ σι ς μη ού χή τ ς ρ σι ς αι υσ ιν ς αν ά δέν ρ σ λεύ ερ δι μό η. ρ ι ς στ ν ς λ ς μη ού χήμα ς έχ 5 έ ρ αν σ μμα. λ ς μη ού χήμα ς π 75 αι ν έ ρ ν σ μμα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λ ς αν ά δέν ρ ε λ ύ ερ δι μό σ .. δ κι ι ς αν ά δένδρ σ λεύ ερ δι μό σ στη μέν σ μα .. υκι ς τι ι ς π λι </w:t>
      </w:r>
      <w:r>
        <w:rPr>
          <w:b/>
          <w:bCs/>
          <w:u w:val="single"/>
          <w:lang w:val="el" w:eastAsia="el"/>
        </w:rPr>
        <w:t xml:space="preserve">ΔΕ </w:t>
      </w:r>
      <w:r>
        <w:rPr>
          <w:b/>
          <w:bCs/>
          <w:u w:val="single"/>
          <w:lang w:val="el" w:eastAsia="el"/>
        </w:rPr>
        <w:t xml:space="preserve">υ υ ς έσου χήμ τ ς </w:t>
      </w:r>
      <w:r>
        <w:rPr>
          <w:b/>
          <w:bCs/>
          <w:u w:val="single"/>
          <w:lang w:val="el" w:eastAsia="el"/>
        </w:rPr>
        <w:t xml:space="preserve">ΔΕ </w:t>
      </w:r>
      <w:r>
        <w:rPr>
          <w:b/>
          <w:bCs/>
          <w:u w:val="single"/>
          <w:lang w:val="el" w:eastAsia="el"/>
        </w:rPr>
        <w:t>κι ρ ς δ ή..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ρ γγι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