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93/Β/10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ερ ς 0 01 4 ή τρ άκη 10 987457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987450 ii t 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 xml:space="preserve">ροπο ί η ης . 525/42 /Α 019/29 00 Ε 614 /29 000) Πρ ϋθ σ ι , ρο δ ασ ς ο ρ ς π θ κ σω ής να θ σης μπ μά η η λλ ν ελ κώ σ μ ώπ </w:t>
      </w:r>
      <w:r>
        <w:rPr>
          <w:b/>
          <w:bCs/>
          <w:lang w:val="el" w:eastAsia="el"/>
        </w:rPr>
        <w:t xml:space="preserve">Π ΑΣ Ν ΚΟΣ Μ ΑΤ Σ ΔΗ ΟΣΙ ΣΟΔ </w:t>
      </w:r>
      <w:r>
        <w:rPr>
          <w:lang w:val="el" w:eastAsia="el"/>
        </w:rPr>
        <w:t xml:space="preserve">ς π : τ ξ ης γ φ υ ο ρ υ 5 ρ σ ή απ θ η μπ ρ υ τω ο ν 960/200 Ε νι ό ελ κό δ ας 65/ 2001) η τα η ης γ φ υ ο ρο Χ ς μο ς μπ ρ υ τω τ π θ κ ς σ ρ ς θ ση » ης . 525/421/Α 019/29 00 η τ ξ ης γ φ υ ο ρο 1 Δι ιώματ ρ ερ ς λλ ί μ τα ης 525/421/Α 19/29 000 τά ε ρ φ ι ο ρο 3 γ αι πτ ί π θ κ ω ή ν θ σης» ης . 525/421/Α 019/29 000 η τ ξ ης γ φ υ ου ρ υ 4 Ε γυ ει » ης . 525/421/Α 019/29 00 ι τά ε ρ φ α ου ρο 5 Δι δ α ί κδ ση δ ς ι ου ς π θ κ ς ω ής απ θ ης ης . 525/421/Α 019/29 000 η αξ ης ρ γρ φ υ ου υ 6 Χ ς ει ς ύρ ση κλ ση ροπο ση ης ς ι ου ς π θ κ ς ω ή να θ σης» ης . 525/421/Α 019/29 00 η μ 6Α 196756 2013/23 01 Συμπ ρ ση ης ρ μ ρ μ 6Α 13 ΄ 30 α 72) φ σ ς ου υ ο ν μ ώ α ου π υ ού ο μ ώ Μ ταβ ση δι τή ω ο ι ό μμ τέ ης ι ή μμα ε ς μο ί ό ο Υ υρ εί Οι ο ομ ο εγο ς τι φ ση υ ή υ επ γε α ο π λ γ μ ου ρά ο ς </w:t>
      </w:r>
      <w:r>
        <w:rPr>
          <w:b/>
          <w:bCs/>
          <w:lang w:val="el" w:eastAsia="el"/>
        </w:rPr>
        <w:t xml:space="preserve">Π ΑΣ ΖΟΥΜ ρθ ο </w:t>
      </w:r>
      <w:r>
        <w:rPr>
          <w:lang w:val="el" w:eastAsia="el"/>
        </w:rPr>
        <w:t xml:space="preserve">ρ φ ς ο ρ υ Χ ς μο ς μ ρε μ τω τ π θ κ ς σω ή θ σης» ης . 525/421/Α 019/29 0 0 πο ί ι ς κο ύθως ρ ι μο ς ω μ ρε μ τω τ π θ κ ς σω ής θ σ ς ί π ου ρο 9 ου ι τι ο ελ ι κο α 913/92 λεπ μ η θ μί , το 5 έρ ς ι α μ ρε ατα υ εταφ ι λάσσης α 0 μέρε μ ρε ατα υ ετ φ ρ τ ι ε θε λλ πο κτό π ε αφ ρ αλ σσης. α ο αι λ γο ρ τ ει ελω ει κή πο φ σ ει η ύ τμηση γκ ει η τ ση θ σμ υ αση πο ί ντούτο π ί ι ματ ές γκ ς υ α λ γο ι π ρ άσε ης ρ λε σ ς ωτέ θ σμ φ σο μ ρ ύ ατ εθο ποι ποτ ελ κ αθ στ ς ελω ει κό ο μό αταστ φ ε ου ρ ό υ ελ υ αι π ο ς ρο ς υ υ ό αθ ι η σ ο ι ζ τη α ύ φ α ε τά ε ω ρ 3 ι μ ω ο ι ύ ελ κο 96 /2001 </w:t>
      </w:r>
      <w:r>
        <w:rPr>
          <w:b/>
          <w:bCs/>
          <w:lang w:val="el" w:eastAsia="el"/>
        </w:rPr>
        <w:t xml:space="preserve">ρθ ο </w:t>
      </w:r>
      <w:r>
        <w:rPr>
          <w:lang w:val="el" w:eastAsia="el"/>
        </w:rPr>
        <w:t xml:space="preserve">λ ς ου ρ ρο 1 Δ α μ τα π με ς λλ ί μα α» ης . 525/421/Α 019/29 00 ρ πο α κο ύθως ρο 1 ι ι τι ό ό τος μερ ς ί μ τα ρ γ φ ς ου ρ ρου 1 Δ α μ τα με λλ ί μ τα ης . 525/421/Α 019/29 00 ρ πο α κο ύθως α μπ ρ ύ τα υ τε εί τ π θ κ ς σω ής θ σ ς π α τα ε ο ι η ι ό ό τος ερ ς ης γ φ υ 1 ο ρο 1 υ νι ο ελ κο δ α 9 0/200 ατ α ι ό ερ ρ ό ε ι τά ε ο ρ υ υ ού. </w:t>
      </w:r>
      <w:r>
        <w:rPr>
          <w:b/>
          <w:bCs/>
          <w:lang w:val="el" w:eastAsia="el"/>
        </w:rPr>
        <w:t xml:space="preserve">ρθ ο </w:t>
      </w:r>
      <w:r>
        <w:rPr>
          <w:lang w:val="el" w:eastAsia="el"/>
        </w:rPr>
        <w:t xml:space="preserve">ι ρ φ ι , α ου ρο γ ι πτε ω π θ κ σ ρ ς θ σης» ης . 25/421/Α 019/29 00 ατ ρ ο ι ι σ ρ ό ε ι ρ μ ση ω γ φ , , , αι ε , , , αι ν οι . </w:t>
      </w:r>
      <w:r>
        <w:rPr>
          <w:b/>
          <w:bCs/>
          <w:lang w:val="el" w:eastAsia="el"/>
        </w:rPr>
        <w:t xml:space="preserve">ρθ ο </w:t>
      </w:r>
      <w:r>
        <w:rPr>
          <w:lang w:val="el" w:eastAsia="el"/>
        </w:rPr>
        <w:t>ρ φ ς ου ρ υ 4 Ε γυ ει ης . 525/421/ 019/29 0 0 ρ πο ι ί ς κο ύθως α ατό σ τε ο ύ ς ης γγύ σης ατά η τ μή κ ση ης δ ς ου ς ης π θ κ ς σ ρ ς απ θ ης ά η αφ ρ μ α τη η ο με ρ ρ φ , δ μ τι ί α ωστ ύτε ο ς τε σό ητ ω μ υ τω υ να εθο η γκρ η π θ κ σ ρ ς απ θ ης ο ψ ς ης γγύ σ ς αθ ρ ε ι π η ελ κ ερ ρ ι , μβα μ ω ψη ς ρ μ τρ κ ί η ης ου υς υ ς ) ο ψ ς ων μο ρολ γι ώ α ω ω ρ ε μπ υ τω έ ου ρ ό Τ λω το πρ η ούμε ου τ υς αι ) ο σο τό ρ ε ω μ ρ υ ω υ α ά η κτ ση ου 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 εθο τη π γκρ η π θ κ ωρ ς απ θ ης τά η δο ο ρ ή ον ο ό ης ατά α τέ γύ ης ελ κή ε ρ να σα ό ι ο σό ης γγύ ης ε ά η α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AΔA: BI04H-0PP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σμοφ λ γι α σεω υ αλο ού τα μ ρ ύ ατα έλ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τι θ κ ς ω ής π θ σης ατ η ε ης ω ο ι ή υ. </w:t>
      </w:r>
      <w:r>
        <w:rPr>
          <w:b/>
          <w:bCs/>
          <w:lang w:val="el" w:eastAsia="el"/>
        </w:rPr>
        <w:t xml:space="preserve">ρθ ο </w:t>
      </w:r>
      <w:r>
        <w:rPr>
          <w:lang w:val="el" w:eastAsia="el"/>
        </w:rPr>
        <w:t>ο ο δ φ ης ρ σης ) ης ρ γρ φ υ ου ρ 5 Δ σ κδ ση δ ι ς ου ς π θ κ ς σω ς α θ σης» ης . 525/421/Α 019/29 00 ρ πο ι ι ς κο ύθως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η κ εια λ υμέ τη η α α μμ α ΄ υ ή α λ γη ά ι γγρ φ , η μ ω π θ εω κδ ση ης δ ς, έσω ης ε ς ο ελ νεί λέγ ς υ οψ ς ου υ ι ο πο ητηθε κδ ση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ου ς τού . ο ύ ερ ης ρ φ ο ρο 5 Δ δ ασ κδ ης 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ου ς θ κ ς σ ρ ς θ ης , ρ πο ι ί ι ς φ 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αθ ρ ο τα τη δ ι , ς κο ύθως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τη ι αθ τα ερ μ ί αρ ης ι ου ί ς η π θ κ ς ω να θ σης αθ ς α ο ί ς α ς ης γγύ σ ς </w:t>
      </w:r>
      <w:r>
        <w:rPr>
          <w:b/>
          <w:bCs/>
          <w:lang w:val="el" w:eastAsia="el"/>
        </w:rPr>
        <w:t xml:space="preserve">ρθ ο </w:t>
      </w:r>
      <w:r>
        <w:rPr>
          <w:lang w:val="el" w:eastAsia="el"/>
        </w:rPr>
        <w:t>ρ γ φ ς ου υ 6 ς ρ ε ς ύρ ση κλ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ροπο ί η ης ι ς ου ς π ή η σ ρ ς απ θ ης ς . 525/421/Α 019/29 00 ατα ε α αι απ σα ό τ ι ρ μ ση γ φ , , , , αι ε , , , αι τί το </w:t>
      </w:r>
      <w:r>
        <w:rPr>
          <w:b/>
          <w:bCs/>
          <w:lang w:val="el" w:eastAsia="el"/>
        </w:rPr>
        <w:t>ρθ ο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ση υ ή α μο υ ε τη μερ ης β ρ ήσε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ης φ σης ρ ε π η μο ί σ ης τη φ με ης β εω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ιβέ ί α Τ 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ΝΙ Ο Γ Μ ΑΣ Η ΟΣΙ ΣΟΔ Ο </w:t>
      </w:r>
      <w:r>
        <w:rPr>
          <w:b/>
          <w:bCs/>
          <w:u w:val="single"/>
          <w:lang w:val="el" w:eastAsia="el"/>
        </w:rPr>
        <w:t xml:space="preserve">ΝΑ ΑΣ Δ ΑΝΟΜ </w:t>
      </w:r>
      <w:r>
        <w:rPr>
          <w:u w:val="single"/>
          <w:lang w:val="el" w:eastAsia="el"/>
        </w:rPr>
        <w:t>νι ό υπ γ φ</w:t>
      </w:r>
      <w:r>
        <w:rPr>
          <w:lang w:val="el" w:eastAsia="el"/>
        </w:rPr>
        <w:t xml:space="preserve"> ι μο υ η ατά τερα τη </w:t>
      </w:r>
      <w:r>
        <w:rPr>
          <w:u w:val="single"/>
          <w:lang w:val="el" w:eastAsia="el"/>
        </w:rPr>
        <w:t>την μερ η</w:t>
      </w:r>
      <w:r>
        <w:rPr>
          <w:lang w:val="el" w:eastAsia="el"/>
        </w:rPr>
        <w:t xml:space="preserve">ς β ρ ήσε ς </w:t>
      </w:r>
      <w:r>
        <w:rPr>
          <w:b/>
          <w:bCs/>
          <w:u w:val="single"/>
          <w:lang w:val="el" w:eastAsia="el"/>
        </w:rPr>
        <w:t xml:space="preserve">ΣΩ Ρ Κ Δ ΑΝΟΜ </w:t>
      </w:r>
      <w:r>
        <w:rPr>
          <w:u w:val="single"/>
          <w:lang w:val="el" w:eastAsia="el"/>
        </w:rPr>
        <w:t>φ ί υ ο</w:t>
      </w:r>
      <w:r>
        <w:rPr>
          <w:lang w:val="el" w:eastAsia="el"/>
        </w:rPr>
        <w:t>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ί π υ ο φ ί ματέ ημ σί όδ φ ί / ή ελ ί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ση 9 μ ματα &amp;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