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Αθήνα, 08/04/2014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Δ/ΝΣΗ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Κώδικας: 106 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 : Τ. Σφελινιώτη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210- 3627717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210- 3645413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e-mail 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dfpa.b1@1992.syzefxis.gov.gr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Τύπος και περιεχόμενο της «Δήλωσης – Αίτησης και Αναλυτικής Κατάστασης Δικαιολογητικών» (έντυπο 010Α – ΦΠΑ, ΕΚΔΟΣΗ 2014, Φ6 TAXIS) για την επιστροφή ΦΠΑ στους αγρότες του ειδικού καθεστώτος του άρθρου 41 του Κώδικα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Κώδικα Φ.Π.Α. (ν.2859/2000), όπως ισχύει, και ειδικότερα τις διατάξεις των άρθρων 41 και 42 και της παραγράφου 3 του άρθρου 64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Α.Υ.Ο. ΠΟΛ.1066/02.04.2013 «Επιστροφή ΦΠΑ στους αγρότες του ειδικού καθεστώτος» (ΦΕΚ B΄ 753/02.04.2013).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απόφαση του Γενικού Γραμματέα Δημοσίων Εσόδων ΠΟΛ.1088/01.04.2014 (ΦΕΚ Β΄ 835/04.04.2014).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περίπτωσης α΄ της παραγράφου 14 του άρθρου 41 του Κώδικα ΦΠΑ, σύμφωνα με τις οποίες με απόφαση του Γενικού Γραμματέα Δημοσίων Εσόδων ορίζεται, μεταξύ άλλων, ο τύπος και το περιεχόμενο της δήλωσης – αίτησης επιστροφής.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ανάγκη αλλαγής του εντύπου προς διευκόλυνση των αγροτών του ειδικού καθεστώτος ΦΠΑ, των συνεταιριστικών οργανώσεων, καθώς και των ΔΟΥ.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από τις διατάξεις της παρούσας απόφασης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Ορίζουμε τον τύπο και το περιεχόμενο της «Δήλωσης – Αίτησης και Αναλυτικής Κατάστασης Δικαιολογητικών» (έντυπο 010Α – ΦΠΑ, ΕΚΔΟΣΗ 2014, Φ6 TAXIS) για την επιστροφή ΦΠΑ στους αγρότες του ειδικού καθεστώτος του άρθρου 41 του Κώδικα ΦΠΑ, όπως το υπόδειγμα που επισυνάπτεται στην παρούσα απόφαση.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έντυπο αυτό ισχύει για την πραγματοποίηση της επιστροφής ΦΠΑ αγροτών από το έτος 2014 και εξής και θα αναρτηθεί στον ιστότοπο του Υπουργείου Οικονομικών (</w:t>
      </w: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www.gsis.gr</w:t>
        </w:r>
      </w:hyperlink>
      <w:r>
        <w:rPr>
          <w:lang w:val="el" w:eastAsia="el"/>
        </w:rPr>
        <w:t>), από όπου μπορεί να εκτυπώνεται για τη συμπλήρωσή του.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Ειδικά για τις αιτήσεις επιστροφής που υποβάλλονται κατά το έτος 2014 γίνεται δεκτή και η χρήση του παλαιού εντύπου 010Α – ΦΠΑ, ΕΚΔΟΣΗ 2007, Φ6 TAXIS «Αίτηση και Αναλυτική Κατάσταση Δικαιολογητικών», με την προϋπόθεση ότι επί του εντύπου αυτού συμπληρώνεται ο αριθμός λογαριασμού ΙΒΑΝ του δικαιούχου αγρότη σε περίπτωση μεμονωμένης υποβολής, ενώ για τους συνεταιρισμούς αρκεί η αναφορά του αριθμού αυτού στο ηλεκτρονικό αρχείο που προσκομίζουν.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ΓΕΝ. ΓΡΑΜΜΑΤΕΑΣ ΔΗΜΟΣΙΩΝ ΕΣΟΔΩΝ Θ. ΘΕΟΧΑΡΗΣ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Προϊσταμένη της Γραμματείας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αριθ. 1, 3 και 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οι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Κεντρική Υπηρεσία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Υπηρεσία TAXISnet για καταχώρηση στο INTERNET.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– Για δημοσίευση στην Εφημερίδα της Κυβερνήσεως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Υπουργός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Αναπληρωτής Υπουργός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Γενικός Γραμματέας Υπουργείου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Α΄ εκτός του αριθ. 4.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434"/>
        <w:gridCol w:w="434"/>
        <w:gridCol w:w="360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 μόνο οι αριθ. 2 και 6.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6.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 και 2.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7.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 μόνο οι αριθ. 3, 4 και 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ΙΘ΄,μόνο ο αριθ. 28.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Γραφεία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Διεύθυνση Ηλεκτρονικής Διακυβέρνησης (e-εφαρμογές) - Τμήμα Β΄(10)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14η Δ/νση ΦΠΑ - Γραφείο Προϊσταμένης της Δ/νσης,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Τμήματα Α΄(10), Β΄(10), Γ΄(2), Ε΄(2).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b1@1992.syzefxis.gov.gr" TargetMode="External" /><Relationship Id="rId5" Type="http://schemas.openxmlformats.org/officeDocument/2006/relationships/hyperlink" Target="http://www.gsis.gr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