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ΠΟΛ.1125/16.4.2014</w:t>
      </w:r>
    </w:p>
    <w:p>
      <w:pPr>
        <w:pStyle w:val="Title"/>
        <w:spacing w:before="120" w:after="360"/>
        <w:rPr>
          <w:lang w:val="el" w:eastAsia="el"/>
        </w:rPr>
      </w:pPr>
      <w:r>
        <w:rPr>
          <w:lang w:val="el" w:eastAsia="el"/>
        </w:rPr>
        <w:t>Καθορισμός λεπτομερειών εφαρμογής των διατάξεων της παραγράφου 6 του άρθρου 5 του Ν. 4174/2013 (Α΄ 170), για την ηλεκτρονική κοινοποίηση πράξεων της Φορολογικής Διοίκησης</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lang w:val="el" w:eastAsia="el"/>
        </w:rPr>
        <w:t>Μοσχάτο, 16 Απριλίου 2014</w:t>
      </w:r>
    </w:p>
    <w:p>
      <w:pPr>
        <w:pStyle w:val="PreambelText"/>
        <w:spacing w:before="240" w:after="240"/>
        <w:rPr>
          <w:lang w:val="el" w:eastAsia="el"/>
        </w:rPr>
      </w:pPr>
      <w:r>
        <w:rPr>
          <w:lang w:val="el" w:eastAsia="el"/>
        </w:rPr>
        <w:t>(ΦΕΚ Β' 1171/07-05-2014)</w:t>
      </w:r>
    </w:p>
    <w:p>
      <w:pPr>
        <w:pStyle w:val="PreambelText"/>
        <w:spacing w:before="240" w:after="240"/>
        <w:rPr>
          <w:lang w:val="el" w:eastAsia="el"/>
        </w:rPr>
      </w:pPr>
      <w:r>
        <w:rPr>
          <w:lang w:val="el" w:eastAsia="el"/>
        </w:rPr>
        <w:t>Ε Λ Λ Η Ν Ι Κ Η Δ Η Μ Ο Κ Ρ Α Τ Ι Α</w:t>
      </w:r>
    </w:p>
    <w:p>
      <w:pPr>
        <w:pStyle w:val="PreambelText"/>
        <w:spacing w:before="240" w:after="240"/>
        <w:rPr>
          <w:lang w:val="el" w:eastAsia="el"/>
        </w:rPr>
      </w:pPr>
      <w:r>
        <w:rPr>
          <w:lang w:val="el" w:eastAsia="el"/>
        </w:rPr>
        <w:t xml:space="preserve">ΥΠΟΥΡΓΕΙΟ ΟΙΚΟΝΟΜΙΚΩΝ </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1. ΔΙΕΥΘΥΝΣΗ ΗΛΕΚΤΡΟΝΙΚΗΣ ΔΙΑΚΥΒΕΡΝΗΣΗΣ</w:t>
      </w:r>
    </w:p>
    <w:p>
      <w:pPr>
        <w:pStyle w:val="PreambelText"/>
        <w:spacing w:before="240" w:after="240"/>
        <w:rPr>
          <w:lang w:val="el" w:eastAsia="el"/>
        </w:rPr>
      </w:pPr>
      <w:r>
        <w:rPr>
          <w:lang w:val="el" w:eastAsia="el"/>
        </w:rPr>
        <w:t>(e-εφαρμογές)</w:t>
      </w:r>
    </w:p>
    <w:p>
      <w:pPr>
        <w:pStyle w:val="PreambelText"/>
        <w:spacing w:before="240" w:after="240"/>
        <w:rPr>
          <w:lang w:val="el" w:eastAsia="el"/>
        </w:rPr>
      </w:pPr>
      <w:r>
        <w:rPr>
          <w:lang w:val="el" w:eastAsia="el"/>
        </w:rPr>
        <w:t>Τηλ.: 210 480 3266</w:t>
      </w:r>
    </w:p>
    <w:p>
      <w:pPr>
        <w:pStyle w:val="PreambelText"/>
        <w:spacing w:before="240" w:after="240"/>
        <w:rPr>
          <w:lang w:val="el" w:eastAsia="el"/>
        </w:rPr>
      </w:pPr>
      <w:r>
        <w:rPr>
          <w:lang w:val="el" w:eastAsia="el"/>
        </w:rPr>
        <w:t>Φαξ: 210 480 2259</w:t>
      </w:r>
    </w:p>
    <w:p>
      <w:pPr>
        <w:pStyle w:val="PreambelText"/>
        <w:spacing w:before="240" w:after="240"/>
        <w:rPr>
          <w:lang w:val="el" w:eastAsia="el"/>
        </w:rPr>
      </w:pPr>
      <w:r>
        <w:rPr>
          <w:lang w:val="el" w:eastAsia="el"/>
        </w:rPr>
        <w:t>2. ΔΙΕΥΘΥΝΣΗ ΥΠΟΣΤΗΡΙΞΗΣ ΗΛΕΚΤΡΟΝΙΚΑ</w:t>
      </w:r>
    </w:p>
    <w:p>
      <w:pPr>
        <w:pStyle w:val="PreambelText"/>
        <w:spacing w:before="240" w:after="240"/>
        <w:rPr>
          <w:lang w:val="el" w:eastAsia="el"/>
        </w:rPr>
      </w:pPr>
      <w:r>
        <w:rPr>
          <w:lang w:val="el" w:eastAsia="el"/>
        </w:rPr>
        <w:t>ΣΥΝΑΛΛΑΣΣΟΜΕΝΩΝ (e-υπηρεσίες)</w:t>
      </w:r>
    </w:p>
    <w:p>
      <w:pPr>
        <w:pStyle w:val="PreambelText"/>
        <w:spacing w:before="240" w:after="240"/>
        <w:rPr>
          <w:lang w:val="el" w:eastAsia="el"/>
        </w:rPr>
      </w:pPr>
      <w:r>
        <w:rPr>
          <w:lang w:val="el" w:eastAsia="el"/>
        </w:rPr>
        <w:t>3. ΓΕΝΙΚΗ ΔΙΕΥΘΥΝΣΗ ΦΟΡΟΛΟΓΙΚΗΣ ΔΙΟΙΚΗΣΗΣ</w:t>
      </w:r>
    </w:p>
    <w:p>
      <w:pPr>
        <w:pStyle w:val="PreambelText"/>
        <w:spacing w:before="240" w:after="240"/>
        <w:rPr>
          <w:lang w:val="el" w:eastAsia="el"/>
        </w:rPr>
      </w:pPr>
      <w:r>
        <w:rPr>
          <w:lang w:val="el" w:eastAsia="el"/>
        </w:rPr>
        <w:t>1. ΔΙΕΥΘΥΝΣΗ ΕΛΕΓΧΩΝ</w:t>
      </w:r>
    </w:p>
    <w:p>
      <w:pPr>
        <w:pStyle w:val="PreambelText"/>
        <w:spacing w:before="240" w:after="240"/>
        <w:rPr>
          <w:lang w:val="el" w:eastAsia="el"/>
        </w:rPr>
      </w:pPr>
      <w:r>
        <w:rPr>
          <w:lang w:val="el" w:eastAsia="el"/>
        </w:rPr>
        <w:t>2. ΔΙΕΥΘΥΝΣΗ ΠΟΛΙΤΙΚΗΣ ΕΙΣΠΡΑΞΕΩΝ</w:t>
      </w:r>
    </w:p>
    <w:p>
      <w:pPr>
        <w:pStyle w:val="PreambelText"/>
        <w:spacing w:before="240" w:after="240"/>
        <w:rPr>
          <w:lang w:val="el" w:eastAsia="el"/>
        </w:rPr>
      </w:pPr>
      <w:r>
        <w:rPr>
          <w:lang w:val="el" w:eastAsia="el"/>
        </w:rPr>
        <w:t>του Πίνακα Διανομής</w:t>
      </w:r>
    </w:p>
    <w:p>
      <w:pPr>
        <w:pStyle w:val="PreambelText"/>
        <w:spacing w:before="240" w:after="240"/>
        <w:rPr>
          <w:lang w:val="el" w:eastAsia="el"/>
        </w:rPr>
      </w:pPr>
      <w:r>
        <w:rPr>
          <w:lang w:val="el" w:eastAsia="el"/>
        </w:rPr>
        <w:t>Τηλ.: 210 3635007</w:t>
      </w:r>
    </w:p>
    <w:p>
      <w:pPr>
        <w:pStyle w:val="PreambelText"/>
        <w:spacing w:before="240" w:after="240"/>
        <w:rPr>
          <w:lang w:val="el" w:eastAsia="el"/>
        </w:rPr>
      </w:pPr>
      <w:r>
        <w:rPr>
          <w:lang w:val="el" w:eastAsia="el"/>
        </w:rPr>
        <w:t>Φαξ: 210 3635077</w:t>
      </w:r>
    </w:p>
    <w:p>
      <w:pPr>
        <w:pStyle w:val="PreambelText"/>
        <w:spacing w:before="240" w:after="240"/>
        <w:rPr>
          <w:lang w:val="el" w:eastAsia="el"/>
        </w:rPr>
      </w:pPr>
      <w:r>
        <w:rPr>
          <w:lang w:val="el" w:eastAsia="el"/>
        </w:rPr>
        <w:t>4. ΓΕΝΙΚΗ ΔΙΕΥΘΥΝΣΗ ΗΛΕΚΤΡΟΝΙΚΗΣ ΔΙΑΚΥΒΕΡΝΗΣΗΣ ΚΑΙ ΑΝΘΡΩΠΙΝΟΥ ΔΥΝΑΜΙΚΟΥ</w:t>
      </w:r>
    </w:p>
    <w:p>
      <w:pPr>
        <w:pStyle w:val="PreambelText"/>
        <w:spacing w:before="240" w:after="240"/>
        <w:rPr>
          <w:lang w:val="el" w:eastAsia="el"/>
        </w:rPr>
      </w:pPr>
      <w:r>
        <w:rPr>
          <w:lang w:val="el" w:eastAsia="el"/>
        </w:rPr>
        <w:t>ΔΙΕΥΘΥΝΣΗ ΟΡΓΑΝΩΣΗΣ</w:t>
      </w:r>
    </w:p>
    <w:p>
      <w:pPr>
        <w:pStyle w:val="PreambelText"/>
        <w:spacing w:before="240" w:after="240"/>
        <w:rPr>
          <w:lang w:val="el" w:eastAsia="el"/>
        </w:rPr>
      </w:pPr>
      <w:r>
        <w:rPr>
          <w:lang w:val="el" w:eastAsia="el"/>
        </w:rPr>
        <w:t>ΤΜΗΜΑΤΑ Γ’ και Δ’</w:t>
      </w:r>
    </w:p>
    <w:p>
      <w:pPr>
        <w:pStyle w:val="PreambelText"/>
        <w:spacing w:before="240" w:after="240"/>
        <w:rPr>
          <w:lang w:val="el" w:eastAsia="el"/>
        </w:rPr>
      </w:pPr>
      <w:r>
        <w:rPr>
          <w:b/>
          <w:bCs/>
          <w:lang w:val="el" w:eastAsia="el"/>
        </w:rPr>
        <w:t>ΠΟΛ 1125/2014</w:t>
      </w:r>
    </w:p>
    <w:p>
      <w:pPr>
        <w:pStyle w:val="PreambelText"/>
        <w:spacing w:before="240" w:after="240"/>
        <w:rPr>
          <w:lang w:val="el" w:eastAsia="el"/>
        </w:rPr>
      </w:pPr>
      <w:r>
        <w:rPr>
          <w:b/>
          <w:bCs/>
          <w:lang w:val="el" w:eastAsia="el"/>
        </w:rPr>
        <w:t>ΘΕΜΑ: «Καθορισμός λεπτομερειών εφαρμογής των διατάξεων της παραγράφου 6 του άρθρου 5 του ν. 4174/2013 (Α΄ 170), για την ηλεκτρονική κοινοποίηση πράξεων της Φορολογικής Διοίκησης».</w:t>
      </w:r>
    </w:p>
    <w:p>
      <w:pPr>
        <w:pStyle w:val="PreambelText"/>
        <w:spacing w:before="240" w:after="240"/>
        <w:rPr>
          <w:lang w:val="el" w:eastAsia="el"/>
        </w:rPr>
      </w:pPr>
      <w:r>
        <w:rPr>
          <w:lang w:val="el" w:eastAsia="el"/>
        </w:rPr>
        <w:t>Α Π Ο Φ Α Σ Η</w:t>
      </w:r>
    </w:p>
    <w:p>
      <w:pPr>
        <w:pStyle w:val="PreambelText"/>
        <w:spacing w:before="240" w:after="240"/>
        <w:rPr>
          <w:lang w:val="el" w:eastAsia="el"/>
        </w:rPr>
      </w:pPr>
      <w:r>
        <w:rPr>
          <w:lang w:val="el" w:eastAsia="el"/>
        </w:rPr>
        <w:t>Ο ΓΕΝΙΚΟΣ ΓΡΑΜΜΑΤΕΑΣ ΤΗΣ ΓΕΝΙΚΗΣ ΓΡΑΜΜΑΤΕΙΑΣ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Tις διατάξεις:</w:t>
      </w:r>
    </w:p>
    <w:p>
      <w:pPr>
        <w:pStyle w:val="PreambelText"/>
        <w:spacing w:before="240" w:after="240"/>
        <w:rPr>
          <w:lang w:val="el" w:eastAsia="el"/>
        </w:rPr>
      </w:pPr>
      <w:r>
        <w:rPr>
          <w:lang w:val="el" w:eastAsia="el"/>
        </w:rPr>
        <w:t>1) Της παραγράφου 6 του άρθρου 5 του Ν. 4174/2013 (Α΄ 170) «Φορολογικές διαδικασίες και άλλες διατάξεις», όπως αντικαταστάθηκε με την παρ. 8 του άρθρου 39 του Ν. 4223/2013 (Α΄ 287) «Ενιαίος Φόρος Ιδιοκτησίας Ακινήτων και άλλες διατάξεις».</w:t>
      </w:r>
    </w:p>
    <w:p>
      <w:pPr>
        <w:pStyle w:val="PreambelText"/>
        <w:spacing w:before="240" w:after="240"/>
        <w:rPr>
          <w:lang w:val="el" w:eastAsia="el"/>
        </w:rPr>
      </w:pPr>
      <w:r>
        <w:rPr>
          <w:lang w:val="el" w:eastAsia="el"/>
        </w:rPr>
        <w:t>2) Του Ν. 3979/2011 (Α΄ 138) «Για την ηλεκτρονική διακυβέρνηση και λοιπές διατάξεις».</w:t>
      </w:r>
    </w:p>
    <w:p>
      <w:pPr>
        <w:pStyle w:val="PreambelText"/>
        <w:spacing w:before="240" w:after="240"/>
        <w:rPr>
          <w:lang w:val="el" w:eastAsia="el"/>
        </w:rPr>
      </w:pPr>
      <w:r>
        <w:rPr>
          <w:lang w:val="el" w:eastAsia="el"/>
        </w:rPr>
        <w:t>3) Του π.δ. 284/1988 (Α΄ 128) « Οργανισμός του Υπουργείου Οικονομικών», όπως ισχύει και του π.δ. 551/1988 (Α΄259) «Οργανισμός Νομαρχιών (Οργάνωση Οικονομικών Υπηρεσιών)», όπως ισχύει.</w:t>
      </w:r>
    </w:p>
    <w:p>
      <w:pPr>
        <w:pStyle w:val="PreambelText"/>
        <w:spacing w:before="240" w:after="240"/>
        <w:rPr>
          <w:lang w:val="el" w:eastAsia="el"/>
        </w:rPr>
      </w:pPr>
      <w:r>
        <w:rPr>
          <w:lang w:val="el" w:eastAsia="el"/>
        </w:rPr>
        <w:t>4) Tου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μετατροπή του Υπουργείου Μακεδονίας – Θράκης σε Γενική Γραμματεία Μακεδονίας – Θράκης και υπαγωγή στο Υπουργείο Εσωτερικών της Γενικής Γραμματείας Μακεδονίας – Θράκης και της Γενικής Γραμματείας Αιγαίου και Νησιωτικής Πολιτικής» και του π.δ. 189/2009 (Α΄ 221) «Καθορισμός και ανακατανομή αρμοδιοτήτων των Υπουργείων».</w:t>
      </w:r>
    </w:p>
    <w:p>
      <w:pPr>
        <w:pStyle w:val="PreambelText"/>
        <w:spacing w:before="240" w:after="240"/>
        <w:rPr>
          <w:lang w:val="el" w:eastAsia="el"/>
        </w:rPr>
      </w:pPr>
      <w:r>
        <w:rPr>
          <w:lang w:val="el" w:eastAsia="el"/>
        </w:rPr>
        <w:t>5) Tης υποπαραγράφου Ε.2. του άρθρου πρώτου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όπως τροποποιήθηκε και ισχύει.</w:t>
      </w:r>
    </w:p>
    <w:p>
      <w:pPr>
        <w:pStyle w:val="PreambelText"/>
        <w:spacing w:before="240" w:after="240"/>
        <w:rPr>
          <w:lang w:val="el" w:eastAsia="el"/>
        </w:rPr>
      </w:pPr>
      <w:r>
        <w:rPr>
          <w:lang w:val="el" w:eastAsia="el"/>
        </w:rPr>
        <w:t>6) 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7) Την υπ’ αριθμ. 1/16−1−2013 (Υ.Ο.Δ.Δ. 18) πράξη του Υπουργικού Συμβουλίου « Επιλογή και διορισμός Γενικού Γραμματέα Δημοσίων Εσόδων».</w:t>
      </w:r>
    </w:p>
    <w:p>
      <w:pPr>
        <w:pStyle w:val="PreambelText"/>
        <w:spacing w:before="240" w:after="240"/>
        <w:rPr>
          <w:lang w:val="el" w:eastAsia="el"/>
        </w:rPr>
      </w:pPr>
      <w:r>
        <w:rPr>
          <w:lang w:val="el" w:eastAsia="el"/>
        </w:rPr>
        <w:t>8) Το γεγονός ότι από τις διατάξεις της παρούσας απόφασης δεν προκαλείται πρόσθετη δαπάνη σε βάρος του Κρατικού Προϋπολογισμού,</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της παρούσας απόφασης εφαρμόζονται για την ηλεκτρονική κοινοποίηση, κατά το άρθρο 5 παρ. 6 του Ν. 4174/2013 (Α΄ 170) «Φορολογικές διαδικασίες και άλλες διατάξεις», πράξεων προσδιορισμού φόρων, τελών, εισφορών και προστίμων καθώς και του προσωρινού διορθωτικού προσδιορισμού φόρου του άρθρου 28 του Ν. 4174/2013, που εκδίδει η Φορολογική Διοίκηση σύμφωνα με τις διατάξεις του ως άνω νόμου, όπως ισχύουν, των αποφάσεων που εκδίδει η Διεύθυνση Επίλυσης Διαφορών (πρώην Υπηρεσία Εσωτερικής Επανεξέτασης), και των ατομικών ειδοποιήσεων του άρθρου 47 του Ν. 4174/2013 και των άρθρων 4 και 7 του Ν.Δ. 356/1974, ΚΕΔΕ (Α΄ 90).</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Υποχρεώσεις Φορολογουμένων</w:t>
      </w:r>
    </w:p>
    <w:p>
      <w:pPr>
        <w:spacing w:before="240" w:after="240"/>
        <w:rPr>
          <w:lang w:val="el" w:eastAsia="el"/>
        </w:rPr>
      </w:pPr>
      <w:r>
        <w:rPr>
          <w:lang w:val="el" w:eastAsia="el"/>
        </w:rPr>
        <w:t>Οι φορολογούμενοι οφείλουν, εφόσον δεν διαθέτουν, να αποκτήσουν κωδικό πρόσβασης στο σύστημα TAXISnet και να δηλώσουν στο «Λογαριασμό» τους στο δικτυακό τόπο www.gsis.gr στοιχεία ηλεκτρονικής επικοινωνίας (διεύθυνση ηλεκτρονικού ταχυδρομείου) στην επιλογή «Διαχείριση Λογαριασμού», και εφόσον είναι ήδη εγγεγραμμένοι και έχουν προβεί σε μεταβολή της διεύθυνσης ηλεκτρονικού ταχυδρομείου, να την επικαιροποιήσουν, εντός 30 ημερών από την έναρξη ισχύος της παρούσας. Οι φορολογούμενοι δεν μπορούν να επικαλούνται έναντι της Φορολογικής Διοίκησης οποιαδήποτε μεταβολή της διεύθυνσης ηλεκτρονικού ταχυδρομείου μέχρι το χρόνο ενημέρωσής της.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Κοινοποίησης</w:t>
      </w:r>
    </w:p>
    <w:p>
      <w:pPr>
        <w:spacing w:before="240" w:after="240"/>
        <w:rPr>
          <w:lang w:val="el" w:eastAsia="el"/>
        </w:rPr>
      </w:pPr>
      <w:r>
        <w:rPr>
          <w:lang w:val="el" w:eastAsia="el"/>
        </w:rPr>
        <w:t>Η προς κοινοποίηση πράξη, με τα κατά Νόμο με αυτήν συγκοινοποιούμενα, ή η απόφαση, ή η ατομική ειδοποίηση ή ο προσωρινός διορθωτικός προσδιορισμός του άρθρου 28 του Ν. 4174/2013 αναρτάται στο «Λογαριασμό» του φορολογούμενου στο σύστημα TAXISnet, στην επιλογή «Προσωποποιημένη Πληροφόρηση – e−Κοινοποιήσεις». Ο φορολογούμενος ειδοποιείται ηλεκτρονικά με μήνυμα που αποστέλλεται στη δηλωθείσα από αυτόν διεύθυνση ηλεκτρονικού ταχυδρομείου. Η πράξη και τα συγκοινοποιούμενα με αυτή, η απόφαση και η ειδοποίηση θεωρούνται νομίμως κοινοποιηθείσες μετά την παρέλευση δέκα ημερών από την ανάρτηση και την κατά τα ανωτέρω ηλεκτρονική ειδοποίηση, της προθεσμίας αυτής αρχομένης από οποιαδήποτε ενέργεια (ανάρτηση ή ηλεκτρονική ειδοποίηση) λάβει χώρα τελευταία, εφόσον δεν προκύπτει προγενέστερος χρόνος παραλαβής του κοινοποιούμενου εγγράφου.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Πιστοποιητικό Παραλαβής – Στοιχεία Ηλεκτρονικής Κοινοποίησης</w:t>
      </w:r>
    </w:p>
    <w:p>
      <w:pPr>
        <w:spacing w:before="240" w:after="240"/>
        <w:rPr>
          <w:lang w:val="el" w:eastAsia="el"/>
        </w:rPr>
      </w:pPr>
      <w:r>
        <w:rPr>
          <w:lang w:val="el" w:eastAsia="el"/>
        </w:rPr>
        <w:t>Με την παραλαβή στο "Λογαριασμό" taxisnet της κοινοποιούμενης πράξης από το φορολογούμενο, δημιουργείται στο σύστημα taxisnet ηλεκτρονικό εκτυπώσιμο πιστοποιητικό παραλαβής, που φέρει μοναδικό αριθμό και περιλαμβάνει υποχρεωτικά τον Αριθμό Φορολογικού Μητρώου του φορολογούμενου, το είδος, τον αριθμό, την ημερομηνία και το όργανο έκδοσης της πράξης και των συγκοινοποιούμενων, της απόφασης ή της ειδοποίησης, την ημερομηνία και την ώρα παραλαβής στο "Λογαριασμό" taxisnet καθώς και τα ηλεκτρονικά ίχνη ανάρτησης.</w:t>
      </w:r>
    </w:p>
    <w:p>
      <w:pPr>
        <w:spacing w:before="240" w:after="240"/>
        <w:rPr>
          <w:lang w:val="el" w:eastAsia="el"/>
        </w:rPr>
      </w:pPr>
      <w:r>
        <w:rPr>
          <w:lang w:val="el" w:eastAsia="el"/>
        </w:rPr>
        <w:t>Το ηλεκτρονικό πιστοποιητικό παραλαβής καταχωρίζεται στο πληροφοριακό σύστημα της Φορολογικής Διοίκησης και είναι διαθέσιμο σε κάθε περίπτωση που τυχόν απαιτηθεί.</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Στοιχεία ηλεκτρονικής ειδοποίησης</w:t>
      </w:r>
    </w:p>
    <w:p>
      <w:pPr>
        <w:spacing w:before="240" w:after="240"/>
        <w:rPr>
          <w:lang w:val="el" w:eastAsia="el"/>
        </w:rPr>
      </w:pPr>
      <w:r>
        <w:rPr>
          <w:lang w:val="el" w:eastAsia="el"/>
        </w:rPr>
        <w:t>Στην ηλεκτρονική ειδοποίηση που αποστέλλεται στη διεύθυνση ηλεκτρονικού ταχυδρομείου του φορολογουμένου με την ανάρτηση της πράξης, της απόφασης ή της ειδοποίησης αναφέρεται ο Αριθμός Φορολογικού Μητρώου του φορολογουμένου, το όνομα ή η επωνυμία αυτού και το είδος της πράξης, απόφασης ή ειδοποίησης κατά περίπτωση που αναρτάται.</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Η παρούσα να δημοσιευθεί στην Εφημερίδα της Κυβερνήσεως.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Ο Γενικός Γραμματέας Δημοσίων Εσόδων</w:t>
      </w:r>
    </w:p>
    <w:p>
      <w:pPr>
        <w:spacing w:before="240" w:after="240"/>
        <w:rPr>
          <w:lang w:val="el" w:eastAsia="el"/>
        </w:rPr>
      </w:pPr>
      <w:r>
        <w:rPr>
          <w:lang w:val="el" w:eastAsia="el"/>
        </w:rPr>
        <w:t>ΘΕΟΧΑΡΗΣ ΘΕΟΧΑΡΗΣ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A.1076/2024 02.05.2024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