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 xml:space="preserve">Α ΤΗΤΕ ΣΤ Δ Α Ι Τ : ΔΗΜΟΣΙΕΥΘΗΚΕ ΣΤΟ ΦΕΚ: 1220/Β' - 14/5/14 </w:t>
      </w:r>
      <w:r>
        <w:rPr>
          <w:lang w:val="el" w:eastAsia="el"/>
        </w:rPr>
        <w:t xml:space="preserve">Ν ΚΗ ΔΗΜ ΚΡ Ι Ο ΕΙ Ι ΟΝΟΜ ΚΩΝ Ε Η Ι Ν ΕΣ ΩΝ Η ΔΙ Η Η Ι Χ Ι ΜΟ ΤΜΗΜΑ Γ' Η Τ Η ΗΛ Σ ΙΕΣ ΤΜΗΜΑ Γ' . η: ρ ερβί ς 0 </w:t>
      </w:r>
      <w:r>
        <w:rPr>
          <w:u w:val="single"/>
          <w:lang w:val="el" w:eastAsia="el"/>
        </w:rPr>
        <w:t xml:space="preserve">0 84 ή </w:t>
      </w:r>
      <w:r>
        <w:rPr>
          <w:lang w:val="el" w:eastAsia="el"/>
        </w:rPr>
        <w:t xml:space="preserve">λ ν </w:t>
      </w:r>
      <w:r>
        <w:rPr>
          <w:u w:val="single"/>
          <w:lang w:val="el" w:eastAsia="el"/>
        </w:rPr>
        <w:t xml:space="preserve">3 5 8 0 2 0 1 3375 </w:t>
      </w:r>
      <w:r>
        <w:rPr>
          <w:lang w:val="el" w:eastAsia="el"/>
        </w:rPr>
        <w:t xml:space="preserve">a </w:t>
      </w:r>
      <w:r>
        <w:rPr>
          <w:u w:val="single"/>
          <w:lang w:val="el" w:eastAsia="el"/>
        </w:rPr>
        <w:t xml:space="preserve">d </w:t>
      </w:r>
      <w:r>
        <w:rPr>
          <w:lang w:val="el" w:eastAsia="el"/>
        </w:rPr>
        <w:t xml:space="preserve">τ βολή ς ι ύ υ ης κατ ι ίς ν τοι ίν υ ε τ υ τυ μι ής υ τ ς αθ ς αι ν ω ών τοι ίν ν ρ λο ου έν ε λεκτ ν ές ι δ ασί ς Η ΓΡ ΓΡ Ε Η Ι Ν ΕΣ Ω ν ς ψη: τ ξ ι ς ρ υ ρ ρ υ 0 υ 1 4 0 4 7 / ς ισχύ ι ι τ ξ ι ς ρ γ φου υ ρ ρ υ υ 1 4 0 4 7 / π ς χύ ι ι τ ξ ι ς ρ γ φου υ ρ ρ υ υ 1 4 0 4 7 / π ς χύ ι ι τ ξ ι ς π γρ φου ς ρ υ ρ ρ υ το υ 0 3 0 2 2 ρ ύ τα ης θέσης ν ού ματ α Εσόδ ν π ς ι χύ ι ι τ ξ ι ς μ. 0 5 1 2013 αι 7 φασ υ υ ού ον μι ών αι υ υ ού ον μι ών ρ τ βί ασης ρ οδ τ τ ν το νι ό μμα α ς ν ής μμα ίς μο ίων όδων υ υ εί υ ον μι ών , π ς τρ π π ι θ κε και χύ ι ν ρ μ. /16 0 8 ξ υ ι ού βου ί ογή αι ρ μός ν ού ματ α οσί ν όδ ν . ι τ ξ ι υ ρ υ 0 υ δι α Νο οθ σία ι έρ ση ι κυβερ τ ά ρ αν , π ίς υ θηκε ε ά ρ το υ 3 0 5 8 Κ δι οπ ί ση ς μ θ σία ι την έρ ση αι υ ερ τ ά όργα » ι τ ξ ι υ 4 8 2 Ο αν μός υ υ εί υ ον μι ών π ς τρ π π ι θ κε και χύ ι ι τ ξ ι υ 8 /200 1 σύστ ση υ υ εί υ ον μι ών υγχ ν υ η υ υ εί υ ο μί ς αι ον μι ών ε υ εί π η αι ρ ς υ ί αί υ ι σι τι ής λι ής αι ετ ν μα ία υ ε Υ υ εί ον μί ς γωνι τι τ τ ς αι υ ς …» αι υ 8 /2009 θ ρ μός και ν κα ν μή ρ οδ τ τ ν υ εί ν . ι τ ξ ι υ 1 1 9 7 ρ ύσ σης το υ εί ον μι ών ς ν ής μμα ίς η φορι κών υστ μά ι τ ξ ι υ 2 4 0 4 5 τ τήρ η αι π η ς λλην ής ι ον μί ς το π αί ιο φ ρ ογή υ 0 6 1 και λλες ι τ ξ ι . ι τ ξ ι ς ης 0 6 1 0 3 9 δ ασί αι ι αι λο ητ ά δ σης μο ρ λο ι ού τ ου τ βολή το ίν αι ρ η τ βολή αι κο ς ι ατ ής στ ρ τ τ ς . ι τ ξ ι ς φ σης 0 6 8 2014 7 Μ τ βί αση ρ οδ τ τ ν α ξο ιο ό ση γρ φής λή νι ού ματ α μο ίων όδων ε ρ αν της ρ λο ι ής ί ησης π ς ισχύ ι ι τ ξ ι ς 4 9 8 9 φασ υ υ ού ον μι ών ρ ρ μού υ υ α υ χ μέν υ ν ν τ ου π ς χύ ι ν ν γκη λλα ής ι ύ υ ης ατ ι ί ν τοι ί υ ε τ υ ς στ μι ής υ τ τ ς αι σ π ών τοι ίν ρ λο ου έν ν λεκτ ά κοπ τη ελτί σ ν ρ χ με ν ς υ λί ς ρ σιών τα αί ια π ού τευ ης ν ι δ ασι ν τ ου ι π τωσ τ π ν π φασ υ ε κα εί ι α ε άρ ς υ τ ο ϋ λο ι μού θ ο ο ομ ν τοιχ ν υ ι ύ οσ πο ε ρον υ β το ύ υ θ ρ τ ι δ ασί ετ βολή ς ι ύ υ η ατ ίς ν τοι ί υ ε τ στ μι ής υ τ τ ς αι ν σωπι ν τοι ί ν ρ λο ου έν ν ικώ σώπων ε σ ηλεκτρ ν ής εθό υ π οι ν ς ι δ σί υ ρ χ τ ι υ τ τ τ τα ικά σωπα υ ίι τοπ ι μέ ι στε ν λεκτ ν ώ σιών υ x N t βού τη ετ βολή ς ι ύ υ η ατ ι ίς υ ν τοι ίν ε τ υ στ μ ής υ υ τ τ αθ ς αι ν σωπι ών τ ι ίν υ γρ φοντ ι ε υ έσ ι δ τ υ υμπ ηρ ν ν ς χετ ά δ υ ντ υ δ σης τ βολή μι ν το ν υ χ ι ν ρ θ ί το ι δ τ κό π </w:t>
      </w:r>
      <w:r>
        <w:rPr>
          <w:u w:val="single"/>
          <w:lang w:val="el" w:eastAsia="el"/>
        </w:rPr>
        <w:t>s</w:t>
      </w:r>
      <w:r>
        <w:rPr>
          <w:lang w:val="el" w:eastAsia="el"/>
        </w:rPr>
        <w:t xml:space="preserve"> ς ν ής μ ατ ίς ηρ φορι κών υστ μά ν ι ό ρ ρ λο ού εν ς ικό σωπο π ρ ίε ι δ ασί υ α βεί ε ετ βολή υμπ ήρ σ ατ ρ σ ν σωπι ώ υ τοι ί π ς υ αν γρ φο ι το χύ ν ε τ α τυ μι ή υ υ τ τ ς ι ν ο, π ν ο αι μα ρ , ν ο αι μα ρ ς ερ μη ένν σης αθ ς αι ν τοι ί υ ν φέρο το κα υ ν υ , ο υ τ τ ς μό λτ υ τ τ ς ερ μη δο ης δο α ς ι ύ υ η ατ ι ίς υ ρ μο λεφώ υ αι υ ρ μο λεο οι τ ού σον ι θ τ ι ε ρ σ υ ατ ι ί υ ρ λο ού εν υ σι οπ ι ίι ς π γγελμα ή δ ε ι δ ασί α , τ βάλλε ι όν δι ύ υ η ατ ι ίς υ βλεπ μ ν τη ρ ύ α π φ η ι δ ασί , ίι ν λλα τ ή ς υν λλα ή ε ική ρ υ ία υ ρ λο ου έν υ τη οι λο ύ εν ι ε ί το ι μέν ι στε ν λεκτ ν ών ρ σιώ υ x αι π υ ού ετ βάλο τοι ί ς ρ υ ρ ρ υ ς ρ ύ 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λεκτ ν ή ι δ ασί , α π ι η ου έν γγρ φούν τι λε τ ν ές ρ σίες υ x ύμφ ν ε σα ρ ν ι ε 1 8 0 0 1 ) φασ Υπ υ ού ν μι ών </w:t>
      </w:r>
      <w:r>
        <w:rPr>
          <w:b/>
          <w:bCs/>
          <w:lang w:val="el" w:eastAsia="el"/>
        </w:rPr>
        <w:t xml:space="preserve">θ ο μ η . </w:t>
      </w:r>
      <w:r>
        <w:rPr>
          <w:lang w:val="el" w:eastAsia="el"/>
        </w:rPr>
        <w:t>π λο λήρ σ ς ι δ σί ς βολή υ υ το x N t ηρ φορί αθ τα ι ι θ σιμη ς π ξε ασί π ν ρ όδ το σύστ μ ου τη ρ σ υ ετ βολή φ τοι ί υ ε τ υ ς στ μ 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υ τ τ ς τα σ π ά τοι ί υ λο ού εν υ υ ν ρ φον ι το ν όγω ε τ λλη ος υ ήμα ς ρ φείο ι ητ ής αι χ γ φική στή η α βαί ι τ ν λεγχ υ ν π π ογή εβαί η τοι ίν υ τ τ ς τον σω ρ ό ι τ κ π tr n t ο ta n r ς αι α π δ χ τ ι ή ωσ ατ χ ρών ς χετ ές ετ βολές το σύστ μα όν φ σον π ν λεγχ ι π τών τ ορθ τ των τοι ίν υ ετ βάλλο ι μ τ βολή φορ τα οι σ ι ί του ε ρ υ δ φίο ς ρ του ρ ρ υ ς ρ ύ ας ν όγ λλη ος π δ χ τ ι ή ωσ αι ατ χ ρεί χετ ή ετ βολ το σύστ μα τ ου τη ρ σ υ π ετ βολή ς ι ύ υ ης ατ ι ίς κύ ι αι λλα ή όγω ρι ής ρ οδ τ τ ς ρ λα ής ς ή ωσ ς χ ού ι ε ν λλ γή ς ι ύ υ ης, βεί αι τη ετ γγρ υ ρ λο ού εν υ τη ν α εβα σ υ η ι υ εί ι π ν τέρ ι δ ασί ε α κτ ν τ ι αι α ρ γεί ι π κτ ή ς ε άθ ρ σ υ ι θ ίπ ρ λο ού εν εβαί η ς ετ βολή </w:t>
      </w:r>
      <w:r>
        <w:rPr>
          <w:b/>
          <w:bCs/>
          <w:lang w:val="el" w:eastAsia="el"/>
        </w:rPr>
        <w:t xml:space="preserve">θ ο 3 χ ης α η </w:t>
      </w:r>
      <w:r>
        <w:rPr>
          <w:lang w:val="el" w:eastAsia="el"/>
        </w:rPr>
        <w:t>ρ ύ α π φασ χύ π ν μερ μη η οσί υ ής ς τ ν μερ α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έρ σης π φα η υ ν δημο ιευ εί την μερ α ς έρ σης η οσί υ η ς ρ ύ ας α ρ εί ι 0 8 0 2 3 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έ ρ φο ϊ τά ε ς ς μμα ίς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ΔΙ </w:t>
      </w:r>
      <w:r>
        <w:rPr>
          <w:u w:val="single"/>
          <w:lang w:val="el" w:eastAsia="el"/>
        </w:rPr>
        <w:t>δ κτ ς ι εν ρ ει</w:t>
      </w:r>
      <w:r>
        <w:rPr>
          <w:lang w:val="el" w:eastAsia="el"/>
        </w:rPr>
        <w:t xml:space="preserve"> ν ό τυ γρ φείο δημο ίευ η μό ιες ι ον μι ές ρ σίες . φεία υ ρ τ ση ρ λο ου έν ν ύ υ η στή ς εκτ ν ά Σ λλα σ μέν ν ρ ίες ε πα κλη η ν ρ θ ί τι τοσελί ς ς αι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 κτ ς ι κοι π ίη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2"/>
        <w:gridCol w:w="3043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 κτ ς κα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 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κτ ς ν ρ μ. ι ) τ ς υ ρ μ.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 »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ς ν ρ μ. και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 κτ ς κα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κτ ς ν ρ μ. ,1 και 1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. υν γο ς υ</w:t>
      </w:r>
      <w:r>
        <w:rPr>
          <w:lang w:val="el" w:eastAsia="el"/>
        </w:rPr>
        <w:t xml:space="preserve"> λί τ γι ν Μ ξη 1152 ή </w:t>
      </w:r>
      <w:r>
        <w:rPr>
          <w:u w:val="single"/>
          <w:lang w:val="el" w:eastAsia="el"/>
        </w:rPr>
        <w:t>ω ρ ή ν μή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φείο υ ού υ το ρ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φείο π ηρ τ υ ο ον μι ών υ υ γά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φείο ν ού μ ατ α μο ίων όδω υ οχ ρ φεία ϊ τα έν ν ν ών υ ύ εω φείο οι ν ς ηρ φόρη ης Πο ι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φείο υ αι μο ίων χέσε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ύ υ η ι σι κο χεδ σμού ήμ Γ 0 ν ρ φα)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