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29502/85</w:t>
      </w:r>
    </w:p>
    <w:p>
      <w:pPr>
        <w:pStyle w:val="PreambelText"/>
        <w:spacing w:before="240" w:after="240"/>
        <w:rPr>
          <w:lang w:val="el" w:eastAsia="el"/>
        </w:rPr>
      </w:pPr>
      <w:r>
        <w:rPr>
          <w:lang w:val="el" w:eastAsia="el"/>
        </w:rPr>
        <w:t>Τροποποίηση και συμπλήρωση της υπ’ αριθ. 5072/ 6/25.02.2013 απόφασης του Υπουργού Εργασίας, Κοινωνικής Ασφάλισης και Πρόνοιας (ΦΕΚ Β’/449/25.02.2013), περί επανακαθορισμού των όρων και προϋποθέσεων ηλεκτρονικής υποβολής στοιχείων για θέματα αρμοδιότητας του Σώματος Επιθεώρησης Εργασίας (ΣΕΠΕ) και Οργανισμού Απασχολήσεως Εργατικού Δυναμικού (ΟΑΕΔ), όπως τροποποιήθηκε και συμπληρώθηκε με την υπ’ αριθ. 28153/126/28-08-2013 απόφασή του (ΦΕΚ Β’/2163/30.08.2013).</w:t>
      </w:r>
    </w:p>
    <w:p>
      <w:pPr>
        <w:pStyle w:val="enacting"/>
        <w:spacing w:before="120" w:after="0"/>
        <w:rPr>
          <w:lang w:val="el" w:eastAsia="el"/>
        </w:rPr>
      </w:pPr>
      <w:r>
        <w:rPr>
          <w:b/>
          <w:bCs/>
          <w:lang w:val="el" w:eastAsia="el"/>
        </w:rPr>
        <w:t xml:space="preserve">Ο </w:t>
      </w:r>
      <w:r>
        <w:rPr>
          <w:lang w:val="el" w:eastAsia="el"/>
        </w:rPr>
        <w:br/>
      </w:r>
      <w:r>
        <w:rPr>
          <w:b/>
          <w:bCs/>
          <w:lang w:val="el" w:eastAsia="el"/>
        </w:rPr>
        <w:t>YΠOYPΓΟΣ</w:t>
      </w:r>
      <w:r>
        <w:rPr>
          <w:lang w:val="el" w:eastAsia="el"/>
        </w:rPr>
        <w:br/>
      </w:r>
      <w:r>
        <w:rPr>
          <w:b/>
          <w:bCs/>
          <w:lang w:val="el" w:eastAsia="el"/>
        </w:rPr>
        <w:t>ΕΡΓΑΣΙΑΣ, ΚΟΙΝΩΝΙΚΗΣ ΑΣΦΑΛΙΣΗΣΚΑΙ ΠΡΟΝΟΙΑΣ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 90 του Κώδικα Νομοθεσίας για την Κυβέρνηση και τα Κυβερνητικά Όργανα που κυρώθηκε με το άρθρο πρώτο του Π.Δ. 63/2005 (ΦΕΚ Α’/98/2005),</w:t>
      </w:r>
    </w:p>
    <w:p>
      <w:pPr>
        <w:pStyle w:val="PreambelText"/>
        <w:spacing w:before="240" w:after="240"/>
        <w:rPr>
          <w:lang w:val="el" w:eastAsia="el"/>
        </w:rPr>
      </w:pPr>
      <w:r>
        <w:rPr>
          <w:lang w:val="el" w:eastAsia="el"/>
        </w:rPr>
        <w:t>2. το Π.Δ. 85/2012 «Ίδρυση και μετονομασία Υπουργείων, μεταφορά και κατάργηση υπηρεσιών» (ΦΕΚ 141/ Α’/21-6-2012), όπως τροποποιήθηκε με το Π.Δ. 88/2012 «Τροποποίηση του Π.Δ. 85/2012 “ Ίδρυση και μετονομασία Υπουργείων, μεταφορά και κατάργηση υπηρεσιών”» (ΦΕΚ 143/Α’/4-7-2012),</w:t>
      </w:r>
    </w:p>
    <w:p>
      <w:pPr>
        <w:pStyle w:val="PreambelText"/>
        <w:spacing w:before="240" w:after="240"/>
        <w:rPr>
          <w:lang w:val="el" w:eastAsia="el"/>
        </w:rPr>
      </w:pPr>
      <w:r>
        <w:rPr>
          <w:lang w:val="el" w:eastAsia="el"/>
        </w:rPr>
        <w:t>3. το άρθρο 16 του Ν. 2874/2000 «Προώθηση της απασχόλησης και άλλες διατάξεις» (ΦΕΚ 286/Α’/29-12-2000), 4. το άρθ. 17 παρ. 6 του Ν. 3899/2010 «Επείγοντα μέτρα εφαρμογής του προγράμματος στήριξης της ελληνικής οικονομίας» (ΦΕΚ 212/Α’/2010), όπως αντικαταστάθηκε με το άρθ. 138 παρ. Ε του Ν. 4052/2012 «Νόμος αρμοδιότητας Υπουργείων Υγείας και Κοινωνικής Αλληλεγγύης και Εργασίας και Κοινωνικής Ασφάλισης για εφαρμογή του νόμου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w:t>
      </w:r>
    </w:p>
    <w:p>
      <w:pPr>
        <w:pStyle w:val="PreambelText"/>
        <w:spacing w:before="240" w:after="240"/>
        <w:rPr>
          <w:lang w:val="el" w:eastAsia="el"/>
        </w:rPr>
      </w:pPr>
      <w:r>
        <w:rPr>
          <w:lang w:val="el" w:eastAsia="el"/>
        </w:rPr>
        <w:t>διάσωση της εθνικής οικονομίας» και άλλες διατάξεις» (ΦΕΚ 41/Α’/1-3-2012),</w:t>
      </w:r>
    </w:p>
    <w:p>
      <w:pPr>
        <w:pStyle w:val="PreambelText"/>
        <w:spacing w:before="240" w:after="240"/>
        <w:rPr>
          <w:lang w:val="el" w:eastAsia="el"/>
        </w:rPr>
      </w:pPr>
      <w:r>
        <w:rPr>
          <w:lang w:val="el" w:eastAsia="el"/>
        </w:rPr>
        <w:t>5. τα άρθρα 14, 15 καθώς και το άρθρο 80 του Ν. 4144/2013 «Αντιμετώπιση της παραβατικότητας στην Κοινωνική Ασφάλιση και στην αγορά εργασίας και λοιπές διατάξεις αρμοδιότητας του Υπουργείου Εργασίας, Κοινωνικής Ασφάλισης και Πρόνοιας» (ΦΕΚ Α’/88/2013), όπως αντικαταστάθηκε και ισχύει με την παρ. 2 του άρθρου 14 του Ν. 4225/2014 «Αναβάθμιση και βελτίωση των μηχανισμών είσπραξης των ασφαλιστικών φορέων, πρόστιμα για την ανασφάλιστη και αδήλωτη εργασία και λοιπές διατάξεις αρμοδιότητας Υπουργείου Εργασίας Κοινωνικής Ασφάλισης και Πρόνοιας» (ΦΕΚ 2/ Α’/7-1-2014),</w:t>
      </w:r>
    </w:p>
    <w:p>
      <w:pPr>
        <w:pStyle w:val="PreambelText"/>
        <w:spacing w:before="240" w:after="240"/>
        <w:rPr>
          <w:lang w:val="el" w:eastAsia="el"/>
        </w:rPr>
      </w:pPr>
      <w:r>
        <w:rPr>
          <w:lang w:val="el" w:eastAsia="el"/>
        </w:rPr>
        <w:t>6. την υποπαράγραφο ΙΔ.1 και την υποπαράγραφο ΙΑ.3 του άρθρου πρώτου του Ν. 4152/2013 «Επείγοντα μέτρα εφαρμογής των νόμων 4046/2012, 4093/2012 και 4127/2013» (ΦΕΚ 107/Α’/2013),</w:t>
      </w:r>
    </w:p>
    <w:p>
      <w:pPr>
        <w:pStyle w:val="PreambelText"/>
        <w:spacing w:before="240" w:after="240"/>
        <w:rPr>
          <w:lang w:val="el" w:eastAsia="el"/>
        </w:rPr>
      </w:pPr>
      <w:r>
        <w:rPr>
          <w:lang w:val="el" w:eastAsia="el"/>
        </w:rPr>
        <w:t>7. την αριθμ. 27397/122/19-08-2013 (ΦΕΚ 2062/Β’/ 23-08-2013) απόφαση του Υπουργού Εργασίας, Κοινωνικής Ασφάλισης και Πρόνοιας «Επιβολή διοικητικών κυρώσεων για τις ευθέως αποδεικνυόμενες παραβάσεις της εργατικής νομοθεσίας, κατά δέσμια αρμοδιότητα του Επιθεωρητή Εργασίας», όπως τροποποιήθηκε και ισχύει,</w:t>
      </w:r>
    </w:p>
    <w:p>
      <w:pPr>
        <w:pStyle w:val="PreambelText"/>
        <w:spacing w:before="240" w:after="240"/>
        <w:rPr>
          <w:lang w:val="el" w:eastAsia="el"/>
        </w:rPr>
      </w:pPr>
      <w:r>
        <w:rPr>
          <w:lang w:val="el" w:eastAsia="el"/>
        </w:rPr>
        <w:t>8. τα άρθ. 18 και 30 του Ν. 3996/2011 «Αναμόρφωση του Σώματος Επιθεωρητών Εργασίας, ρυθμίσεις θεμάτων Κοινωνικής Ασφάλισης και άλλες διατάξεις» (ΦΕΚ 170/ Α’/2011), όπως ισχύουν,</w:t>
      </w:r>
    </w:p>
    <w:p>
      <w:pPr>
        <w:pStyle w:val="PreambelText"/>
        <w:spacing w:before="240" w:after="240"/>
        <w:rPr>
          <w:lang w:val="el" w:eastAsia="el"/>
        </w:rPr>
      </w:pPr>
      <w:r>
        <w:rPr>
          <w:lang w:val="el" w:eastAsia="el"/>
        </w:rPr>
        <w:t>9. το Ν. 3979/2011 «Για την ηλεκτρονική διακυβέρνηση και λοιπές διατάξεις» (ΦΕΚ 138/Α’/16-6-2011),</w:t>
      </w:r>
    </w:p>
    <w:p>
      <w:pPr>
        <w:pStyle w:val="PreambelText"/>
        <w:spacing w:before="240" w:after="240"/>
        <w:rPr>
          <w:lang w:val="el" w:eastAsia="el"/>
        </w:rPr>
      </w:pPr>
      <w:r>
        <w:rPr>
          <w:lang w:val="el" w:eastAsia="el"/>
        </w:rPr>
        <w:t>10. το άρθ. 4 του Ν. 3667/2008 «Θέματα ειδικών επιδοτήσεων ανεργίας και άλλες διατάξεις» (ΦΕΚ 114/Α’/2008), 11. το άρθ. 15 του Ν. 3144/2003 καθώς και το άρθ. 12 παρ. 4 του Ν. 3144/2003 «Κοινωνικός διάλογος για την προώθηση της απασχόλησης και την κοινωνική προστασία και άλλες διατάξεις» (ΦΕΚ 111/Α’/2003), όπως τροποποιήθηκε με το άρθ. 151 παρ. 2 του Ν. 3655/2008 (ΦΕΚ 58/Α’/2008) «Διοικητική και οργανωτική μεταρρύθμιση του Συστήματος Κοινωνικής Ασφάλισης και λοιπές ασφαλιστικές διατάξεις»,</w:t>
      </w:r>
    </w:p>
    <w:p>
      <w:pPr>
        <w:pStyle w:val="PreambelText"/>
        <w:spacing w:before="240" w:after="240"/>
        <w:rPr>
          <w:lang w:val="el" w:eastAsia="el"/>
        </w:rPr>
      </w:pPr>
      <w:r>
        <w:rPr>
          <w:lang w:val="el" w:eastAsia="el"/>
        </w:rPr>
        <w:t>12. το άρθ. 6 παρ. 1 περ. δ’ του Ν. 2972/2001 «Εκσυγχρονισμός της οργάνωσης και της λειτουργίας του ΙΚΑ και άλλες διατάξεις» (ΦΕΚ 291/Α’/2001), όπως αντικαταστάθηκε με το άρθ. 65 του Ν. 3996/2011 (ΦΕΚ Α’/170/2011),</w:t>
      </w:r>
    </w:p>
    <w:p>
      <w:pPr>
        <w:pStyle w:val="PreambelText"/>
        <w:spacing w:before="240" w:after="240"/>
        <w:rPr>
          <w:lang w:val="el" w:eastAsia="el"/>
        </w:rPr>
      </w:pPr>
      <w:r>
        <w:rPr>
          <w:lang w:val="el" w:eastAsia="el"/>
        </w:rPr>
        <w:t>13. το Ν. 2956/2001 «Αναδιάρθρωση Ο.Α.Ε.Δ. και άλλες διατάξεις» (ΦΕΚ 258/Α’/6-11-2001),</w:t>
      </w:r>
    </w:p>
    <w:p>
      <w:pPr>
        <w:pStyle w:val="PreambelText"/>
        <w:spacing w:before="240" w:after="240"/>
        <w:rPr>
          <w:lang w:val="el" w:eastAsia="el"/>
        </w:rPr>
      </w:pPr>
      <w:r>
        <w:rPr>
          <w:lang w:val="el" w:eastAsia="el"/>
        </w:rPr>
        <w:t>14. το άρθ. 2 του Ν. 2556/1997 «Μέτρα κατά της εισφοροδιαφυγής, διασφάλιση εσόδων ΙΚΑ και άλλα θέματα» (ΦΕΚ 270/Α’/1997),</w:t>
      </w:r>
    </w:p>
    <w:p>
      <w:pPr>
        <w:pStyle w:val="PreambelText"/>
        <w:spacing w:before="240" w:after="240"/>
        <w:rPr>
          <w:lang w:val="el" w:eastAsia="el"/>
        </w:rPr>
      </w:pPr>
      <w:r>
        <w:rPr>
          <w:lang w:val="el" w:eastAsia="el"/>
        </w:rPr>
        <w:t>15. το άρθ. 9 του Ν. 3198/1955 «Περί τροποποιήσεως και συμπληρώσεως των περί καταγγελίας σχέσεως εργασίας διατάξεων» (ΦΕΚ Α 98/Α’/1955),</w:t>
      </w:r>
    </w:p>
    <w:p>
      <w:pPr>
        <w:pStyle w:val="PreambelText"/>
        <w:spacing w:before="240" w:after="240"/>
        <w:rPr>
          <w:lang w:val="el" w:eastAsia="el"/>
        </w:rPr>
      </w:pPr>
      <w:r>
        <w:rPr>
          <w:lang w:val="el" w:eastAsia="el"/>
        </w:rPr>
        <w:t>16. τον Α.Ν. 1846/1951 «Περί κοινωνικών ασφαλίσεων» (ΦΕΚ 179/Α’/21-6-1951) σε συνδυασμό με τις διατάξεις του Κανονισμού Ασφάλισης του ΙΚΑ ΕΤΑΜ και ιδίως το άρθ.</w:t>
      </w:r>
    </w:p>
    <w:p>
      <w:pPr>
        <w:pStyle w:val="PreambelText"/>
        <w:spacing w:before="240" w:after="240"/>
        <w:rPr>
          <w:lang w:val="el" w:eastAsia="el"/>
        </w:rPr>
      </w:pPr>
      <w:r>
        <w:rPr>
          <w:lang w:val="el" w:eastAsia="el"/>
        </w:rPr>
        <w:t>26 παρ. 9 περ. στ’ υποπερ. αα’ και ββ’ του Α.Ν. 1846/1951,</w:t>
      </w:r>
    </w:p>
    <w:p>
      <w:pPr>
        <w:pStyle w:val="PreambelText"/>
        <w:spacing w:before="240" w:after="240"/>
        <w:rPr>
          <w:lang w:val="el" w:eastAsia="el"/>
        </w:rPr>
      </w:pPr>
      <w:r>
        <w:rPr>
          <w:lang w:val="el" w:eastAsia="el"/>
        </w:rPr>
        <w:t>17. το Π.Δ. 136/1999 «Οργάνωση Υπηρεσιών Σώματος Επιθεώρησης Εργασίας (Σ.ΕΠ.Ε.)» (ΦΕΚ 134/Α’/30-6-1999), 18. το Π.Δ. 152/1991 «Σύσταση Διευθύνσεων Εκπαίδευσης, Επιθεώρησης και κλάδου Επιθεωρητών, Πληροφορικής και Απλούστευσης διαδικασιών, στο Υπουργείο Εργασίας» (ΦΕΚ 61/Α’/3-4-1991),</w:t>
      </w:r>
    </w:p>
    <w:p>
      <w:pPr>
        <w:pStyle w:val="PreambelText"/>
        <w:spacing w:before="240" w:after="240"/>
        <w:rPr>
          <w:lang w:val="el" w:eastAsia="el"/>
        </w:rPr>
      </w:pPr>
      <w:r>
        <w:rPr>
          <w:lang w:val="el" w:eastAsia="el"/>
        </w:rPr>
        <w:t>19. το Π.Δ. 368/1989 «Οργανισμός Υπουργείου Εργασίας» (ΦΕΚ 163/Α’/16-6-1989), όπως τροποποιήθηκε και ισχύει,</w:t>
      </w:r>
    </w:p>
    <w:p>
      <w:pPr>
        <w:pStyle w:val="PreambelText"/>
        <w:spacing w:before="240" w:after="240"/>
        <w:rPr>
          <w:lang w:val="el" w:eastAsia="el"/>
        </w:rPr>
      </w:pPr>
      <w:r>
        <w:rPr>
          <w:lang w:val="el" w:eastAsia="el"/>
        </w:rPr>
        <w:t>20. το Β.Δ. 405/1971 «Περί οργανώσεως, συγκροτήσεως και λειτουργίας των Υπηρεσιών του Οργανισμού Απασχολήσεως Εργατικού Δυναμικού» (ΦΕΚ 123/Α’/21-6-1971), 21. το άρθ. 38 του Ν. 1892/1990 (ΦΕΚ 101/Α’/31-7- 1990) όπως αυτό αντικαταστάθηκε με το άρθρο 2 του Ν. 2639/1998 (205/Α’/2-9-1998) και στη συνέχεια με το άρθρο 2 του Ν. 3846/2010 «Εγγυήσεις για την εργασιακή ασφάλεια και άλλες διατάξεις» (ΦΕΚ 66/Α’/11-5-2010) και μετά την τροποποίησή του με τις παρ. 1, 2 και 3 του άρθρου 17 του Ν. 3899/2010 (ΦΕΚ 212/Α’/17-12-2010), 22. το άρθ. 13 του Π.Δ. της 27.6/4.7.32 «Περί Κωδικοποιήσεως και συμπληρώσεως των περί οκταώρου εργασίας διατάξεων» (ΦΕΚ 212/Α’/1932), όπως αντικαταστάθηκε με το άρθ. 4 του Ν.Δ. 515/1970 (ΦΕΚ 95/Α’/1970), και συμπληρώθηκε με την παρ. 2 του άρθρου 18 του Ν. 1082/1980 (ΦΕΚ 250/Α’/1980) σε συνδυασμό με το άρθ. 13 παρ. 1-7 του Ν.Δ. 1037/1971 (ΦΕΚ 235/Α’/1971), όπως τροποποιήθηκε διαδοχικά με το άρθ. 16 του Ν. 2874/2000, την παρ. 1 του άρθ. 3 του Ν. 3385/2005 (ΦΕΚ 210/Α’/2005), το άρθ. 68 παρ. 5 του Ν. 3518/2006 «Αναδιάρθρωση των κλάδων του Ταμείου Συντάξεων Μηχανικών και Εργοληπτών Δημοσίων Έργων (Τ.Σ.Μ.Ε.Δ.Ε.) και ρύθμιση άλλων θεμάτων αρμοδιότητας του Υπουργείου Απασχόλησης και Κοινωνικής Προστασίας» (ΦΕΚ 272/Α’/2006), το άρθ. 10 του Ν. 3846/2010 «Εγγυήσεις για την εργασιακή ασφάλεια και άλλες διατάξεις», το άρθ. 30 παρ. 4 του Ν. 3996/2011 «Αναμόρφωση του Σώματος Επιθεωρητών Εργασίας, ρυθμίσεις θεμάτων Κοινωνικής Ασφάλισης και άλλες διατάξεις» (ΦΕΚ 170/Α’/2011) και την περίπτωση 1 της υποπαραγράφου ΙΑ.13 του άρθρου πρώτου του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(ΦΕΚ 222/Α’/2012),</w:t>
      </w:r>
    </w:p>
    <w:p>
      <w:pPr>
        <w:pStyle w:val="PreambelText"/>
        <w:spacing w:before="240" w:after="240"/>
        <w:rPr>
          <w:lang w:val="el" w:eastAsia="el"/>
        </w:rPr>
      </w:pPr>
      <w:r>
        <w:rPr>
          <w:lang w:val="el" w:eastAsia="el"/>
        </w:rPr>
        <w:t>23. τις υποπαραγράφους ΙΑ.7 και ΙΑ.10 έως ΙΑ.14 του άρθρου πρώτου του Ν. 4093/2012 «Έγκριση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 (ΦΕΚ 222/Α’/2012), όπως ισχύουν,</w:t>
      </w:r>
    </w:p>
    <w:p>
      <w:pPr>
        <w:pStyle w:val="PreambelText"/>
        <w:spacing w:before="240" w:after="240"/>
        <w:rPr>
          <w:lang w:val="el" w:eastAsia="el"/>
        </w:rPr>
      </w:pPr>
      <w:r>
        <w:rPr>
          <w:lang w:val="el" w:eastAsia="el"/>
        </w:rPr>
        <w:t>24. την απόφαση με αρ. πρωτ. 16802/667/27-8-2010 (ΦΕΚ 1345/Β’/31-8-2010) των Υπουργών Παιδείας, Δια Βίου Μάθησης και Θρησκευμάτων-Εργασίας και Κοινωνικής Ασφάλισης - Πολιτισμού και Τουρισμού, «Όροι και προϋποθέσεις πρακτικής άσκησης ημεδαπών και αλλοδαπών σπουδαστών μαθητών Σχολών Τουριστικής Εκπαίδευσης και φοιτητών τριτοβάθμιας εκπαίδευσης».</w:t>
      </w:r>
    </w:p>
    <w:p>
      <w:pPr>
        <w:pStyle w:val="PreambelText"/>
        <w:spacing w:before="240" w:after="240"/>
        <w:rPr>
          <w:lang w:val="el" w:eastAsia="el"/>
        </w:rPr>
      </w:pPr>
      <w:r>
        <w:rPr>
          <w:lang w:val="el" w:eastAsia="el"/>
        </w:rPr>
        <w:t>25. το Ν.Δ. 2961/1954 «Περί συστάσεως Οργανισμού Απασχολήσεως και Ασφαλίσεως Ανεργία» (ΦΕΚ 197/ Α’/25-8-1954),</w:t>
      </w:r>
    </w:p>
    <w:p>
      <w:pPr>
        <w:pStyle w:val="PreambelText"/>
        <w:spacing w:before="240" w:after="240"/>
        <w:rPr>
          <w:lang w:val="el" w:eastAsia="el"/>
        </w:rPr>
      </w:pPr>
      <w:r>
        <w:rPr>
          <w:lang w:val="el" w:eastAsia="el"/>
        </w:rPr>
        <w:t>26. το Ν.Δ. 2656/1953 «Περί Οργανώσεως και ελέγχου αγοράς εργασίας» (ΦΕΚ 299/Α’/1953) όπως αντικαταστάθηκε με το Ν.Δ. 763/1970 «Περί προσλήψεως μισθωτών» (ΦΕΚ 283/Α’/1970) και ιδίως το άρθ. 5 του Ν.Δ. 2656/1953, όπως τροποποιήθηκε με το άρθ. 2 παρ. 1 του Ν. 4504/1966 «Περί τροποποιήσεως και συμπληρώσεως διατάξεων τινών της εργατικής νομοθεσίας και περί ετέρων τινών διατάξεων» (ΦΕΚ 57/Α’/1966) και αντικαταστάθηκε με το άρθ. 1 του Ν.Δ. 763/1970,</w:t>
      </w:r>
    </w:p>
    <w:p>
      <w:pPr>
        <w:pStyle w:val="PreambelText"/>
        <w:spacing w:before="240" w:after="240"/>
        <w:rPr>
          <w:lang w:val="el" w:eastAsia="el"/>
        </w:rPr>
      </w:pPr>
      <w:r>
        <w:rPr>
          <w:lang w:val="el" w:eastAsia="el"/>
        </w:rPr>
        <w:t>27. τις διατάξεις περί υπερωριακής απασχόλησης των εργαζομένων {άρθ. 5 και 7 του Α.Ν. 547/1937 (ΦΕΚ 98/ Α’/1937), άρθ. 3 του Β.Δ. 28-1/4-2-1938 (ΦΕΚ 35/Α’/1938), άρθ. 3 του Β.Δ. 14-8/8-9-1950 (ΦΕΚ 202/Α’/1950), άρθ. 3 παρ. 1 του Ν.Δ. 515/1970 (ΦΕΚ 95/Α’/1970), άρθ. 18 του Π.Δ. 8-4/1932 (ΦΕΚ 114/Α’/1932), όπως τροποποιήθηκε και ισχύει, άρθ. 12 του Ν.Δ. 1037/1971 (ΦΕΚ 235/Α’/1971), όπως τροποποιήθηκε και ισχύει, τις υπ’ αριθ. ΥΑ 6958/1960 (ΦΕΚ Β’/96/1960), 63323/1961, (ΦΕΚ 350/Β’/1961), 39431/1961 (ΦΕΚ 234/Β’/1961) και 65982/1966 (ΦΕΚ 600/Β’/1966)},</w:t>
      </w:r>
    </w:p>
    <w:p>
      <w:pPr>
        <w:pStyle w:val="PreambelText"/>
        <w:spacing w:before="240" w:after="240"/>
        <w:rPr>
          <w:lang w:val="el" w:eastAsia="el"/>
        </w:rPr>
      </w:pPr>
      <w:r>
        <w:rPr>
          <w:lang w:val="el" w:eastAsia="el"/>
        </w:rPr>
        <w:t>28. την υπ’ αριθ. 80047/2003 απόφαση του Υπουργού Εργασίας και Κοινωνικών Ασφαλίσεων «Καθορισμός αρμοδιοτήτων των Τμημάτων των Διευθύνσεων: α) Προγραμματισμού και Συντονισμού Κοινωνικής Επιθεώρησης και β) Προγραμματισμού και Συντονισμού Τεχνικής και Υγειονομικής Επιθεώρησης Σ.ΕΠ.Ε. του Υπουργείου Εργασίας και Κοινωνικών Ασφαλίσεων» (ΦΕΚ 1096/Β’/ 6-8-2003),</w:t>
      </w:r>
    </w:p>
    <w:p>
      <w:pPr>
        <w:pStyle w:val="PreambelText"/>
        <w:spacing w:before="240" w:after="240"/>
        <w:rPr>
          <w:lang w:val="el" w:eastAsia="el"/>
        </w:rPr>
      </w:pPr>
      <w:r>
        <w:rPr>
          <w:lang w:val="el" w:eastAsia="el"/>
        </w:rPr>
        <w:t>29. την υπ’ αριθ. πρωτ. 153.796/ΨΣ315-Α2 /16-5-2011 απόφαση ένταξης της Οριζόντιας Πράξης «ΑΝΑΒΑΘΜΙΣΗ ΤΩΝ ΜΗΧΑΝΙΣΜΩΝ ΠΡΟΣΤΑΣΙΑΣ ΤΩΝ ΕΡΓΑΣΙΑΚΩΝ ΔΙΚΑΙΩΜΑΤΩΝ ΚΑΙ ΤΩΝ ΣΧΕΤΙΚΩΝ ΥΠΗΡΕΣΙΩΝ ΕΠΙΚΟΙΝΩΝΙΑΣ ΚΑΙ ΠΛΗΡΟΦΟΡΗΣΗΣ ΜΕ ΤΗ ΧΡΗΣΗ ΤΠΕ» (με κωδ. ΟΠΣ 340081) στα ΕΠ «Ψηφιακή Σύγκλιση», «Μακεδονία- Θράκη», «Κρήτη &amp; Νήσοι Αιγαίου», «Θεσσαλία - Στερεά Ελλάδα - Ήπειρος», «Αττική»,</w:t>
      </w:r>
    </w:p>
    <w:p>
      <w:pPr>
        <w:pStyle w:val="PreambelText"/>
        <w:spacing w:before="240" w:after="240"/>
        <w:rPr>
          <w:lang w:val="el" w:eastAsia="el"/>
        </w:rPr>
      </w:pPr>
      <w:r>
        <w:rPr>
          <w:lang w:val="el" w:eastAsia="el"/>
        </w:rPr>
        <w:t>30. το υπ’ αριθ. πρωτ. 3603/13-10-2011 έγγραφο της Ειδικής Υπηρεσίας Διαχείρισης του ΕΠ «Διοικητική Μεταρρύθμιση 2007-2013» για τη διατύπωση σύμφωνης γνώμης για διαδικασία υλοποίησης με ίδια μέσα του Υποέργου 3 «Υποστηρικτικές ενέργειες» της πράξης με τίτλο «Απλούστευση των διαδικασιών του Σώματος Επιθεώρησης Εργασίας» (με κωδ. ΟΠΣ 310295),</w:t>
      </w:r>
    </w:p>
    <w:p>
      <w:pPr>
        <w:pStyle w:val="PreambelText"/>
        <w:spacing w:before="240" w:after="240"/>
        <w:rPr>
          <w:lang w:val="el" w:eastAsia="el"/>
        </w:rPr>
      </w:pPr>
      <w:r>
        <w:rPr>
          <w:lang w:val="el" w:eastAsia="el"/>
        </w:rPr>
        <w:t>31. την υπ’ αριθ. πρωτ. 26903/14-12-2011 απόφαση του Υπουργού Εργασίας και Κοινωνικής Ασφάλισης περί σύστασης και συγκρότησης δύο ομάδων εργασίας για την υλοποίηση με ίδια μέσα του Υποέργου «Υποστηρικτικές Ενέργειες» με Α/Α 3 της Πράξης «ΑΠΛΟΥΣΤΕΥ- ΣΗ ΤΩΝ ΔΙΑΔΙΚΑΣΙΩΝ ΤΟΥ ΣΩΜΑΤΟΣ ΕΠΙΘΕΩΡΗΣΗΣ ΕΡΓΑΣΙΑΣ (Σ.ΕΠ.Ε.)» (ΦΕΚ 65/14-2-2012 και 140/26-3-2012 τεύχος ΥΟΔΔ),</w:t>
      </w:r>
    </w:p>
    <w:p>
      <w:pPr>
        <w:pStyle w:val="PreambelText"/>
        <w:spacing w:before="240" w:after="240"/>
        <w:rPr>
          <w:lang w:val="el" w:eastAsia="el"/>
        </w:rPr>
      </w:pPr>
      <w:r>
        <w:rPr>
          <w:lang w:val="el" w:eastAsia="el"/>
        </w:rPr>
        <w:t xml:space="preserve">32. το άρθρο 9 παρ. 5 της υπ’ αριθ. 460/15662/20-5-2013 απόφασης του Υφυπουργού Εργασίας, Κοινωνικής Ασφάλισης και Πρόνοιας «Γενικός Ενιαίος Κανονισμός Εργασίας </w:t>
      </w:r>
    </w:p>
    <w:p>
      <w:pPr>
        <w:pStyle w:val="PreambelText"/>
        <w:spacing w:before="240" w:after="240"/>
        <w:rPr>
          <w:lang w:val="el" w:eastAsia="el"/>
        </w:rPr>
      </w:pPr>
      <w:r>
        <w:rPr>
          <w:lang w:val="el" w:eastAsia="el"/>
        </w:rPr>
        <w:t>Διεξαγωγής των Φορτοεκφορτωτικών Εργασιών Ξηράς» (ΦΕΚ 1225/Β’/20-5-2013),</w:t>
      </w:r>
    </w:p>
    <w:p>
      <w:pPr>
        <w:pStyle w:val="PreambelText"/>
        <w:spacing w:before="240" w:after="240"/>
        <w:rPr>
          <w:lang w:val="el" w:eastAsia="el"/>
        </w:rPr>
      </w:pPr>
      <w:r>
        <w:rPr>
          <w:lang w:val="el" w:eastAsia="el"/>
        </w:rPr>
        <w:t>33. το άρθρο 9 παρ. 5 της υπ’ αριθ. 15107/437/15-5-2013 κοινής απόφασης του Υφυπουργού Εργασίας, Κοινωνικής Ασφάλισης και Πρόνοιας και του Υπουργού Ναυτιλίας και Αιγαίου, «Γενικός Ενιαίος Κανονισμός Εργασίας Διεξαγωγής των Φορτοεκφορτωτικών Εργασιών Λιμένος» (ΦΕΚ 1230/Β’/21-5-2013),</w:t>
      </w:r>
    </w:p>
    <w:p>
      <w:pPr>
        <w:pStyle w:val="PreambelText"/>
        <w:spacing w:before="240" w:after="240"/>
        <w:rPr>
          <w:lang w:val="el" w:eastAsia="el"/>
        </w:rPr>
      </w:pPr>
      <w:r>
        <w:rPr>
          <w:lang w:val="el" w:eastAsia="el"/>
        </w:rPr>
        <w:t>34. το έγγραφο αριθ. 2/62222/0021/22-8-2012 της 21ης Διεύθυνσης-Επεξεργασίας Σχεδίων Νόμων και Κανονιστικών Διοικητικών Πράξεων του Γενικού Λογιστηρίου του Κράτους και</w:t>
      </w:r>
    </w:p>
    <w:p>
      <w:pPr>
        <w:pStyle w:val="PreambelText"/>
        <w:spacing w:before="240" w:after="240"/>
        <w:rPr>
          <w:lang w:val="el" w:eastAsia="el"/>
        </w:rPr>
      </w:pPr>
      <w:r>
        <w:rPr>
          <w:lang w:val="el" w:eastAsia="el"/>
        </w:rPr>
        <w:t>35. το γεγονός ότι από την έκδοση αυτής δεν προκαλείται δαπάνη ενώ και η αναφερόμενη εκ παραδρομής στο σημείο 27 του σκεπτικού της με αριθμ. πρωτ. 14827/22/24-7-2012, απόφασης του Υπουργού Εργασίας, Κοινωνικής Ασφάλισης και Πρόνοιας, δαπάνη ποσού 138.831,12 ευρώ, αφορά δαπάνες, που βαρύνουν τις πιστώσεις ΠΔΕ έτους 2012 του Υπουργού Εργασίας Κοινωνικής Ασφάλισης και Πρόνοιας, και ήδη προκλήθηκαν με τις υπ’ αριθμ. 3899/21-12-2010 (ΑΔΑ 4ΙΙΕΚ-Κ), 153.796/16-5-2011/Ψ315-Α2 (ΑΔΑ 4ΑΘ3Φ- ΓΧ), 23743/15-7-2011 (ΑΔΑ 4ΑΣ1Λ-ΩΧΨ), 22566/ΔΕ-4100/ 25-5-2011 (ΑΔΑ 4ΑΘΣΦ-ΛΑ), 177/ΔΕ-8314/31-12-2010 (ΑΔΑ 4 Α9ΚΦ-Ω), 25872/27-10-2011 (ΑΔΑ 45ΟΓΛ-ΤΑ9), αποφάσεις καθώς και από τη σύμβαση μεταξύ αναθέτουσας αρχής και αναδόχου εταιρείας (ΑΔΑ 45 Ο4Λ-Ω93), αποφασίζουμε:</w:t>
      </w:r>
    </w:p>
    <w:p>
      <w:pPr>
        <w:pStyle w:val="PreambelText"/>
        <w:spacing w:before="240" w:after="240"/>
        <w:rPr>
          <w:lang w:val="el" w:eastAsia="el"/>
        </w:rPr>
      </w:pPr>
      <w:r>
        <w:rPr>
          <w:lang w:val="el" w:eastAsia="el"/>
        </w:rPr>
        <w:t>Τροποποιείται και συμπληρώνεται η υπ’ αριθ. 5072/6/25.02.2013 απόφαση του Υπουργού Εργασίας, Κοινωνικής Ασφάλισης και Πρόνοιας (ΦΕΚ Β’/449/25.02.2013), όπως τροποποιήθηκε και συμπληρώθηκε με την υπ’ αριθ. 28153/126/28-08-2013 απόφασή του (ΦΕΚ Β’/2163/30.08.2013) και η οποία πλέον θα έχει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Ηλεκτρονική υποβολή στο πληροφοριακό σύστημα του Υπουργείου Εργασίας, Κοινωνικής Ασφάλισης και Πρόνοιας ΕΡΓΑΝΗ (ΣΕΠΕ – ΟΑΕΔ – ΙΚΑ – ΕΤΑΜ) εντύπων με στοιχεία για θέματα αρμοδιότητας Σώματος Επιθεώρησης Εργασίας (ΣΕΠΕ) και Οργανισμού Απασχολήσεως Εργατικού Δυναμικού (ΟΑΕΔ).</w:t>
      </w:r>
    </w:p>
    <w:p>
      <w:pPr>
        <w:spacing w:before="240" w:after="240"/>
        <w:rPr>
          <w:lang w:val="el" w:eastAsia="el"/>
        </w:rPr>
      </w:pPr>
      <w:r>
        <w:rPr>
          <w:lang w:val="el" w:eastAsia="el"/>
        </w:rPr>
        <w:t>Κάθε εργοδότης, συμπεριλαμβανομένων και των αναφερομένων στο «Μητρώο Δημοσίων Φορέων της Ελληνικής Διοίκησης» του Υπουργείου Διοικητικής Μεταρρύθμισης και Ηλεκτρονικής Διακυβέρνησης, που απασχολεί εργαζόμενους με σχέση εξαρτημένης εργασίας ιδιωτικού δικαίου υποχρεούται να υποβάλλει ηλεκτρονικά, με την επιφύλαξη του άρθ. 9 παρ. α’, της παρούσης στο πληροφοριακό σύστημα του Υπουργείου Εργασίας, Κοινωνικής Ασφάλισης και Πρόνοιας ΣΕΠΕ- ΟΑΕΔ-ΙΚΑ-ΕΤΑΜ, με την ονομασία «ΕΡΓΑΝΗ» το οποίο διασυνδέεται με το ΟΠΣ ΟΑΕΔ και το ΟΠΣ ΙΚΑ-ΕΤΑΜ, στοιχεία για τα αναφερόμενα στο επόμενο άρθρο θέματα με τα συνημμένα έντυπα (Ε3 έως Ε10), σύμφωνα με την οριζόμενη στην παρούσα απόφαση διαδικασία. Η παρούσα αφορά τη διαδικασία ηλεκτρονικής υποβολής στοιχείων.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Έντυπα και Ηλεκτρονικά υποβαλλόμενες πράξεις</w:t>
      </w:r>
    </w:p>
    <w:p>
      <w:pPr>
        <w:spacing w:before="240" w:after="240"/>
        <w:rPr>
          <w:lang w:val="el" w:eastAsia="el"/>
        </w:rPr>
      </w:pPr>
      <w:r>
        <w:rPr>
          <w:lang w:val="el" w:eastAsia="el"/>
        </w:rPr>
        <w:t>για να ισχύουν και να τηρούνται από τον εργοδότη</w:t>
      </w:r>
    </w:p>
    <w:p>
      <w:pPr>
        <w:pStyle w:val="StructureList1"/>
        <w:spacing w:before="120" w:after="0"/>
        <w:rPr>
          <w:lang w:val="el" w:eastAsia="el"/>
        </w:rPr>
      </w:pPr>
      <w:r>
        <w:rPr>
          <w:lang w:val="el" w:eastAsia="el"/>
        </w:rPr>
        <w:t>α)</w:t>
      </w:r>
      <w:r>
        <w:rPr>
          <w:lang w:val="en" w:eastAsia="en"/>
        </w:rPr>
        <w:tab/>
      </w:r>
      <w:r>
        <w:rPr>
          <w:lang w:val="el" w:eastAsia="el"/>
        </w:rPr>
        <w:t>Ε3: Ενιαίο Έντυπο Αναγγελίας Πρόσληψης (Ε3 Αναγγελία Πρόσληψης και Ε4 Συμπληρωματικός Πίνακας Προσωπικού Νέας Πρόσληψης),</w:t>
      </w:r>
    </w:p>
    <w:p>
      <w:pPr>
        <w:spacing w:before="240" w:after="240"/>
        <w:rPr>
          <w:lang w:val="el" w:eastAsia="el"/>
        </w:rPr>
      </w:pPr>
      <w:r>
        <w:rPr>
          <w:lang w:val="el" w:eastAsia="el"/>
        </w:rPr>
        <w:t>E3.1: Αναγγελία έναρξης / μεταβολών απασχόλησης ωφελούμενου από συγχρηματοδοτούμενα προγράμματα κοινωφελούς χαρακτήρα (υποπαράγραφος ΙΔ.1. του Ν. 4152/2013, αφορά Δημόσιο, ΝΠΔΔ, ΟΤΑ Α’ και Β’ βαθμού και εταιρείες του δημοσίου),</w:t>
      </w:r>
    </w:p>
    <w:p>
      <w:pPr>
        <w:spacing w:before="240" w:after="240"/>
        <w:rPr>
          <w:lang w:val="el" w:eastAsia="el"/>
        </w:rPr>
      </w:pPr>
      <w:r>
        <w:rPr>
          <w:lang w:val="el" w:eastAsia="el"/>
        </w:rPr>
        <w:t>Ε3.2: Αναγγελία έναρξης / μεταβολών Θεωρητικής Κατάρτισης από πάροχο κατάρτισης ωφελούμενου από συγχρηματοδοτούμενα από το Ευρωπαϊκό Κοινωνικό Ταμείο προγράμματα κατάρτισης ή προγράμματα απασχόλησης που συνδυάζονται με την κατάρτιση,</w:t>
      </w:r>
    </w:p>
    <w:p>
      <w:pPr>
        <w:spacing w:before="240" w:after="240"/>
        <w:rPr>
          <w:lang w:val="el" w:eastAsia="el"/>
        </w:rPr>
      </w:pPr>
      <w:r>
        <w:rPr>
          <w:lang w:val="el" w:eastAsia="el"/>
        </w:rPr>
        <w:t>Ε3.3: Αναγγελία έναρξης / μεταβολών Πρακτικής Άσκησης σε εργοδότη ωφελούμενου από συγχρηματοδοτούμενα από το Ευρωπαϊκό Κοινωνικό Ταμείο προγράμματα απασχόλησης που συνδυάζονται με την κατάρτιση,</w:t>
      </w:r>
    </w:p>
    <w:p>
      <w:pPr>
        <w:spacing w:before="240" w:after="240"/>
        <w:rPr>
          <w:lang w:val="el" w:eastAsia="el"/>
        </w:rPr>
      </w:pPr>
      <w:r>
        <w:rPr>
          <w:lang w:val="el" w:eastAsia="el"/>
        </w:rPr>
        <w:t>E3.4: Αναγγελία έναρξης / μεταβολών σύμβασης μαθητείας,</w:t>
      </w:r>
    </w:p>
    <w:p>
      <w:pPr>
        <w:pStyle w:val="StructureList1"/>
        <w:spacing w:before="120" w:after="0"/>
        <w:rPr>
          <w:lang w:val="el" w:eastAsia="el"/>
        </w:rPr>
      </w:pPr>
      <w:r>
        <w:rPr>
          <w:lang w:val="el" w:eastAsia="el"/>
        </w:rPr>
        <w:t>β)</w:t>
      </w:r>
      <w:r>
        <w:rPr>
          <w:lang w:val="en" w:eastAsia="en"/>
        </w:rPr>
        <w:tab/>
      </w:r>
      <w:r>
        <w:rPr>
          <w:lang w:val="el" w:eastAsia="el"/>
        </w:rPr>
        <w:t>Ε4: Πίνακας προσωπικού,</w:t>
      </w:r>
    </w:p>
    <w:p>
      <w:pPr>
        <w:pStyle w:val="StructureList1"/>
        <w:spacing w:before="120" w:after="0"/>
        <w:rPr>
          <w:lang w:val="el" w:eastAsia="el"/>
        </w:rPr>
      </w:pPr>
      <w:r>
        <w:rPr>
          <w:lang w:val="el" w:eastAsia="el"/>
        </w:rPr>
        <w:t>γ)</w:t>
      </w:r>
      <w:r>
        <w:rPr>
          <w:lang w:val="en" w:eastAsia="en"/>
        </w:rPr>
        <w:tab/>
      </w:r>
      <w:r>
        <w:rPr>
          <w:lang w:val="el" w:eastAsia="el"/>
        </w:rPr>
        <w:t>Ε5: Αναγγελία οικειοθελούς αποχώρησης μισθωτού και</w:t>
      </w:r>
    </w:p>
    <w:p>
      <w:pPr>
        <w:pStyle w:val="StructureList1"/>
        <w:spacing w:before="120" w:after="0"/>
        <w:rPr>
          <w:lang w:val="el" w:eastAsia="el"/>
        </w:rPr>
      </w:pPr>
      <w:r>
        <w:rPr>
          <w:lang w:val="el" w:eastAsia="el"/>
        </w:rPr>
        <w:t>δ)</w:t>
      </w:r>
      <w:r>
        <w:rPr>
          <w:lang w:val="en" w:eastAsia="en"/>
        </w:rPr>
        <w:tab/>
      </w:r>
      <w:r>
        <w:rPr>
          <w:lang w:val="el" w:eastAsia="el"/>
        </w:rPr>
        <w:t>Ε6: Καταγγελία σύμβασης εργασίας αορίστου χρόνου (με ή χωρίς προειδοποίηση),</w:t>
      </w:r>
    </w:p>
    <w:p>
      <w:pPr>
        <w:pStyle w:val="StructureList1"/>
        <w:spacing w:before="120" w:after="0"/>
        <w:rPr>
          <w:lang w:val="el" w:eastAsia="el"/>
        </w:rPr>
      </w:pPr>
      <w:r>
        <w:rPr>
          <w:lang w:val="el" w:eastAsia="el"/>
        </w:rPr>
        <w:t>ε)</w:t>
      </w:r>
      <w:r>
        <w:rPr>
          <w:lang w:val="en" w:eastAsia="en"/>
        </w:rPr>
        <w:tab/>
      </w:r>
      <w:r>
        <w:rPr>
          <w:lang w:val="el" w:eastAsia="el"/>
        </w:rPr>
        <w:t>Ε7: Βεβαίωση - Δήλωση εργοδότη για συμβάσεις ορισμένου χρόνου ή έργου,</w:t>
      </w:r>
    </w:p>
    <w:p>
      <w:pPr>
        <w:pStyle w:val="StructureList1"/>
        <w:spacing w:before="120" w:after="0"/>
        <w:rPr>
          <w:lang w:val="el" w:eastAsia="el"/>
        </w:rPr>
      </w:pPr>
      <w:r>
        <w:rPr>
          <w:lang w:val="el" w:eastAsia="el"/>
        </w:rPr>
        <w:t>στ)</w:t>
      </w:r>
      <w:r>
        <w:rPr>
          <w:lang w:val="en" w:eastAsia="en"/>
        </w:rPr>
        <w:tab/>
      </w:r>
      <w:r>
        <w:rPr>
          <w:lang w:val="el" w:eastAsia="el"/>
        </w:rPr>
        <w:t>Ε8: Γνωστοποίηση πραγματοποιηθείσας υπερωριακής απασχόλησης, σύμφωνα με τους όρους και τις προϋποθέσεις που ορίζονται στο άρθρο 80 παρ. 1 του Ν. 4144/2013 (ΦΕΚ Α’/18), όπως αντικαταστάθηκε και ισχύει με την παρ. 2 περ. 1.ΣΤ. του άρθρου 14 του Ν. 4225/2014 (ΦΕΚ Α’/2),</w:t>
      </w:r>
    </w:p>
    <w:p>
      <w:pPr>
        <w:pStyle w:val="StructureList1"/>
        <w:spacing w:before="120" w:after="0"/>
        <w:rPr>
          <w:lang w:val="el" w:eastAsia="el"/>
        </w:rPr>
      </w:pPr>
      <w:r>
        <w:rPr>
          <w:lang w:val="el" w:eastAsia="el"/>
        </w:rPr>
        <w:t>ζ)</w:t>
      </w:r>
      <w:r>
        <w:rPr>
          <w:lang w:val="en" w:eastAsia="en"/>
        </w:rPr>
        <w:tab/>
      </w:r>
      <w:r>
        <w:rPr>
          <w:lang w:val="el" w:eastAsia="el"/>
        </w:rPr>
        <w:t>Ε9: Σύμβαση Εργασίας Μερικής Απασχόλησης ή/και Εκ Περιτροπής Εργασίας,</w:t>
      </w:r>
    </w:p>
    <w:p>
      <w:pPr>
        <w:pStyle w:val="StructureList1"/>
        <w:spacing w:before="120" w:after="0"/>
        <w:rPr>
          <w:lang w:val="el" w:eastAsia="el"/>
        </w:rPr>
      </w:pPr>
      <w:r>
        <w:rPr>
          <w:lang w:val="el" w:eastAsia="el"/>
        </w:rPr>
        <w:t>η)</w:t>
      </w:r>
      <w:r>
        <w:rPr>
          <w:lang w:val="en" w:eastAsia="en"/>
        </w:rPr>
        <w:tab/>
      </w:r>
      <w:r>
        <w:rPr>
          <w:lang w:val="el" w:eastAsia="el"/>
        </w:rPr>
        <w:t>Ε10: Επιχειρησιακή Συλλογική Σύμβαση Εργασίας, Τα ανωτέρω έντυπα επισυνάπτονται στην παρούσα και αποτελούν αναπόσπαστο τμήμα αυτής.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Διαδικασία ηλεκτρονικής υποβολής εντύπων</w:t>
      </w:r>
    </w:p>
    <w:p>
      <w:pPr>
        <w:pStyle w:val="StructureList1"/>
        <w:spacing w:before="120" w:after="0"/>
        <w:rPr>
          <w:lang w:val="el" w:eastAsia="el"/>
        </w:rPr>
      </w:pPr>
      <w:r>
        <w:rPr>
          <w:lang w:val="el" w:eastAsia="el"/>
        </w:rPr>
        <w:t>α)</w:t>
      </w:r>
      <w:r>
        <w:rPr>
          <w:lang w:val="en" w:eastAsia="en"/>
        </w:rPr>
        <w:tab/>
      </w:r>
      <w:r>
        <w:rPr>
          <w:lang w:val="el" w:eastAsia="el"/>
        </w:rPr>
        <w:t>Ο εργοδότης υποβάλλει τα έντυπα του άρθ. 2 της παρούσας, μετά σαρωμένων εγγράφων που αποδεικνύουν τη νόμιμη πρόσβαση στην αγορά εργασίας, όπου αυτά απαιτούνται, όπως είναι ιδίως η άδεια διαμονής για τους πολίτες τρίτων χωρών, το βιβλιάριο ανηλίκου για τις περιπτώσεις ανήλικων εργαζομένων, με τη χρήση ηλεκτρονικής μεθόδου επικοινωνίας, μέσω διαδικτύου, στο ΠΣ του Υπουργείου Εργασίας, Κοινωνικής Ασφάλισης και Πρόνοιας (ΣΕΠΕ-ΟΑΕΔ-ΙΚΑ-ΕΤΑΜ) – «ΕΡΓΑΝΗ» ακολουθώντας τις σχετικές οδηγίες που υπάρχουν σε αυτό.</w:t>
      </w:r>
    </w:p>
    <w:p>
      <w:pPr>
        <w:spacing w:before="240" w:after="240"/>
        <w:rPr>
          <w:lang w:val="el" w:eastAsia="el"/>
        </w:rPr>
      </w:pPr>
      <w:r>
        <w:rPr>
          <w:lang w:val="el" w:eastAsia="el"/>
        </w:rPr>
        <w:t>Υπόχρεος προς υποβολή του εντύπου Ε3.2 του άρθρου 2 της παρούσας είναι ο πάροχος κατάρτισης.</w:t>
      </w:r>
    </w:p>
    <w:p>
      <w:pPr>
        <w:pStyle w:val="StructureList1"/>
        <w:spacing w:before="120" w:after="0"/>
        <w:rPr>
          <w:lang w:val="el" w:eastAsia="el"/>
        </w:rPr>
      </w:pPr>
      <w:r>
        <w:rPr>
          <w:lang w:val="el" w:eastAsia="el"/>
        </w:rPr>
        <w:t>β)</w:t>
      </w:r>
      <w:r>
        <w:rPr>
          <w:lang w:val="en" w:eastAsia="en"/>
        </w:rPr>
        <w:tab/>
      </w:r>
      <w:r>
        <w:rPr>
          <w:lang w:val="el" w:eastAsia="el"/>
        </w:rPr>
        <w:t>Δυνατότητα πρόσβασης στο ανωτέρω ΠΣ έχουν μόνο οι εργοδότες, οι οποίοι είναι εγγεγραμμένοι στα μητρώα εργοδοτών του ΙΚΑ-ΕΤΑΜ, χρησιμοποιώντας τον ίδιο συνδυασμό ονόματος και κωδικού χρήστη που έχουν στο ΟΠΣ ΙΚΑ-ΕΤΑΜ.</w:t>
      </w:r>
    </w:p>
    <w:p>
      <w:pPr>
        <w:pStyle w:val="StructureList1"/>
        <w:spacing w:before="120" w:after="0"/>
        <w:rPr>
          <w:lang w:val="el" w:eastAsia="el"/>
        </w:rPr>
      </w:pPr>
      <w:r>
        <w:rPr>
          <w:lang w:val="el" w:eastAsia="el"/>
        </w:rPr>
        <w:t>γ)</w:t>
      </w:r>
      <w:r>
        <w:rPr>
          <w:lang w:val="en" w:eastAsia="en"/>
        </w:rPr>
        <w:tab/>
      </w:r>
      <w:r>
        <w:rPr>
          <w:lang w:val="el" w:eastAsia="el"/>
        </w:rPr>
        <w:t>Τυχόν μεταβολές στοιχείων εργοδοτών, όπως αυτές ισχύουν και προσδιορίζονται κατά τις κείμενες διατάξεις, γνωστοποιούνται στο ΙΚΑ-ΕΤΑΜ εντός των προβλεπόμενων προθεσμιών.</w:t>
      </w:r>
    </w:p>
    <w:p>
      <w:pPr>
        <w:pStyle w:val="StructureList1"/>
        <w:spacing w:before="120" w:after="0"/>
        <w:rPr>
          <w:lang w:val="el" w:eastAsia="el"/>
        </w:rPr>
      </w:pPr>
      <w:r>
        <w:rPr>
          <w:lang w:val="el" w:eastAsia="el"/>
        </w:rPr>
        <w:t>δ)</w:t>
      </w:r>
      <w:r>
        <w:rPr>
          <w:lang w:val="en" w:eastAsia="en"/>
        </w:rPr>
        <w:tab/>
      </w:r>
      <w:r>
        <w:rPr>
          <w:lang w:val="el" w:eastAsia="el"/>
        </w:rPr>
        <w:t>Με την ολοκλήρωση της ηλεκτρονικής υποβολής του εντύπου στο σύστημα εκτυπώνεται αντίγραφο αυτού, στο οποίο αποδίδεται και αποτυπώνεται αριθμός πρωτοκόλλου και ημερομηνία υποβολής του και αποτελεί για τον εργοδότη αποδεικτικό υποβολής του, το οποίο χρησιμοποιείται νομίμως.</w:t>
      </w:r>
    </w:p>
    <w:p>
      <w:pPr>
        <w:pStyle w:val="StructureList1"/>
        <w:spacing w:before="120" w:after="0"/>
        <w:rPr>
          <w:lang w:val="el" w:eastAsia="el"/>
        </w:rPr>
      </w:pPr>
      <w:r>
        <w:rPr>
          <w:lang w:val="el" w:eastAsia="el"/>
        </w:rPr>
        <w:t>ε)</w:t>
      </w:r>
      <w:r>
        <w:rPr>
          <w:lang w:val="en" w:eastAsia="en"/>
        </w:rPr>
        <w:tab/>
      </w:r>
      <w:r>
        <w:rPr>
          <w:lang w:val="el" w:eastAsia="el"/>
        </w:rPr>
        <w:t>i) Κατά την ηλεκτρονική υποβολή τoυ εντύπου Ε3.2 (Αναγγελία έναρξης / μεταβολών Θεωρητικής Κατάρτισης από πάροχο κατάρτισης ωφελούμενου από συγχρηματοδοτούμενα από το Ευρωπαϊκό Κοινωνικό Ταμείο προγράμματα κατάρτισης ή προγράμματα απασχόλησης που συνδυάζονται με την κατάρτιση) υποβάλλεται υποχρεωτικά σαρωμένη ως συνημμένη η σύμβαση μεταξύ του ωφελούμενου από συγχρηματοδοτούμενο πρόγραμμα, του παρόχου κατάρτισης και του εργοδότηεπιχείρησης πρακτικής άσκησης.</w:t>
      </w:r>
    </w:p>
    <w:p>
      <w:pPr>
        <w:pStyle w:val="StructureList1"/>
        <w:spacing w:before="120" w:after="0"/>
        <w:rPr>
          <w:lang w:val="el" w:eastAsia="el"/>
        </w:rPr>
      </w:pPr>
      <w:r>
        <w:rPr>
          <w:lang w:val="el" w:eastAsia="el"/>
        </w:rPr>
        <w:t>ii)</w:t>
      </w:r>
      <w:r>
        <w:rPr>
          <w:lang w:val="en" w:eastAsia="en"/>
        </w:rPr>
        <w:tab/>
      </w:r>
      <w:r>
        <w:rPr>
          <w:lang w:val="el" w:eastAsia="el"/>
        </w:rPr>
        <w:t>Κατά την ηλεκτρονική υποβολή τoυ εντύπου E3.4 (Αναγγελία έναρξης / μεταβολών σύμβασης μαθητείας) υποβάλλεται υποχρεωτικά σαρωμένη ως συνημμένη η σύμβαση μαθητείας.</w:t>
      </w:r>
    </w:p>
    <w:p>
      <w:pPr>
        <w:pStyle w:val="StructureList1"/>
        <w:spacing w:before="120" w:after="0"/>
        <w:rPr>
          <w:lang w:val="el" w:eastAsia="el"/>
        </w:rPr>
      </w:pPr>
      <w:r>
        <w:rPr>
          <w:lang w:val="el" w:eastAsia="el"/>
        </w:rPr>
        <w:t>στ)</w:t>
      </w:r>
      <w:r>
        <w:rPr>
          <w:lang w:val="en" w:eastAsia="en"/>
        </w:rPr>
        <w:tab/>
      </w:r>
      <w:r>
        <w:rPr>
          <w:lang w:val="el" w:eastAsia="el"/>
        </w:rPr>
        <w:t>Κατά την ηλεκτρονική υποβολή του ετήσιου πίνακα προσωπικού (έντυπο Ε4) θα παρέχεται η δυνατότητα στο χρήστη του συστήματος να συμπληρώνει προαιρετικά το «’Εντυπο Έρευνας Ανίχνευσης Αναγκών των Επιχειρήσεων σε Ειδικότητες και Δεξιότητες». Η συμπλήρωση του εντύπου αυτού αποτελώντας μια πρώτη προσπάθεια ανίχνευσης των αναγκών του ιδιωτικού τομέα θα συνδράμει σημαντικά στην ανάπτυξη της επαγγελματικής εκπαίδευσης, στη στόχευση της κατάρτισης και στην ανάπτυξη του θεσμού της μαθητείας.</w:t>
      </w:r>
    </w:p>
    <w:p>
      <w:pPr>
        <w:pStyle w:val="StructureList1"/>
        <w:spacing w:before="120" w:after="0"/>
        <w:rPr>
          <w:lang w:val="el" w:eastAsia="el"/>
        </w:rPr>
      </w:pPr>
      <w:r>
        <w:rPr>
          <w:lang w:val="el" w:eastAsia="el"/>
        </w:rPr>
        <w:t>ζ)</w:t>
      </w:r>
      <w:r>
        <w:rPr>
          <w:lang w:val="en" w:eastAsia="en"/>
        </w:rPr>
        <w:tab/>
      </w:r>
      <w:r>
        <w:rPr>
          <w:lang w:val="el" w:eastAsia="el"/>
        </w:rPr>
        <w:t>i) Κατά την ηλεκτρονική υποβολή του εντύπου Ε5 (αναγγελία οικειοθελούς αποχώρησης μισθωτού), η επισύναψη του αρχείου του ηλεκτρονικά σαρωμένου εντύπου με την υπογραφή του εργαζομένου είναι προαιρετική.</w:t>
      </w:r>
    </w:p>
    <w:p>
      <w:pPr>
        <w:pStyle w:val="StructureList1"/>
        <w:spacing w:before="120" w:after="0"/>
        <w:rPr>
          <w:lang w:val="el" w:eastAsia="el"/>
        </w:rPr>
      </w:pPr>
      <w:r>
        <w:rPr>
          <w:lang w:val="el" w:eastAsia="el"/>
        </w:rPr>
        <w:t>ii)</w:t>
      </w:r>
      <w:r>
        <w:rPr>
          <w:lang w:val="en" w:eastAsia="en"/>
        </w:rPr>
        <w:tab/>
      </w:r>
      <w:r>
        <w:rPr>
          <w:lang w:val="el" w:eastAsia="el"/>
        </w:rPr>
        <w:t>Σε περίπτωση εθελουσίας εξόδου μισθωτών υποβάλλεται το έντυπο Ε5 με ομαδικό τρόπο καταχώρησης και εξατομικευμένο τρόπο υποβολής για κάθε έντυπο.</w:t>
      </w:r>
    </w:p>
    <w:p>
      <w:pPr>
        <w:pStyle w:val="StructureList1"/>
        <w:spacing w:before="120" w:after="0"/>
        <w:rPr>
          <w:lang w:val="el" w:eastAsia="el"/>
        </w:rPr>
      </w:pPr>
      <w:r>
        <w:rPr>
          <w:lang w:val="el" w:eastAsia="el"/>
        </w:rPr>
        <w:t>η)</w:t>
      </w:r>
      <w:r>
        <w:rPr>
          <w:lang w:val="en" w:eastAsia="en"/>
        </w:rPr>
        <w:tab/>
      </w:r>
      <w:r>
        <w:rPr>
          <w:lang w:val="el" w:eastAsia="el"/>
        </w:rPr>
        <w:t>Η διαδικασία ολοκλήρωσης της ηλεκτρονικής υποβολής του εντύπου Ε6 (καταγγελία σύμβασης εργασίας αορίστου χρόνου, με ή χωρίς προειδοποίηση) υλοποιείται σε δύο στάδια: Ο εργοδότης, αρχικά, συμπληρώνει την ηλεκτρονική φόρμα του εντύπου Ε6, την εκτυπώνει και ακολούθως, αφού τεθούν οι υπογραφές ιδιοχείρως του εργοδότη και του εργαζομένου, ο εργοδότης ολοκληρώνει την ηλεκτρονική υποβολή επισυνάπτοντας το αρχείο του ηλεκτρονικά σαρωμένου εντύπου με τις προαναφερθείσες υπογραφές.</w:t>
      </w:r>
    </w:p>
    <w:p>
      <w:pPr>
        <w:spacing w:before="240" w:after="240"/>
        <w:rPr>
          <w:lang w:val="el" w:eastAsia="el"/>
        </w:rPr>
      </w:pPr>
      <w:r>
        <w:rPr>
          <w:lang w:val="el" w:eastAsia="el"/>
        </w:rPr>
        <w:t>Σε περίπτωση μη υπογραφής του εντύπου Ε6, ο εργοδότης επισυνάπτει το αρχείο της ηλεκτρονικά σαρωμένης έκθεσης επίδοσης του δικαστικού επιμελητή.</w:t>
      </w:r>
    </w:p>
    <w:p>
      <w:pPr>
        <w:pStyle w:val="StructureList1"/>
        <w:spacing w:before="120" w:after="0"/>
        <w:rPr>
          <w:lang w:val="el" w:eastAsia="el"/>
        </w:rPr>
      </w:pPr>
      <w:r>
        <w:rPr>
          <w:lang w:val="el" w:eastAsia="el"/>
        </w:rPr>
        <w:t>θ)</w:t>
      </w:r>
      <w:r>
        <w:rPr>
          <w:lang w:val="en" w:eastAsia="en"/>
        </w:rPr>
        <w:tab/>
      </w:r>
      <w:r>
        <w:rPr>
          <w:lang w:val="el" w:eastAsia="el"/>
        </w:rPr>
        <w:t>Κατά την ηλεκτρονική υποβολή του εντύπου Ε9 (Σύμβαση Εργασίας Μερικής Απασχόλησης ή/και Εκ Περιτροπής Εργασίας) υποβάλλονται υποχρεωτικά σαρωμένα ως συνημμένα, τα έγγραφα ατομικής σύμβασης μερικής απασχόλησης ή εκ περιτροπής εργασίας καθώς και οι σχετικές συμφωνίες ή αποφάσεις που αφορούν την εκ περιτροπής εργασία, αφού έχουν τεθεί όλες οι απαραίτητες υπογραφές.</w:t>
      </w:r>
    </w:p>
    <w:p>
      <w:pPr>
        <w:pStyle w:val="StructureList1"/>
        <w:spacing w:before="120" w:after="0"/>
        <w:rPr>
          <w:lang w:val="el" w:eastAsia="el"/>
        </w:rPr>
      </w:pPr>
      <w:r>
        <w:rPr>
          <w:lang w:val="el" w:eastAsia="el"/>
        </w:rPr>
        <w:t>ι)</w:t>
      </w:r>
      <w:r>
        <w:rPr>
          <w:lang w:val="en" w:eastAsia="en"/>
        </w:rPr>
        <w:tab/>
      </w:r>
      <w:r>
        <w:rPr>
          <w:lang w:val="el" w:eastAsia="el"/>
        </w:rPr>
        <w:t>Κατά την ηλεκτρονική υποβολή του εντύπου Ε10 (Επιχειρησιακή Συλλογική Σύμβαση Εργασίας) υποβάλλεται υποχρεωτικά σαρωμένο ως συνημμένο, το σώμα της Επιχειρησιακής Συλλογικής Σύμβασης Εργασίας και τυχόν παραρτήματα ή/και πίνακες αυτής, αφού έχουν τεθεί όλες οι απαραίτητες υπογραφές των αντισυμβαλλομένων μερών.</w:t>
      </w:r>
    </w:p>
    <w:p>
      <w:pPr>
        <w:pStyle w:val="StructureList1"/>
        <w:spacing w:before="120" w:after="0"/>
        <w:rPr>
          <w:lang w:val="el" w:eastAsia="el"/>
        </w:rPr>
      </w:pPr>
      <w:r>
        <w:rPr>
          <w:lang w:val="el" w:eastAsia="el"/>
        </w:rPr>
        <w:t>ια)</w:t>
      </w:r>
      <w:r>
        <w:rPr>
          <w:lang w:val="en" w:eastAsia="en"/>
        </w:rPr>
        <w:tab/>
      </w:r>
      <w:r>
        <w:rPr>
          <w:lang w:val="el" w:eastAsia="el"/>
        </w:rPr>
        <w:t>Η ορθότητα και η ακρίβεια των στοιχείων που συμπληρώνονται στα πεδία όλων των εντύπων καθώς και η τήρηση των διατάξεων σχετικά με την υπογραφή από τον εργαζόμενο αποτελούν ευθύνη του εργοδότη ή του κάθε φορά υπόχρεου προς υποβολή στοιχείων ή των εξουσιοδοτημένων από αυτούς προσώπων.</w:t>
      </w:r>
    </w:p>
    <w:p>
      <w:pPr>
        <w:pStyle w:val="StructureList1"/>
        <w:spacing w:before="120" w:after="0"/>
        <w:rPr>
          <w:lang w:val="el" w:eastAsia="el"/>
        </w:rPr>
      </w:pPr>
      <w:r>
        <w:rPr>
          <w:lang w:val="el" w:eastAsia="el"/>
        </w:rPr>
        <w:t>ιβ)</w:t>
      </w:r>
      <w:r>
        <w:rPr>
          <w:lang w:val="en" w:eastAsia="en"/>
        </w:rPr>
        <w:tab/>
      </w:r>
      <w:r>
        <w:rPr>
          <w:lang w:val="el" w:eastAsia="el"/>
        </w:rPr>
        <w:t>i) Καθίσταται αδύνατη η συμπλήρωση πεδίων που αφορούν το μισθό ή το ημερομίσθιο για τις περιπτώσεις πλήρους απασχόλησης, υπολειπομένου από τον νομοθετικά ορισμένο κατώτατο μισθό ή ημερομίσθιο όπως αυτός θεσμοθετήθηκε και προβλέπεται στην Υποπαράγραφο ΙΑ 11 του Ν. 4093/2012.</w:t>
      </w:r>
    </w:p>
    <w:p>
      <w:pPr>
        <w:pStyle w:val="StructureList1"/>
        <w:spacing w:before="120" w:after="0"/>
        <w:rPr>
          <w:lang w:val="el" w:eastAsia="el"/>
        </w:rPr>
      </w:pPr>
      <w:r>
        <w:rPr>
          <w:lang w:val="el" w:eastAsia="el"/>
        </w:rPr>
        <w:t>ii)</w:t>
      </w:r>
      <w:r>
        <w:rPr>
          <w:lang w:val="en" w:eastAsia="en"/>
        </w:rPr>
        <w:tab/>
      </w:r>
      <w:r>
        <w:rPr>
          <w:lang w:val="el" w:eastAsia="el"/>
        </w:rPr>
        <w:t>Καθίσταται αδύνατη η συμπλήρωση πεδίων που αφορούν την αναλογία μισθού ή ημερομισθίου για τις περιπτώσεις μερικής και εκ περιτροπής εργασίας, υπολειπομένου από την αντίστοιχη αναλογία μισθού ή ημερομισθίου από τον νομοθετικά ορισμένο κατώτατο μισθό ή ημερομίσθιο, όπως αυτός θεσμοθετήθηκε και προβλέπεται στην υποπαράγραφο ΙΑ 11 του Ν. 4093/2012. iii) Καθίσταται αδύνατη η συμπλήρωση των εντύπων του άρθρου 2 αν δεν συνυποβάλλονται τα υποχρεωτικά συνοδευτικά νομιμοποιητικά έγγραφα, όπου αυτά απαιτούνται, που αφορούν τη νόμιμη πρόσβαση στην αγορά εργασίας και προβλέπονται ενδεικτικά στην παράγραφο α) του παρόντος.</w:t>
      </w:r>
    </w:p>
    <w:p>
      <w:pPr>
        <w:pStyle w:val="StructureList1"/>
        <w:spacing w:before="120" w:after="0"/>
        <w:rPr>
          <w:lang w:val="el" w:eastAsia="el"/>
        </w:rPr>
      </w:pPr>
      <w:r>
        <w:rPr>
          <w:lang w:val="el" w:eastAsia="el"/>
        </w:rPr>
        <w:t>ιγ)</w:t>
      </w:r>
      <w:r>
        <w:rPr>
          <w:lang w:val="en" w:eastAsia="en"/>
        </w:rPr>
        <w:tab/>
      </w:r>
      <w:r>
        <w:rPr>
          <w:lang w:val="el" w:eastAsia="el"/>
        </w:rPr>
        <w:t>Ειδικά, τα έντυπα Ε3 και Ε7 δύναται να υποβάλλονται με ομαδικό τρόπο καταχώρησης και εξατομικευμένο τρόπο υποβολής για κάθε έντυπο.</w:t>
      </w:r>
    </w:p>
    <w:p>
      <w:pPr>
        <w:pStyle w:val="StructureList1"/>
        <w:spacing w:before="120" w:after="0"/>
        <w:rPr>
          <w:lang w:val="el" w:eastAsia="el"/>
        </w:rPr>
      </w:pPr>
      <w:r>
        <w:rPr>
          <w:lang w:val="el" w:eastAsia="el"/>
        </w:rPr>
        <w:t>ιδ)</w:t>
      </w:r>
      <w:r>
        <w:rPr>
          <w:lang w:val="en" w:eastAsia="en"/>
        </w:rPr>
        <w:tab/>
      </w:r>
      <w:r>
        <w:rPr>
          <w:lang w:val="el" w:eastAsia="el"/>
        </w:rPr>
        <w:t>Μετά την παρέλευση διμήνου πραγματοποιείται αυτόματη διαγραφή από το ΠΣ των προσωρινών μη υποβληθέντων εντύπων.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Προθεσμία και ημερομηνία ηλεκτρονικής υποβολής</w:t>
      </w:r>
    </w:p>
    <w:p>
      <w:pPr>
        <w:pStyle w:val="StructureList1"/>
        <w:spacing w:before="120" w:after="0"/>
        <w:rPr>
          <w:lang w:val="el" w:eastAsia="el"/>
        </w:rPr>
      </w:pPr>
      <w:r>
        <w:rPr>
          <w:lang w:val="el" w:eastAsia="el"/>
        </w:rPr>
        <w:t>α)</w:t>
      </w:r>
      <w:r>
        <w:rPr>
          <w:lang w:val="en" w:eastAsia="en"/>
        </w:rPr>
        <w:tab/>
      </w:r>
      <w:r>
        <w:rPr>
          <w:lang w:val="el" w:eastAsia="el"/>
        </w:rPr>
        <w:t>Κατά την ηλεκτρονική υποβολή των εντύπων του άρθ. 2 της παρούσας, ισχύουν οι καθοριζόμενες από τις κείμενες διατάξεις προθεσμίες, με εξαίρεση τα υπό στοιχείο α’ και β’ του άρθ. 2 έντυπα.</w:t>
      </w:r>
    </w:p>
    <w:p>
      <w:pPr>
        <w:pStyle w:val="StructureList1"/>
        <w:spacing w:before="120" w:after="0"/>
        <w:rPr>
          <w:lang w:val="el" w:eastAsia="el"/>
        </w:rPr>
      </w:pPr>
      <w:r>
        <w:rPr>
          <w:lang w:val="el" w:eastAsia="el"/>
        </w:rPr>
        <w:t>β)</w:t>
      </w:r>
      <w:r>
        <w:rPr>
          <w:lang w:val="en" w:eastAsia="en"/>
        </w:rPr>
        <w:tab/>
      </w:r>
      <w:r>
        <w:rPr>
          <w:lang w:val="el" w:eastAsia="el"/>
        </w:rPr>
        <w:t>i) Το ενιαίο έντυπο Ε3 Ενιαίο Έντυπο Αναγγελίας Πρόσληψης (Ε3 Αναγγελία Πρόσληψης και Ε4 Συμπληρωματικός Πίνακας Προσωπικού Νέας Πρόσληψης) υποβάλλεται ηλεκτρονικά το αργότερο την ίδια ημέρα της πρόσληψης και πάντως πριν από την ανάληψη υπηρεσίας από τον εργαζόμενο. Οι νέοι εργοδότες, οι οποίοι προβαίνουν σε πρόσληψη για πρώτη φορά, καθώς και όσοι εργοδότες δημιουργούν παραρτήματα με νέες προσλήψεις εργαζομένων, μπορούν να υποβάλουν ηλεκτρονικά το έντυπο Ε3 Ενιαίο Έντυπο Αναγγελίας Πρόσληψης, εντός τριών (3) εργασίμων ημερών από την απογραφή στην αρμόδια Υπηρεσία του ΙΚΑ-ΕΤΑΜ.</w:t>
      </w:r>
    </w:p>
    <w:p>
      <w:pPr>
        <w:pStyle w:val="StructureList1"/>
        <w:spacing w:before="120" w:after="0"/>
        <w:rPr>
          <w:lang w:val="el" w:eastAsia="el"/>
        </w:rPr>
      </w:pPr>
      <w:r>
        <w:rPr>
          <w:lang w:val="el" w:eastAsia="el"/>
        </w:rPr>
        <w:t>ii)</w:t>
      </w:r>
      <w:r>
        <w:rPr>
          <w:lang w:val="en" w:eastAsia="en"/>
        </w:rPr>
        <w:tab/>
      </w:r>
      <w:r>
        <w:rPr>
          <w:lang w:val="el" w:eastAsia="el"/>
        </w:rPr>
        <w:t>Το έντυπο E3.1 (Αναγγελία έναρξης / μεταβολών απασχόλησης ωφελούμενου από συγχρηματοδοτούμενα προγράμματα κοινωφελούς χαρακτήρα) υποβάλλεται υποχρεωτικά ηλεκτρονικά το αργότερο την ίδια ημέρα της έναρξης απασχόλησης του ωφελούμενου από συγχρηματοδοτούμενα προγράμματα κοινωφελούς εργασίας και πάντως πριν από την έναρξη του προγράμματος κοινωφελούς χαρακτήρα. Σε περίπτωση διακοπής του προγράμματος κοινωφελούς χαρακτήρα του ωφελούμενου πριν τη λήξη αυτού, για οποιοδήποτε λόγο, ο εργοδότης έχει την υποχρέωση να αναγγείλει το γεγονός της μεταβολής, ηλεκτρονικά, εντός οκτώ (8) ημερών.</w:t>
      </w:r>
    </w:p>
    <w:p>
      <w:pPr>
        <w:pStyle w:val="StructureList1"/>
        <w:spacing w:before="120" w:after="0"/>
        <w:rPr>
          <w:lang w:val="el" w:eastAsia="el"/>
        </w:rPr>
      </w:pPr>
      <w:r>
        <w:rPr>
          <w:lang w:val="el" w:eastAsia="el"/>
        </w:rPr>
        <w:t>iii)</w:t>
      </w:r>
      <w:r>
        <w:rPr>
          <w:lang w:val="en" w:eastAsia="en"/>
        </w:rPr>
        <w:tab/>
      </w:r>
      <w:r>
        <w:rPr>
          <w:lang w:val="el" w:eastAsia="el"/>
        </w:rPr>
        <w:t>Τα έντυπα Ε3.2 (Αναγγελία έναρξης / μεταβολών Θεωρητικής Κατάρτισης από πάροχο κατάρτισης ωφελούμενου από συγχρηματοδοτούμενα από το Ευρωπαϊκό Κοινωνικό Ταμείο προγράμματα κατάρτισης ή προγράμματα απασχόλησης που συνδυάζονται με την κατάρτιση) και Ε3.3 (Αναγγελία έναρξης / μεταβολών Πρακτικής Άσκησης σε εργοδότη ωφελούμενου από συγχρηματοδοτούμενα από το Ευρωπαϊκό Κοινωνικό Ταμείο προγράμματα απασχόλησης που συνδυάζονται με την κατάρτιση) υποβάλλονται υποχρεωτικά ηλεκτρονικά το αργότερο τρεις (3) εργάσιμες ημέρες πριν την έναρξη της θεωρητικής κατάρτισης ή πρακτικής άσκησης του ωφελούμενου από συγχρηματοδοτούμενα προγράμματα.</w:t>
      </w:r>
    </w:p>
    <w:p>
      <w:pPr>
        <w:spacing w:before="240" w:after="240"/>
        <w:rPr>
          <w:lang w:val="el" w:eastAsia="el"/>
        </w:rPr>
      </w:pPr>
      <w:r>
        <w:rPr>
          <w:lang w:val="el" w:eastAsia="el"/>
        </w:rPr>
        <w:t>Σε περίπτωση αλλαγής εργοδότη ο πάροχος κατάρτισης οφείλει να συμπληρώσει το έντυπο Ε3.2 ως προς τα στοιχεία αλλαγής εργοδότη το αργότερο εντός τριών (3) εργασίμων ημερών πριν την επέλευση της μεταβολής.</w:t>
      </w:r>
    </w:p>
    <w:p>
      <w:pPr>
        <w:spacing w:before="240" w:after="240"/>
        <w:rPr>
          <w:lang w:val="el" w:eastAsia="el"/>
        </w:rPr>
      </w:pPr>
      <w:r>
        <w:rPr>
          <w:lang w:val="el" w:eastAsia="el"/>
        </w:rPr>
        <w:t>Σε περίπτωση μεταφοράς του ωφελούμενου σε άλλο παράρτημα της επιχείρησης ο εργοδότης συμπληρώνει το έντυπο Ε3.3 ως προς τα στοιχεία παραρτήματος εργοδότη το αργότερο εντός τριών (3) εργασίμων ημερών πριν τη μεταφορά του ωφελούμενου. Σε περίπτωση διακοπής ή λήξης της πρακτικής άσκησης του ωφελούμενου ο εργοδότης έχει την υποχρέωση να αναγγείλει τη λήξη ή τη διακοπή της εντός τριών (3) εργασίμων ημερών από το γεγονός αυτό.</w:t>
      </w:r>
    </w:p>
    <w:p>
      <w:pPr>
        <w:pStyle w:val="StructureList1"/>
        <w:spacing w:before="120" w:after="0"/>
        <w:rPr>
          <w:lang w:val="el" w:eastAsia="el"/>
        </w:rPr>
      </w:pPr>
      <w:r>
        <w:rPr>
          <w:lang w:val="el" w:eastAsia="el"/>
        </w:rPr>
        <w:t>iv)</w:t>
      </w:r>
      <w:r>
        <w:rPr>
          <w:lang w:val="en" w:eastAsia="en"/>
        </w:rPr>
        <w:tab/>
      </w:r>
      <w:r>
        <w:rPr>
          <w:lang w:val="el" w:eastAsia="el"/>
        </w:rPr>
        <w:t>Το έντυπο E3.4 υποβάλλεται ηλεκτρονικά το αργότερο πριν την έναρξη της μαθητείας.</w:t>
      </w:r>
    </w:p>
    <w:p>
      <w:pPr>
        <w:spacing w:before="240" w:after="240"/>
        <w:rPr>
          <w:lang w:val="el" w:eastAsia="el"/>
        </w:rPr>
      </w:pPr>
      <w:r>
        <w:rPr>
          <w:lang w:val="el" w:eastAsia="el"/>
        </w:rPr>
        <w:t>Σε περίπτωση διακοπής ή λήξης της μαθητείας ο εργοδότης συμπληρώνει το έντυπο Ε3.4 έχοντας την υποχρέωση να αναγγείλει τη λήξη ή τη διακοπή της εντός οκτώ (8) εργασίμων ημερών από το γεγονός αυτό.</w:t>
      </w:r>
    </w:p>
    <w:p>
      <w:pPr>
        <w:pStyle w:val="StructureList1"/>
        <w:spacing w:before="120" w:after="0"/>
        <w:rPr>
          <w:lang w:val="el" w:eastAsia="el"/>
        </w:rPr>
      </w:pPr>
      <w:r>
        <w:rPr>
          <w:lang w:val="el" w:eastAsia="el"/>
        </w:rPr>
        <w:t>γ)</w:t>
      </w:r>
      <w:r>
        <w:rPr>
          <w:lang w:val="en" w:eastAsia="en"/>
        </w:rPr>
        <w:tab/>
      </w:r>
      <w:r>
        <w:rPr>
          <w:lang w:val="el" w:eastAsia="el"/>
        </w:rPr>
        <w:t>Κατά την υποβολή των εντύπων του άρθ. 30 παρ. 4 του Ν. 3996/2011, όπως αυτό αντικαταστάθηκε από την περίπτωση β) της παρ. 1 της υποπαραγράφου ΙΑ.13 του άρθρου πρώτου του Ν. 4093/2012 και την παρ. 1 του άρθ. 80 του Ν. 4144/2013, όπως αντικαταστάθηκε από την περ. 1.Α. της παρ. 2 του άρθρου 14 του Ν. 4225/2014:</w:t>
      </w:r>
    </w:p>
    <w:p>
      <w:pPr>
        <w:pStyle w:val="MainText"/>
        <w:spacing w:before="120" w:after="0"/>
        <w:rPr>
          <w:lang w:val="el" w:eastAsia="el"/>
        </w:rPr>
      </w:pPr>
      <w:r>
        <w:rPr>
          <w:b/>
          <w:bCs/>
          <w:lang w:val="el" w:eastAsia="el"/>
        </w:rPr>
        <w:t>1.</w:t>
      </w:r>
      <w:r>
        <w:rPr>
          <w:lang w:val="el" w:eastAsia="el"/>
        </w:rPr>
        <w:t xml:space="preserve"> i. Ο εργοδότης υποβάλλει ηλεκτρονικά το έντυπο Ε4 (πίνακας προσωπικού) συμπληρωμένο μόνο ως προς τα στοιχεία της μεταβολής των αποδοχών εντός δεκαπέντε (15) ημερών από τη μεταβολή.</w:t>
      </w:r>
    </w:p>
    <w:p>
      <w:pPr>
        <w:spacing w:before="240" w:after="240"/>
        <w:rPr>
          <w:lang w:val="el" w:eastAsia="el"/>
        </w:rPr>
      </w:pPr>
      <w:r>
        <w:rPr>
          <w:lang w:val="el" w:eastAsia="el"/>
        </w:rPr>
        <w:t>ii. Ο ετήσιος πίνακας προσωπικού (έντυπο Ε4) υποβάλλεται ηλεκτρονικά μία φορά το χρόνο και κατά το χρονικό διάστημα από 01 Οκτωβρίου έως 21 Οκτωβρίου εκάστου έτους. Η προθεσμία αυτή μπορεί να παρατείνεται για κάθε έτος με απόφαση του Υπουργού κατόπιν εκτίμησης των περιστάσεων.</w:t>
      </w:r>
    </w:p>
    <w:p>
      <w:pPr>
        <w:spacing w:before="240" w:after="240"/>
        <w:rPr>
          <w:lang w:val="el" w:eastAsia="el"/>
        </w:rPr>
      </w:pPr>
      <w:r>
        <w:rPr>
          <w:lang w:val="el" w:eastAsia="el"/>
        </w:rPr>
        <w:t>iii. Δεν απαιτείται η ηλεκτρονική κατάθεση συμπληρωματικού πίνακα προσωπικού όταν η επιχείρηση ή εκμετάλλευση αλλάζει νόμιμο εκπρόσωπο.</w:t>
      </w:r>
    </w:p>
    <w:p>
      <w:pPr>
        <w:pStyle w:val="MainText"/>
        <w:spacing w:before="120" w:after="0"/>
        <w:rPr>
          <w:lang w:val="el" w:eastAsia="el"/>
        </w:rPr>
      </w:pPr>
      <w:r>
        <w:rPr>
          <w:b/>
          <w:bCs/>
          <w:lang w:val="el" w:eastAsia="el"/>
        </w:rPr>
        <w:t>2.</w:t>
      </w:r>
      <w:r>
        <w:rPr>
          <w:lang w:val="el" w:eastAsia="el"/>
        </w:rPr>
        <w:t xml:space="preserve"> Με το έντυπο Ε8 γνωστοποιείται, σύμφωνα με τα οριζόμενα στο άρθρο 80 παρ. 1 Στ’ του Ν. 4144/2013 (ΦΕΚ Α’/88), όπως αντικαταστάθηκε και ισχύει με την παρ. 2 περ. 1.ΣΤ. του άρθρου 14 του Ν. 4225/2014 (ΦΕΚ Α’ 2), εντός του πρώτου δεκαπενθημέρου κάθε μήνα το σύνολο των νομίμων υπερωριών, που πραγματοποιήθηκαν, ανά εργαζόμενο, κατά τον προηγούμενο μήνα και έχουν καταχωρηθεί στο Ειδικό Βιβλίο τροποποίησης ωραρίου εργασίας και υπερωριών.</w:t>
      </w:r>
    </w:p>
    <w:p>
      <w:pPr>
        <w:pStyle w:val="StructureList1"/>
        <w:spacing w:before="120" w:after="0"/>
        <w:rPr>
          <w:lang w:val="el" w:eastAsia="el"/>
        </w:rPr>
      </w:pPr>
      <w:r>
        <w:rPr>
          <w:lang w:val="el" w:eastAsia="el"/>
        </w:rPr>
        <w:t>δ)</w:t>
      </w:r>
      <w:r>
        <w:rPr>
          <w:lang w:val="en" w:eastAsia="en"/>
        </w:rPr>
        <w:tab/>
      </w:r>
      <w:r>
        <w:rPr>
          <w:lang w:val="el" w:eastAsia="el"/>
        </w:rPr>
        <w:t>Ως ημερομηνία υποβολής των εντύπων θεωρείται η ημερομηνία επιτυχούς ηλεκτρονικής καταχώρησης αυτών στο σύστημα με αυτόματη απόδοση στον αποστολέα - εργοδότη μοναδικού αριθμού πρωτοκόλλου.</w:t>
      </w:r>
    </w:p>
    <w:p>
      <w:pPr>
        <w:pStyle w:val="StructureList1"/>
        <w:spacing w:before="120" w:after="0"/>
        <w:rPr>
          <w:lang w:val="el" w:eastAsia="el"/>
        </w:rPr>
      </w:pPr>
      <w:r>
        <w:rPr>
          <w:lang w:val="el" w:eastAsia="el"/>
        </w:rPr>
        <w:t>ε)</w:t>
      </w:r>
      <w:r>
        <w:rPr>
          <w:lang w:val="en" w:eastAsia="en"/>
        </w:rPr>
        <w:tab/>
      </w:r>
      <w:r>
        <w:rPr>
          <w:lang w:val="el" w:eastAsia="el"/>
        </w:rPr>
        <w:t>Διορθώσεις δεν μπορούν να γίνουν με νέα ηλεκτρονική υποβολή.</w:t>
      </w:r>
    </w:p>
    <w:p>
      <w:pPr>
        <w:pStyle w:val="StructureList1"/>
        <w:spacing w:before="120" w:after="0"/>
        <w:rPr>
          <w:lang w:val="el" w:eastAsia="el"/>
        </w:rPr>
      </w:pPr>
      <w:r>
        <w:rPr>
          <w:lang w:val="el" w:eastAsia="el"/>
        </w:rPr>
        <w:t>στ)</w:t>
      </w:r>
      <w:r>
        <w:rPr>
          <w:lang w:val="en" w:eastAsia="en"/>
        </w:rPr>
        <w:tab/>
      </w:r>
      <w:r>
        <w:rPr>
          <w:lang w:val="el" w:eastAsia="el"/>
        </w:rPr>
        <w:t>Σε περίπτωση παρέλευσης των προβλεπόμενων προθεσμιών, ηλεκτρονική υποβολή δεν είναι δυνατή, αλλά ακολουθείται η διαδικασία της κατάθεσης με προσέλευση στην αρμόδια Υπηρεσία του ΣΕΠΕ ή/και του ΟΑΕΔ, με ανάλογη εφαρμογή των προβλεπόμενων κυρώσεων από την κείμενη νομοθεσία περί εκπρόθεσμης υποβολής των εντύπων του αρθ. 2 της παρούσης. Εξαιρούνται οι περιπτώσεις των εντύπων E3.1, E3.2, Ε3.3 και Ε3.4 για τα οποία είναι δυνατή η ηλεκτρονική υποβολή και μετά την παρέλευση των προβλεπόμενων προθεσμιών χωρίς επιβολή κυρώσεων.</w:t>
      </w:r>
    </w:p>
    <w:p>
      <w:pPr>
        <w:spacing w:before="240" w:after="240"/>
        <w:rPr>
          <w:lang w:val="el" w:eastAsia="el"/>
        </w:rPr>
      </w:pPr>
      <w:r>
        <w:rPr>
          <w:lang w:val="el" w:eastAsia="el"/>
        </w:rPr>
        <w:t>Ειδικότερα, σε περίπτωση παρέλευσης των προβλεπόμενων προθεσμιών του ενιαίου εντύπου Ε3 Ενιαίο Έντυπο Αναγγελίας Πρόσληψης (Ε3 Αναγγελία Πρόσληψης και Ε4 Συμπληρωματικός Πίνακας Προσωπικού Νέας Πρόσληψης), η διαδικασία της κατάθεσης πραγματοποιείται με προσέλευση στις αρμόδιες Υπηρεσίες του ΣΕΠΕ, όπου υποβάλλονται σε έντυπη μορφή τα αντίστοιχα στοιχεία του Ε4 και στις αρμόδιες Υπηρεσίες του ΟΑΕΔ, όπου υποβάλλονται σε έντυπη μορφή τα αντίστοιχα στοιχεία του Ε3.</w:t>
      </w:r>
    </w:p>
    <w:p>
      <w:pPr>
        <w:pStyle w:val="StructureList1"/>
        <w:spacing w:before="120" w:after="0"/>
        <w:rPr>
          <w:lang w:val="el" w:eastAsia="el"/>
        </w:rPr>
      </w:pPr>
      <w:r>
        <w:rPr>
          <w:lang w:val="el" w:eastAsia="el"/>
        </w:rPr>
        <w:t>ζ)</w:t>
      </w:r>
      <w:r>
        <w:rPr>
          <w:lang w:val="en" w:eastAsia="en"/>
        </w:rPr>
        <w:tab/>
      </w:r>
      <w:r>
        <w:rPr>
          <w:lang w:val="el" w:eastAsia="el"/>
        </w:rPr>
        <w:t>Κατ’ απόκλιση από τις διατάξεις της προηγούμενης παραγράφου στ), όταν λόγω τεχνικών προβλημάτων ή ανωτέρας βίας διαπιστώνεται δυσλειτουργία του ΠΣ ΣΕΠΕ, ΟΑΕΔ - ΙΚΑ–ΕΤΑΜ, το ΣΕΠΕ και ο ΟΑΕΔ εκδίδουν οδηγίες προς τις περιφερειακές Υπηρεσίες τους, οι οποίες καθορίζουν, κατά περίπτωση, προθεσμίες υποβολής των εντύπων του άρθρου 2 της παρούσης, με προσέλευση στην αρμόδια υπηρεσία, γνωστοποιώντας ταυτόχρονα, μέσω διαδικτύου, την ορισθείσα προθεσμία της ανωτέρω υποβολής.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Πρόσβαση και διαχείριση</w:t>
      </w:r>
    </w:p>
    <w:p>
      <w:pPr>
        <w:spacing w:before="240" w:after="240"/>
        <w:rPr>
          <w:lang w:val="el" w:eastAsia="el"/>
        </w:rPr>
      </w:pPr>
      <w:r>
        <w:rPr>
          <w:lang w:val="el" w:eastAsia="el"/>
        </w:rPr>
        <w:t>Οι αρμόδιες Υπηρεσίες του Υπουργείου (ΣΕΠΕ) και του ΟΑΕΔ έχουν πρόσβαση και διαχειρίζονται τα υποβληθέντα έντυπα. Πρόσβαση στα υποβληθέντα έντυπα έχουν και οι αρμόδιες Υπηρεσίες του ΙΚΑ-ΕΤΑΜ, καθώς και η Υπηρεσία Οικονομικής Αστυνομίας και Δίωξης Ηλεκτρονικού Εγκλήματος (ΥΠ.Ο.Α.Δ.Η.Ε.)</w:t>
      </w:r>
    </w:p>
    <w:p>
      <w:pPr>
        <w:spacing w:before="240" w:after="240"/>
        <w:rPr>
          <w:lang w:val="el" w:eastAsia="el"/>
        </w:rPr>
      </w:pPr>
      <w:r>
        <w:rPr>
          <w:lang w:val="el" w:eastAsia="el"/>
        </w:rPr>
        <w:t>Για την έγκαιρη και έγκυρη διάγνωση της αδήλωτης και ανασφάλιστης εργασίας, για την εφαρμογή του αρ. 19 του Ν. 4144/2013, και για την άμεση και απρόσκοπτη διασταύρωση στοιχείων που αφορούν την επιβολή των προστίμων/ποινών και /κυρώσεων, οι Επιθεωρητές Εργασίας έχουν πρόσβαση στα απαραίτητα στοιχεία του ΟΑΕΔ και του ΙΚΑ-ΕΤΑΜ εφ’oσον το ΠΣ του Υπουργείου έχει τη δυνατότητα αυτή.</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Συγκρότηση Κεντρικής ομάδας διαχείρισης</w:t>
      </w:r>
    </w:p>
    <w:p>
      <w:pPr>
        <w:spacing w:before="240" w:after="240"/>
        <w:rPr>
          <w:lang w:val="el" w:eastAsia="el"/>
        </w:rPr>
      </w:pPr>
      <w:r>
        <w:rPr>
          <w:lang w:val="el" w:eastAsia="el"/>
        </w:rPr>
        <w:t>Στο Υπουργείο Εργασίας, Κοινωνικής Ασφάλισης και Πρόνοιας συγκροτείται ομάδα κεντρικής διαχείρισης του ΠΣ του Υπουργείου (ΣΕΠΕ-ΟΑΕΔ-ΙΚΑ-ΕΤΑΜ) με την ονομασία «ΕΡΓΑΝΗ». Η κεντρική ομάδα διαχείρισης αποτελείται από εννέα (9) μέλη:</w:t>
      </w:r>
    </w:p>
    <w:p>
      <w:pPr>
        <w:pStyle w:val="StructureList1"/>
        <w:spacing w:before="120" w:after="0"/>
        <w:rPr>
          <w:lang w:val="el" w:eastAsia="el"/>
        </w:rPr>
      </w:pPr>
      <w:r>
        <w:rPr>
          <w:lang w:val="el" w:eastAsia="el"/>
        </w:rPr>
        <w:t>α)</w:t>
      </w:r>
      <w:r>
        <w:rPr>
          <w:lang w:val="en" w:eastAsia="en"/>
        </w:rPr>
        <w:tab/>
      </w:r>
      <w:r>
        <w:rPr>
          <w:lang w:val="el" w:eastAsia="el"/>
        </w:rPr>
        <w:t>Τρείς (3) υπαλλήλους της Κεντρικής Υπηρεσίας του Υπουργείου Εργασίας, Κοινωνικής Ασφάλισης και Πρόνοιας εκ των οποίων ο ένας ως συντονιστής της ομάδας.</w:t>
      </w:r>
    </w:p>
    <w:p>
      <w:pPr>
        <w:pStyle w:val="StructureList1"/>
        <w:spacing w:before="120" w:after="0"/>
        <w:rPr>
          <w:lang w:val="el" w:eastAsia="el"/>
        </w:rPr>
      </w:pPr>
      <w:r>
        <w:rPr>
          <w:lang w:val="el" w:eastAsia="el"/>
        </w:rPr>
        <w:t>β)</w:t>
      </w:r>
      <w:r>
        <w:rPr>
          <w:lang w:val="en" w:eastAsia="en"/>
        </w:rPr>
        <w:tab/>
      </w:r>
      <w:r>
        <w:rPr>
          <w:lang w:val="el" w:eastAsia="el"/>
        </w:rPr>
        <w:t>Δύο (2) υπαλλήλους του ΣΕΠΕ.</w:t>
      </w:r>
    </w:p>
    <w:p>
      <w:pPr>
        <w:pStyle w:val="StructureList1"/>
        <w:spacing w:before="120" w:after="0"/>
        <w:rPr>
          <w:lang w:val="el" w:eastAsia="el"/>
        </w:rPr>
      </w:pPr>
      <w:r>
        <w:rPr>
          <w:lang w:val="el" w:eastAsia="el"/>
        </w:rPr>
        <w:t>γ)</w:t>
      </w:r>
      <w:r>
        <w:rPr>
          <w:lang w:val="en" w:eastAsia="en"/>
        </w:rPr>
        <w:tab/>
      </w:r>
      <w:r>
        <w:rPr>
          <w:lang w:val="el" w:eastAsia="el"/>
        </w:rPr>
        <w:t>Δύο (2) υπαλλήλους του ΟΑΕΔ.</w:t>
      </w:r>
    </w:p>
    <w:p>
      <w:pPr>
        <w:pStyle w:val="StructureList1"/>
        <w:spacing w:before="120" w:after="0"/>
        <w:rPr>
          <w:lang w:val="el" w:eastAsia="el"/>
        </w:rPr>
      </w:pPr>
      <w:r>
        <w:rPr>
          <w:lang w:val="el" w:eastAsia="el"/>
        </w:rPr>
        <w:t>δ)</w:t>
      </w:r>
      <w:r>
        <w:rPr>
          <w:lang w:val="en" w:eastAsia="en"/>
        </w:rPr>
        <w:tab/>
      </w:r>
      <w:r>
        <w:rPr>
          <w:lang w:val="el" w:eastAsia="el"/>
        </w:rPr>
        <w:t>Δύο (2) υπαλλήλους του ΙΚΑ-ΕΤΑΜ.</w:t>
      </w:r>
    </w:p>
    <w:p>
      <w:pPr>
        <w:spacing w:before="240" w:after="240"/>
        <w:rPr>
          <w:lang w:val="el" w:eastAsia="el"/>
        </w:rPr>
      </w:pPr>
      <w:r>
        <w:rPr>
          <w:lang w:val="el" w:eastAsia="el"/>
        </w:rPr>
        <w:t>Έργο της ομάδας είναι η διαχείριση και η παρακολούθηση της ορθής λειτουργίας του ανωτέρω ΠΣ.</w:t>
      </w:r>
    </w:p>
    <w:p>
      <w:pPr>
        <w:spacing w:before="240" w:after="240"/>
        <w:rPr>
          <w:lang w:val="el" w:eastAsia="el"/>
        </w:rPr>
      </w:pPr>
      <w:r>
        <w:rPr>
          <w:lang w:val="el" w:eastAsia="el"/>
        </w:rPr>
        <w:t>Η ομάδα λειτουργεί εντός κανονικού ωραρίου εργασίας και δεν είναι αμειβόμενη.</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Συγκρότηση Επιχειρησιακών Ομάδων Υποστήριξης</w:t>
      </w:r>
    </w:p>
    <w:p>
      <w:pPr>
        <w:spacing w:before="240" w:after="240"/>
        <w:rPr>
          <w:lang w:val="el" w:eastAsia="el"/>
        </w:rPr>
      </w:pPr>
      <w:r>
        <w:rPr>
          <w:lang w:val="el" w:eastAsia="el"/>
        </w:rPr>
        <w:t>(Help desk)</w:t>
      </w:r>
    </w:p>
    <w:p>
      <w:pPr>
        <w:spacing w:before="240" w:after="240"/>
        <w:rPr>
          <w:lang w:val="el" w:eastAsia="el"/>
        </w:rPr>
      </w:pPr>
      <w:r>
        <w:rPr>
          <w:lang w:val="el" w:eastAsia="el"/>
        </w:rPr>
        <w:t>Στο Σώμα Επιθεώρησης Εργασίας (ΣΕΠΕ) και στον Οργανισμό Απασχολήσεως Εργατικού Δυναμικού (ΟΑΕΔ) συγκροτούνται Επιχειρησιακές Ομάδες Υποστήριξης του ΠΣ του Υπουργείου Εργασίας, Κοινωνικής Ασφάλισης και Πρόνοιας (ΣΕΠΕ-ΟΑΕΔ-ΙΚΑ-ΕΤΑΜ).</w:t>
      </w:r>
    </w:p>
    <w:p>
      <w:pPr>
        <w:pStyle w:val="StructureList1"/>
        <w:spacing w:before="120" w:after="0"/>
        <w:rPr>
          <w:lang w:val="el" w:eastAsia="el"/>
        </w:rPr>
      </w:pPr>
      <w:r>
        <w:rPr>
          <w:lang w:val="el" w:eastAsia="el"/>
        </w:rPr>
        <w:t>α)</w:t>
      </w:r>
      <w:r>
        <w:rPr>
          <w:lang w:val="en" w:eastAsia="en"/>
        </w:rPr>
        <w:tab/>
      </w:r>
      <w:r>
        <w:rPr>
          <w:lang w:val="el" w:eastAsia="el"/>
        </w:rPr>
        <w:t>Κεντρική Υπηρεσία ΣΕΠΕ</w:t>
      </w:r>
    </w:p>
    <w:p>
      <w:pPr>
        <w:spacing w:before="240" w:after="240"/>
        <w:rPr>
          <w:lang w:val="el" w:eastAsia="el"/>
        </w:rPr>
      </w:pPr>
      <w:r>
        <w:rPr>
          <w:lang w:val="el" w:eastAsia="el"/>
        </w:rPr>
        <w:t>πέντε (5) μέλη, τρεις (3) Επιθεωρητές Εργασιακών Σχέσεων και δυο (2) Διοικητικοί Υπάλληλοι,</w:t>
      </w:r>
    </w:p>
    <w:p>
      <w:pPr>
        <w:pStyle w:val="StructureList1"/>
        <w:spacing w:before="120" w:after="0"/>
        <w:rPr>
          <w:lang w:val="el" w:eastAsia="el"/>
        </w:rPr>
      </w:pPr>
      <w:r>
        <w:rPr>
          <w:lang w:val="el" w:eastAsia="el"/>
        </w:rPr>
        <w:t>β)</w:t>
      </w:r>
      <w:r>
        <w:rPr>
          <w:lang w:val="en" w:eastAsia="en"/>
        </w:rPr>
        <w:tab/>
      </w:r>
      <w:r>
        <w:rPr>
          <w:lang w:val="el" w:eastAsia="el"/>
        </w:rPr>
        <w:t>Περιφερειακές Διευθύνσεις Κοινωνικής Επιθεώρησης ΣΕΠΕ</w:t>
      </w:r>
    </w:p>
    <w:p>
      <w:pPr>
        <w:spacing w:before="240" w:after="240"/>
        <w:rPr>
          <w:lang w:val="el" w:eastAsia="el"/>
        </w:rPr>
      </w:pPr>
      <w:r>
        <w:rPr>
          <w:lang w:val="el" w:eastAsia="el"/>
        </w:rPr>
        <w:t>δυο (2) Επιθεωρητές Εργασιακών Σχέσεων σε κάθε τμήμα Συντονισμού Ελέγχου, Αξιολόγησης και Τεκμηρίωσης (ΣΕΑΤ)</w:t>
      </w:r>
    </w:p>
    <w:p>
      <w:pPr>
        <w:pStyle w:val="StructureList1"/>
        <w:spacing w:before="120" w:after="0"/>
        <w:rPr>
          <w:lang w:val="el" w:eastAsia="el"/>
        </w:rPr>
      </w:pPr>
      <w:r>
        <w:rPr>
          <w:lang w:val="el" w:eastAsia="el"/>
        </w:rPr>
        <w:t>γ)</w:t>
      </w:r>
      <w:r>
        <w:rPr>
          <w:lang w:val="en" w:eastAsia="en"/>
        </w:rPr>
        <w:tab/>
      </w:r>
      <w:r>
        <w:rPr>
          <w:lang w:val="el" w:eastAsia="el"/>
        </w:rPr>
        <w:t>Κεντρική Διοίκηση ΟΑΕΔ</w:t>
      </w:r>
    </w:p>
    <w:p>
      <w:pPr>
        <w:spacing w:before="240" w:after="240"/>
        <w:rPr>
          <w:lang w:val="el" w:eastAsia="el"/>
        </w:rPr>
      </w:pPr>
      <w:r>
        <w:rPr>
          <w:lang w:val="el" w:eastAsia="el"/>
        </w:rPr>
        <w:t>τρεις (3) υπάλληλοι της Διεύθυνσης Μηχανογράφησης και δύο (2) Διοικητικοί υπάλληλοι,</w:t>
      </w:r>
    </w:p>
    <w:p>
      <w:pPr>
        <w:pStyle w:val="StructureList1"/>
        <w:spacing w:before="120" w:after="0"/>
        <w:rPr>
          <w:lang w:val="el" w:eastAsia="el"/>
        </w:rPr>
      </w:pPr>
      <w:r>
        <w:rPr>
          <w:lang w:val="el" w:eastAsia="el"/>
        </w:rPr>
        <w:t>δ)</w:t>
      </w:r>
      <w:r>
        <w:rPr>
          <w:lang w:val="en" w:eastAsia="en"/>
        </w:rPr>
        <w:tab/>
      </w:r>
      <w:r>
        <w:rPr>
          <w:lang w:val="el" w:eastAsia="el"/>
        </w:rPr>
        <w:t>Περιφερειακές Διευθύνσεις ΟΑΕΔ</w:t>
      </w:r>
    </w:p>
    <w:p>
      <w:pPr>
        <w:spacing w:before="240" w:after="240"/>
        <w:rPr>
          <w:lang w:val="el" w:eastAsia="el"/>
        </w:rPr>
      </w:pPr>
      <w:r>
        <w:rPr>
          <w:lang w:val="el" w:eastAsia="el"/>
        </w:rPr>
        <w:t>δύο (2) Διοικητικοί υπάλληλοι σε κάθε Περιφερειακή Διεύθυνση.</w:t>
      </w:r>
    </w:p>
    <w:p>
      <w:pPr>
        <w:spacing w:before="240" w:after="240"/>
        <w:rPr>
          <w:lang w:val="el" w:eastAsia="el"/>
        </w:rPr>
      </w:pPr>
      <w:r>
        <w:rPr>
          <w:lang w:val="el" w:eastAsia="el"/>
        </w:rPr>
        <w:t>Αρμοδιότητες ομάδων υποστήριξης</w:t>
      </w:r>
    </w:p>
    <w:p>
      <w:pPr>
        <w:pStyle w:val="StructureList1"/>
        <w:spacing w:before="120" w:after="0"/>
        <w:rPr>
          <w:lang w:val="el" w:eastAsia="el"/>
        </w:rPr>
      </w:pPr>
      <w:r>
        <w:rPr>
          <w:lang w:val="el" w:eastAsia="el"/>
        </w:rPr>
        <w:t>α)</w:t>
      </w:r>
      <w:r>
        <w:rPr>
          <w:lang w:val="en" w:eastAsia="en"/>
        </w:rPr>
        <w:tab/>
      </w:r>
      <w:r>
        <w:rPr>
          <w:lang w:val="el" w:eastAsia="el"/>
        </w:rPr>
        <w:t>Τηλεφωνική και ηλεκτρονική υποστήριξη των χρηστών του ΠΣ ΣΕΠΕ-ΟΑΕΔ,</w:t>
      </w:r>
    </w:p>
    <w:p>
      <w:pPr>
        <w:pStyle w:val="StructureList1"/>
        <w:spacing w:before="120" w:after="0"/>
        <w:rPr>
          <w:lang w:val="el" w:eastAsia="el"/>
        </w:rPr>
      </w:pPr>
      <w:r>
        <w:rPr>
          <w:lang w:val="el" w:eastAsia="el"/>
        </w:rPr>
        <w:t>β)</w:t>
      </w:r>
      <w:r>
        <w:rPr>
          <w:lang w:val="en" w:eastAsia="en"/>
        </w:rPr>
        <w:tab/>
      </w:r>
      <w:r>
        <w:rPr>
          <w:lang w:val="el" w:eastAsia="el"/>
        </w:rPr>
        <w:t>Σύνταξη απαντητικών εγγράφων σε επιστολές/αιτήματα χρηστών και/ή φορέων,</w:t>
      </w:r>
    </w:p>
    <w:p>
      <w:pPr>
        <w:pStyle w:val="StructureList1"/>
        <w:spacing w:before="120" w:after="0"/>
        <w:rPr>
          <w:lang w:val="el" w:eastAsia="el"/>
        </w:rPr>
      </w:pPr>
      <w:r>
        <w:rPr>
          <w:lang w:val="el" w:eastAsia="el"/>
        </w:rPr>
        <w:t>γ)</w:t>
      </w:r>
      <w:r>
        <w:rPr>
          <w:lang w:val="en" w:eastAsia="en"/>
        </w:rPr>
        <w:tab/>
      </w:r>
      <w:r>
        <w:rPr>
          <w:lang w:val="el" w:eastAsia="el"/>
        </w:rPr>
        <w:t>Καταγραφή προβλημάτων των χρηστών και ενημέρωση των εμπλεκόμενων μερών με στόχο την επίλυσή τους,</w:t>
      </w:r>
    </w:p>
    <w:p>
      <w:pPr>
        <w:pStyle w:val="StructureList1"/>
        <w:spacing w:before="120" w:after="0"/>
        <w:rPr>
          <w:lang w:val="el" w:eastAsia="el"/>
        </w:rPr>
      </w:pPr>
      <w:r>
        <w:rPr>
          <w:lang w:val="el" w:eastAsia="el"/>
        </w:rPr>
        <w:t>δ)</w:t>
      </w:r>
      <w:r>
        <w:rPr>
          <w:lang w:val="en" w:eastAsia="en"/>
        </w:rPr>
        <w:tab/>
      </w:r>
      <w:r>
        <w:rPr>
          <w:lang w:val="el" w:eastAsia="el"/>
        </w:rPr>
        <w:t>Συνεργασία με την ομάδα των διαχειριστών για θέματα τα οποία δεν μπορούν να επιλυθούν από την ομάδα υποστήριξης,</w:t>
      </w:r>
    </w:p>
    <w:p>
      <w:pPr>
        <w:pStyle w:val="StructureList1"/>
        <w:spacing w:before="120" w:after="0"/>
        <w:rPr>
          <w:lang w:val="el" w:eastAsia="el"/>
        </w:rPr>
      </w:pPr>
      <w:r>
        <w:rPr>
          <w:lang w:val="el" w:eastAsia="el"/>
        </w:rPr>
        <w:t>ε)</w:t>
      </w:r>
      <w:r>
        <w:rPr>
          <w:lang w:val="en" w:eastAsia="en"/>
        </w:rPr>
        <w:tab/>
      </w:r>
      <w:r>
        <w:rPr>
          <w:lang w:val="el" w:eastAsia="el"/>
        </w:rPr>
        <w:t>Εκπαίδευση εσωτερικών χρηστών</w:t>
      </w:r>
    </w:p>
    <w:p>
      <w:pPr>
        <w:pStyle w:val="StructureList1"/>
        <w:spacing w:before="120" w:after="0"/>
        <w:rPr>
          <w:lang w:val="el" w:eastAsia="el"/>
        </w:rPr>
      </w:pPr>
      <w:r>
        <w:rPr>
          <w:lang w:val="el" w:eastAsia="el"/>
        </w:rPr>
        <w:t>στ)</w:t>
      </w:r>
      <w:r>
        <w:rPr>
          <w:lang w:val="en" w:eastAsia="en"/>
        </w:rPr>
        <w:tab/>
      </w:r>
      <w:r>
        <w:rPr>
          <w:lang w:val="el" w:eastAsia="el"/>
        </w:rPr>
        <w:t>Συνεργασία των ομάδων υποστήριξης, τόσο μεταξύ τους όσο και με λοιπούς εμπλεκόμενους φορείς.</w:t>
      </w:r>
    </w:p>
    <w:p>
      <w:pPr>
        <w:spacing w:before="240" w:after="240"/>
        <w:rPr>
          <w:lang w:val="el" w:eastAsia="el"/>
        </w:rPr>
      </w:pPr>
      <w:r>
        <w:rPr>
          <w:lang w:val="el" w:eastAsia="el"/>
        </w:rPr>
        <w:t>Οι ομάδες λειτουργούν με αντικείμενο την υποστήριξη του ΠΣ του Υπουργείου Εργασίας, Κοινωνικής Ασφάλισης και Πρόνοιας (ΣΕΠΕ-ΟΑΕΔ-ΙΚΑ-ΕΤΑΜ) εντός του κανονικού ωραρίου εργασίας και δεν είναι αμειβόμενες.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Κυρώσεις</w:t>
      </w:r>
    </w:p>
    <w:p>
      <w:pPr>
        <w:spacing w:before="240" w:after="240"/>
        <w:rPr>
          <w:lang w:val="el" w:eastAsia="el"/>
        </w:rPr>
      </w:pPr>
      <w:r>
        <w:rPr>
          <w:lang w:val="el" w:eastAsia="el"/>
        </w:rPr>
        <w:t>Οι κείμενες διατάξεις για την επιβολή ποινικών και διοικητικών κυρώσεων καθώς και για τα όργανα επιβολής αυτών ισχύουν αναλόγως και για τη διαδικασία ηλεκτρονικής υποβολής πλην των περιπτώσεων των εντύπων Ε3.1, Ε3.2, Ε3.3, Ε3.4 του άρθρου 2 της παρούσης.</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Μεταβατικές διατάξεις - Εξαιρέσεις</w:t>
      </w:r>
    </w:p>
    <w:p>
      <w:pPr>
        <w:pStyle w:val="StructureList1"/>
        <w:spacing w:before="120" w:after="0"/>
        <w:rPr>
          <w:lang w:val="el" w:eastAsia="el"/>
        </w:rPr>
      </w:pPr>
      <w:r>
        <w:rPr>
          <w:lang w:val="el" w:eastAsia="el"/>
        </w:rPr>
        <w:t>α)</w:t>
      </w:r>
      <w:r>
        <w:rPr>
          <w:lang w:val="en" w:eastAsia="en"/>
        </w:rPr>
        <w:tab/>
      </w:r>
      <w:r>
        <w:rPr>
          <w:lang w:val="el" w:eastAsia="el"/>
        </w:rPr>
        <w:t>Από 1/3/2013 εφαρμόζεται υποχρεωτικά η διαδικασία της ηλεκτρονικής υποβολής των εντύπων, πλην των περιπτώσεων: i) των εργοδοτών που τους έχουν αποδοθεί από το ΙΚΑ- ΕΤΑΜ, περισσότερα από ένα ΑΜΕ (Αριθμός Μητρώου Εργοδότη), ii) εργοδοτών που αντιμετωπίζουν αντικειμενική αδυναμία πρόσβασης στο ΠΣ ΣΕΠΕ - ΟΑΕΔ - ΙΚΑ-ΕΤΑΜ λόγω μη απογραφής τους στο ΙΚΑ ή απογραφής στο ΙΚΑ χωρίς ΑΦΜ, iii) εργοδοτών που διαθέτουν ΑΜΟΕ (Αριθμός Μητρώου Οικοδομοτεχνικού Έργου). Για τις περιπτώσεις αυτές συνεχίζεται η διαδικασία κατάθεσης των εντύπων του άρθρου 2 της παρούσης, ισχυουσών των προθεσμιών και της διαδικασίας που αφορούν τη χειρόγραφη υποβολή, με προσέλευση στην αρμόδια υπηρεσία του ΣΕΠΕ ή/και του ΟΑΕΔ, μέχρι τον ηλεκτρονικό συγχρονισμό του ΠΣ ΣΕΠΕ – ΟΑΕΔ - ΙΚΑ-ΕΤΑΜ. O προϊστάμενος της Διεύθυνσης Πληροφορικής του Υπουργείου Εργασίας, Κοινωνικής Ασφάλισης και Πρόνοιας υποχρεούται να γνωστοποιήσει στις υπηρεσίες ΣΕΠΕ και ΟΑΕΔ την περάτωση του ηλεκτρονικού συγχρονισμού του ΠΣ ΣΕΠΕ- ΟΑΕΔ - ΙΚΑ–ΕΤΑΜ.</w:t>
      </w:r>
    </w:p>
    <w:p>
      <w:pPr>
        <w:pStyle w:val="StructureList1"/>
        <w:spacing w:before="120" w:after="0"/>
        <w:rPr>
          <w:lang w:val="el" w:eastAsia="el"/>
        </w:rPr>
      </w:pPr>
      <w:r>
        <w:rPr>
          <w:lang w:val="el" w:eastAsia="el"/>
        </w:rPr>
        <w:t>β)</w:t>
      </w:r>
      <w:r>
        <w:rPr>
          <w:lang w:val="en" w:eastAsia="en"/>
        </w:rPr>
        <w:tab/>
      </w:r>
      <w:r>
        <w:rPr>
          <w:lang w:val="el" w:eastAsia="el"/>
        </w:rPr>
        <w:t>Από 1/7/2013 εφαρμόζεται υποχρεωτικά η διαδικασία της ηλεκτρονικής υποβολής των εντύπων Ε9 (Σύμβαση Εργασίας Μερικής Απασχόλησης ή/και Εκ Περιτροπής Εργασίας) και Ε10 (Επιχειρησιακή Συλλογική Σύμβαση Εργασίας).</w:t>
      </w:r>
    </w:p>
    <w:p>
      <w:pPr>
        <w:pStyle w:val="StructureList1"/>
        <w:spacing w:before="120" w:after="0"/>
        <w:rPr>
          <w:lang w:val="el" w:eastAsia="el"/>
        </w:rPr>
      </w:pPr>
      <w:r>
        <w:rPr>
          <w:lang w:val="el" w:eastAsia="el"/>
        </w:rPr>
        <w:t>γ)</w:t>
      </w:r>
      <w:r>
        <w:rPr>
          <w:lang w:val="en" w:eastAsia="en"/>
        </w:rPr>
        <w:tab/>
      </w:r>
      <w:r>
        <w:rPr>
          <w:lang w:val="el" w:eastAsia="el"/>
        </w:rPr>
        <w:t>Από 1/10/2013 εφαρμόζεται υποχρεωτικά η διαδικασία της ηλεκτρονικής υποβολής του εντύπου Ε8 (Γνωστοποίηση πραγματοποιηθείσας υπερωριακής απασχόλησης).</w:t>
      </w:r>
    </w:p>
    <w:p>
      <w:pPr>
        <w:pStyle w:val="StructureList1"/>
        <w:spacing w:before="120" w:after="0"/>
        <w:rPr>
          <w:lang w:val="el" w:eastAsia="el"/>
        </w:rPr>
      </w:pPr>
      <w:r>
        <w:rPr>
          <w:lang w:val="el" w:eastAsia="el"/>
        </w:rPr>
        <w:t>δ)</w:t>
      </w:r>
      <w:r>
        <w:rPr>
          <w:lang w:val="en" w:eastAsia="en"/>
        </w:rPr>
        <w:tab/>
      </w:r>
      <w:r>
        <w:rPr>
          <w:lang w:val="el" w:eastAsia="el"/>
        </w:rPr>
        <w:t>Η διαδικασία της ηλεκτρονικής υποβολής των εντύπων Ε3 Ενιαίο Έντυπο Αναγγελίας Πρόσληψης (Ε3 Αναγγελία Πρόσληψης και Ε4 Συμπληρωματικός Πίνακας Προσωπικού Νέας Πρόσληψης), E3.1 (Αναγγελία έναρξης / μεταβολών απασχόλησης ωφελούμενου από συγχρηματοδοτούμενα προγράμματα κοινωφελούς χαρακτήρα (υποπαράγραφος ΙΔ.1. του Ν. 4152/2013, αφορά Δημόσιο, ΝΠΔΔ, ΟΤΑ Α’ και Β’ βαθμού και εταιρείες του δημοσίου)), Ε3.2 (Αναγγελία έναρξης / μεταβολών Θεωρητικής Κατάρτισης από πάροχο κατάρτισης ωφελούμενου από συγχρηματοδοτούμενα από το Ευρωπαϊκό Κοινωνικό Ταμείο προγράμματα κατάρτισης ή προγράμματα απασχόλησης που συνδυάζονται με την κατάρτιση), Ε3.3 (Αναγγελία έναρξης / μεταβολών Πρακτικής Άσκησης σε εργοδότη ωφελούμενου από συγχρηματοδοτούμενα από το Ευρωπαϊκό Κοινωνικό Ταμείο προγράμματα απασχόλησης που συνδυάζονται με την κατάρτιση), E3.4 (Αναγγελία έναρξης / μεταβολών σύμβασης μαθητείας) εφαρμόζεται υποχρεωτικά μετά την παρέλευση ενός μηνός από τη δημοσίευση της παρούσης.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Οι με αριθμ. πρωτ. 14827/22/24-07-2012, ΦΕΚ Β’/2240 και 17227/32/22-08-2012, ΦΕΚ Β’/2346 αποφάσεις του Υπουργού Εργασίας, Κοινωνικής Ασφάλισης και Πρόνοιας καταργούνται.</w:t>
      </w:r>
    </w:p>
    <w:p>
      <w:pPr>
        <w:pStyle w:val="Heading6"/>
        <w:spacing w:before="240" w:after="240"/>
        <w:rPr>
          <w:lang w:val="el" w:eastAsia="el"/>
        </w:rPr>
      </w:pPr>
      <w:r>
        <w:rPr>
          <w:rStyle w:val="article-num"/>
          <w:lang w:val="el" w:eastAsia="el"/>
        </w:rPr>
        <w:t>Άρθρο 11</w:t>
      </w:r>
    </w:p>
    <w:p>
      <w:pPr>
        <w:spacing w:before="240" w:after="240"/>
        <w:rPr>
          <w:lang w:val="el" w:eastAsia="el"/>
        </w:rPr>
      </w:pPr>
      <w:r>
        <w:rPr>
          <w:lang w:val="el" w:eastAsia="el"/>
        </w:rPr>
        <w:t>Ισχύς της απόφασης</w:t>
      </w:r>
    </w:p>
    <w:p>
      <w:pPr>
        <w:spacing w:before="240" w:after="240"/>
        <w:rPr>
          <w:lang w:val="el" w:eastAsia="el"/>
        </w:rPr>
      </w:pPr>
      <w:r>
        <w:rPr>
          <w:lang w:val="el" w:eastAsia="el"/>
        </w:rPr>
        <w:t>Η απόφαση αυτή, όπως τροποποιήθηκε και συμπληρώθηκε, ισχύει από τη δημοσίευσή της, εκτός αν ορίζεται διαφορετικά σε επιμέρους διατάξεις.</w:t>
      </w:r>
    </w:p>
    <w:p>
      <w:pPr>
        <w:spacing w:before="240" w:after="240"/>
        <w:rPr>
          <w:lang w:val="el" w:eastAsia="el"/>
        </w:rPr>
      </w:pPr>
      <w:r>
        <w:rPr>
          <w:lang w:val="el" w:eastAsia="el"/>
        </w:rPr>
        <w:t>ΕΝΤΥΠΟ 3: ΕΝΙΑΙΟ ΕΝΤΥΠΟ ΑΝΑΓΓΕΛΙΑΣ ΠΡΟΣΛΗΨΗΣ (Ε3 Αναγγελία Πρόσληψης και Ε4 Συμπληρωματικός Πίνακας Προσωπικού Νέας Πρόσληψης)</w:t>
      </w:r>
    </w:p>
    <w:p>
      <w:pPr>
        <w:spacing w:before="240" w:after="240"/>
        <w:rPr>
          <w:lang w:val="el" w:eastAsia="el"/>
        </w:rPr>
      </w:pPr>
      <w:r>
        <w:rPr>
          <w:lang w:val="el" w:eastAsia="el"/>
        </w:rPr>
        <w:t>ΥΠΗΡΕΣΙΑ ΟΑΕΔ</w:t>
      </w:r>
    </w:p>
    <w:p>
      <w:pPr>
        <w:spacing w:before="240" w:after="240"/>
        <w:rPr>
          <w:lang w:val="el" w:eastAsia="el"/>
        </w:rPr>
      </w:pPr>
      <w:r>
        <w:rPr>
          <w:lang w:val="el" w:eastAsia="el"/>
        </w:rPr>
        <w:t>ΚΩΔ. ΥΠΗΡΕΣΙΑΣ ΟΑΕΔ</w:t>
      </w:r>
    </w:p>
    <w:p>
      <w:pPr>
        <w:spacing w:before="240" w:after="240"/>
        <w:rPr>
          <w:lang w:val="el" w:eastAsia="el"/>
        </w:rPr>
      </w:pPr>
      <w:r>
        <w:rPr>
          <w:lang w:val="el" w:eastAsia="el"/>
        </w:rPr>
        <w:t>ΥΠΗΡΕΣΙΑ Σ.ΕΠ.Ε.</w:t>
      </w:r>
    </w:p>
    <w:p>
      <w:pPr>
        <w:spacing w:before="240" w:after="240"/>
        <w:rPr>
          <w:lang w:val="el" w:eastAsia="el"/>
        </w:rPr>
      </w:pPr>
      <w:r>
        <w:rPr>
          <w:lang w:val="el" w:eastAsia="el"/>
        </w:rPr>
        <w:t>ΚΩΔ. ΥΠΗΡΕΣΙΑΣ Σ.ΕΠ.Ε.</w:t>
      </w:r>
    </w:p>
    <w:p>
      <w:pPr>
        <w:spacing w:before="240" w:after="240"/>
        <w:rPr>
          <w:lang w:val="el" w:eastAsia="el"/>
        </w:rPr>
      </w:pPr>
      <w:r>
        <w:rPr>
          <w:lang w:val="el" w:eastAsia="el"/>
        </w:rPr>
        <w:t>|AP. ΠΡΩΤΟΚΟΛΛΟΥ'</w:t>
      </w:r>
    </w:p>
    <w:p>
      <w:pPr>
        <w:spacing w:before="240" w:after="240"/>
        <w:rPr>
          <w:lang w:val="el" w:eastAsia="el"/>
        </w:rPr>
      </w:pPr>
      <w:r>
        <w:rPr>
          <w:b/>
          <w:bCs/>
          <w:lang w:val="el" w:eastAsia="el"/>
        </w:rPr>
        <w:t>ΠΑΡΑΡΤΗΜΑ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5"/>
        <w:gridCol w:w="1292"/>
        <w:gridCol w:w="625"/>
        <w:gridCol w:w="1108"/>
        <w:gridCol w:w="921"/>
        <w:gridCol w:w="1452"/>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A. </w:t>
            </w:r>
            <w:r>
              <w:rPr>
                <w:b/>
                <w:bCs/>
                <w:i/>
                <w:iCs/>
                <w:smallCaps w:val="0"/>
                <w:color w:val="000000"/>
                <w:lang w:val="el" w:eastAsia="el"/>
              </w:rPr>
              <w:t>ΓΕΝΙΚΑ</w:t>
            </w:r>
            <w:r>
              <w:rPr>
                <w:b/>
                <w:bCs/>
                <w:i w:val="0"/>
                <w:iCs w:val="0"/>
                <w:smallCaps w:val="0"/>
                <w:color w:val="000000"/>
                <w:lang w:val="el" w:eastAsia="el"/>
              </w:rPr>
              <w:t xml:space="preserve"> ΣΤΟΙΧΕΙΑ ΕΡΓΟΔΟΤΗ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Α.Μ.Ε.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iCs/>
                <w:smallCaps w:val="0"/>
                <w:color w:val="000000"/>
                <w:sz w:val="30"/>
                <w:szCs w:val="30"/>
                <w:vertAlign w:val="superscript"/>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r>
              <w:rPr>
                <w:b w:val="0"/>
                <w:bCs w:val="0"/>
                <w:i/>
                <w:iCs/>
                <w:smallCaps w:val="0"/>
                <w:color w:val="000000"/>
                <w:lang w:val="el" w:eastAsia="el"/>
              </w:rPr>
              <w:t>ΟΝΟΜΑ</w:t>
            </w:r>
            <w:r>
              <w:rPr>
                <w:b w:val="0"/>
                <w:bCs w:val="0"/>
                <w:i w:val="0"/>
                <w:iCs w:val="0"/>
                <w:smallCaps w:val="0"/>
                <w:color w:val="000000"/>
                <w:lang w:val="el" w:eastAsia="el"/>
              </w:rPr>
              <w:t xml:space="preserve">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ΑΦΜ 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ΠΑΡΑΡΤΗΜΑΤΩΝ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|ΗΜΕΡΟΜΗΝΙΑ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2"/>
        <w:gridCol w:w="642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1670"/>
        <w:gridCol w:w="236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Α/Α ΠΑΡΑΡΤΗΜΑΤΟΣ </w:t>
            </w:r>
            <w:r>
              <w:rPr>
                <w:b w:val="0"/>
                <w:bCs w:val="0"/>
                <w:i/>
                <w:iCs/>
                <w:smallCaps w:val="0"/>
                <w:color w:val="000000"/>
                <w:lang w:val="el" w:eastAsia="el"/>
              </w:rPr>
              <w:t>ΕΡΓΟΔΟΤΗ</w:t>
            </w:r>
            <w:r>
              <w:rPr>
                <w:b w:val="0"/>
                <w:bCs w:val="0"/>
                <w:i w:val="0"/>
                <w:iCs w:val="0"/>
                <w:smallCaps w:val="0"/>
                <w:color w:val="000000"/>
                <w:lang w:val="el" w:eastAsia="el"/>
              </w:rPr>
              <w:t xml:space="preserve">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 </w:t>
            </w:r>
            <w:r>
              <w:rPr>
                <w:b w:val="0"/>
                <w:bCs w:val="0"/>
                <w:i/>
                <w:iCs/>
                <w:smallCaps w:val="0"/>
                <w:color w:val="000000"/>
                <w:lang w:val="el" w:eastAsia="el"/>
              </w:rPr>
              <w:t>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 | | 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 ΕΡΓΟΔΟΤΗ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 ΔΗΜΟΣ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 | ΦΑΞ | | E-MAIL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63"/>
        <w:gridCol w:w="24"/>
        <w:gridCol w:w="20"/>
        <w:gridCol w:w="143"/>
        <w:gridCol w:w="692"/>
        <w:gridCol w:w="82"/>
        <w:gridCol w:w="324"/>
        <w:gridCol w:w="848"/>
        <w:gridCol w:w="324"/>
        <w:gridCol w:w="818"/>
        <w:gridCol w:w="603"/>
        <w:gridCol w:w="519"/>
        <w:gridCol w:w="15"/>
        <w:gridCol w:w="286"/>
      </w:tblGrid>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ΣΤΟΙΧΕΙΑ ΠΡΟΣΛΗΦΘΕΝΤΟΣ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ΤΟΠΟΣ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ΦΥΛΟ</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ΑΝΔΡΑΣ ι ιι ΓΥΝΑΙΚΑ |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ΥΠΗΚΟΟΤΗΤΑ</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ΣΤΟΙΧΕΙΑ </w:t>
            </w:r>
            <w:r>
              <w:rPr>
                <w:b/>
                <w:bCs/>
                <w:i/>
                <w:iCs/>
                <w:smallCaps w:val="0"/>
                <w:color w:val="000000"/>
                <w:lang w:val="el" w:eastAsia="el"/>
              </w:rPr>
              <w:t>ΤΑΥΤΟΤΗΤΑΣ</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ΙΣΧΥΟΣ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w:t>
            </w:r>
            <w:r>
              <w:rPr>
                <w:b w:val="0"/>
                <w:bCs w:val="0"/>
                <w:i/>
                <w:iCs/>
                <w:smallCaps w:val="0"/>
                <w:color w:val="000000"/>
                <w:lang w:val="el" w:eastAsia="el"/>
              </w:rPr>
              <w:t>ΠΟΛΙΤΩΝ</w:t>
            </w:r>
            <w:r>
              <w:rPr>
                <w:b w:val="0"/>
                <w:bCs w:val="0"/>
                <w:i w:val="0"/>
                <w:iCs w:val="0"/>
                <w:smallCaps w:val="0"/>
                <w:color w:val="000000"/>
                <w:lang w:val="el" w:eastAsia="el"/>
              </w:rPr>
              <w:t xml:space="preserve"> ΤΡΙΤΩΝ ΧΩΡΩΝ Η ΟΠΟΙΑ ΠΑΡΕΧΕΙ ΔΙΚΑΙΩΜΑ ΑΜΕΣΗΣ ΠΡΟΣΒΑΣΗΣ ΣΤΗΝ ΑΓΟΡΑ</w:t>
            </w:r>
          </w:p>
          <w:p>
            <w:pPr>
              <w:spacing w:before="240"/>
              <w:rPr>
                <w:b w:val="0"/>
                <w:bCs w:val="0"/>
                <w:i w:val="0"/>
                <w:iCs w:val="0"/>
                <w:smallCaps w:val="0"/>
                <w:color w:val="000000"/>
                <w:lang w:val="el" w:eastAsia="el"/>
              </w:rPr>
            </w:pPr>
            <w:r>
              <w:rPr>
                <w:b w:val="0"/>
                <w:bCs w:val="0"/>
                <w:i w:val="0"/>
                <w:iCs w:val="0"/>
                <w:smallCaps w:val="0"/>
                <w:color w:val="000000"/>
                <w:lang w:val="el" w:eastAsia="el"/>
              </w:rPr>
              <w:t>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Εάν </w:t>
            </w:r>
            <w:r>
              <w:rPr>
                <w:b w:val="0"/>
                <w:bCs w:val="0"/>
                <w:i/>
                <w:iCs/>
                <w:smallCaps w:val="0"/>
                <w:color w:val="000000"/>
                <w:lang w:val="el" w:eastAsia="el"/>
              </w:rPr>
              <w:t>ΝΑΙ</w:t>
            </w:r>
            <w:r>
              <w:rPr>
                <w:b w:val="0"/>
                <w:bCs w:val="0"/>
                <w:i w:val="0"/>
                <w:iCs w:val="0"/>
                <w:smallCaps w:val="0"/>
                <w:color w:val="000000"/>
                <w:lang w:val="el" w:eastAsia="el"/>
              </w:rPr>
              <w:t xml:space="preserve"> ΕΙΔΟΣ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ΑΔΕΙΑΣ ΔΙΑΜΟΝΗΣ ΠΟΛΙΤΩΝ ΤΡΙΤΩΝ </w:t>
            </w:r>
            <w:r>
              <w:rPr>
                <w:b w:val="0"/>
                <w:bCs w:val="0"/>
                <w:i/>
                <w:iCs/>
                <w:smallCaps w:val="0"/>
                <w:color w:val="000000"/>
                <w:lang w:val="el" w:eastAsia="el"/>
              </w:rPr>
              <w:t>ΧΩΡΩΝ</w:t>
            </w:r>
            <w:r>
              <w:rPr>
                <w:b w:val="0"/>
                <w:bCs w:val="0"/>
                <w:i w:val="0"/>
                <w:iCs w:val="0"/>
                <w:smallCaps w:val="0"/>
                <w:color w:val="000000"/>
                <w:lang w:val="el" w:eastAsia="el"/>
              </w:rPr>
              <w:t xml:space="preserve"> Η ΟΠΟΙΑ ΠΑΡΕΧΕΙ ΔΙΚΑΙΩΜΑ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ΛΗΞΗΣ ΑΔΕΙΑΣ ΔΙΑΜΟΝΗΣ ΠΟΛΙΤΩΝ ΤΡΙΤΩΝ </w:t>
            </w:r>
            <w:r>
              <w:rPr>
                <w:b w:val="0"/>
                <w:bCs w:val="0"/>
                <w:i/>
                <w:iCs/>
                <w:smallCaps w:val="0"/>
                <w:color w:val="000000"/>
                <w:lang w:val="el" w:eastAsia="el"/>
              </w:rPr>
              <w:t>ΧΩΡΩΝ</w:t>
            </w:r>
            <w:r>
              <w:rPr>
                <w:b w:val="0"/>
                <w:bCs w:val="0"/>
                <w:i w:val="0"/>
                <w:iCs w:val="0"/>
                <w:smallCaps w:val="0"/>
                <w:color w:val="000000"/>
                <w:lang w:val="el" w:eastAsia="el"/>
              </w:rPr>
              <w:t xml:space="preserve"> Η ΟΠΟΙΑ ΠΑΡΕΧΕΙ ΔΙΚΑΙΩΜΑ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4"/>
        <w:gridCol w:w="344"/>
        <w:gridCol w:w="258"/>
        <w:gridCol w:w="258"/>
        <w:gridCol w:w="660"/>
        <w:gridCol w:w="514"/>
        <w:gridCol w:w="440"/>
        <w:gridCol w:w="393"/>
        <w:gridCol w:w="297"/>
        <w:gridCol w:w="258"/>
        <w:gridCol w:w="675"/>
        <w:gridCol w:w="258"/>
        <w:gridCol w:w="1345"/>
        <w:gridCol w:w="258"/>
        <w:gridCol w:w="1307"/>
        <w:gridCol w:w="345"/>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ΑΜΕΣΗΣ ΠΡΟΣΒΑΣΗΣ ΣΤΗΝ ΑΓΟΡΑ ΕΡΓΑΣΙΑΣ |</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ΑΜΕΣΗΣ ΠΡΟΣΒΑΣΗΣ ΣΤΗΝ ΑΓΟΡΑ ΕΡΓΑΣΙΑΣ|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ΑΦΟΡΑ ΑΑΕΙΑ ΑΙΑΜΟΝΗΣ ΠΟΑΙΤΩΝ ΤΡΙΤΩΝ ΧΩΡΩΝ ΓΙΑ ΤΗΝ ΟΠΟΙΑ ΑΠΑΙΤΕΙΤΑΙ ΕΠΙΠΑΕΟΝ ΕΓΚΡΙΣΗ ΓΙΑ ΠΡΟΣΒΑΣΗ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Εάν </w:t>
            </w:r>
            <w:r>
              <w:rPr>
                <w:b w:val="0"/>
                <w:bCs w:val="0"/>
                <w:i/>
                <w:iCs/>
                <w:smallCaps w:val="0"/>
                <w:color w:val="000000"/>
                <w:lang w:val="el" w:eastAsia="el"/>
              </w:rPr>
              <w:t>ΝΑΙ</w:t>
            </w:r>
            <w:r>
              <w:rPr>
                <w:b w:val="0"/>
                <w:bCs w:val="0"/>
                <w:i w:val="0"/>
                <w:iCs w:val="0"/>
                <w:smallCaps w:val="0"/>
                <w:color w:val="000000"/>
                <w:lang w:val="el" w:eastAsia="el"/>
              </w:rPr>
              <w:t xml:space="preserve"> ΕΙΑΟΣ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ΑΑΕΙΑΣ ΑΙΑΜΟΝΗΣ ΠΟΑΙΤΩΝ ΤΡΙΤΩΝ ΧΩΡΩΝ ΓΙΑ ΤΗΝ ΟΠΟΙΑ ΑΠΑΙΤΕΙΤΑΙ ΕΠΙΠΑΕΟΝ ΕΓΚΡΙΣΗ ΓΙΑ ΠΡΟΣΒΑΣΗ ΣΤΗΝ ΑΓΟΡΑ ΕΡΓΑΣΙΑΣ (Αρμόδιας Υπηρεσίας)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ΑΗΞΗΣ ΑΑΕΙΑΣ ΑΙΑΜΟΝΗΣ ΠΟΑΙΤΩΝ ΤΡΙΤΩΝ ΧΩΡΩΝ ΓΙΑ ΤΗΝ ΟΠΟΙΑ ΑΠΑΙΤΕΙΤΑΙ ΕΠΙΠΑΕΟΝ ΕΓΚΡΙΣΗ ΓΙΑ ΠΡΟΣΒΑΣΗ ΣΤΗΝ ΑΓΟΡΑ ΕΡΓΑΣΙΑΣ (Αρμοδίας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ΑΦΟΡΑ ΕΠΟΧΙΚΗ ΑΠΑΣΧΟΑΗΣΗ ΠΟΑΓΓΗ ΤΡΙΤΗΣ ΧΩΡΑΣ ΠΟΥ ΕΡΓΑΖΕΤΑΙ ΜΕ ΤΗΝ ΘΕΩΡΗΣΗ ΕΙΣΟΑΟΥ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ΘΕΩΡΗΣΗΣ ΕΙΣΟΑΟΥ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ΧΡΟΝΙΚΗ ΑΙΑΡΚΕΙΑ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ΙΣΧΥΟΣ ΘΕΩΡΗΣΗΣ ΕΙΣΟΑΟΥ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 ι</w:t>
            </w: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ΟΙΚΟΓΕΝΕΙΑΚΗ ΚΑΤΑΣΤΑΣΗ ΠΡΟΣΑΗΦΘΕΝΤΟΣ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ΕΓΓΑΜΟΣ/Η</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ΑΓΑΜΟΣ/Ηι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ΑΙΑΖΕΥΓΜΕΝΟΣ/Η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ΧΗΡΟΣ/Α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ΤΕΚΝΩΝ</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ΕΙΔΙΚΑ ΣΤΟΙΧΕΙΑ ΠΡΟΣΑΗΦΘΕΝΤΟΣ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Α.Ο.Υ.ι</w:t>
            </w: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ΟΡΓΑΝΙΣΜΟΣ ΚΥΡΙΑΣ ΑΣΦΑΑΙΣΗΣ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ΚΩΑΙΚΟΣ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ΜΗΤΡΩΟΥ ΑΣΦΑΑΙΣΜΕΝΟΥ |</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ΑΕΑΤΙΟΥ ΑΝΕΡΓΙΑΣ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ΑΡ. ΒΙΒΑΙΑΡΙΟΥ ΑΝΗΑΙΚΟΥ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 ΕΠΙΚΟΙΝΩΝΙΑΣ ΠΡΟΣΑΗΦΘΕΝΤΟΣ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ΑΙΕΥΘΥΝΣΗ ΕΠΙΚΟΙΝΩΝΙΑΣ ΠΡΟΣΑΗΦΘΕΝΤΟΣ: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Γ</w:t>
            </w:r>
            <w:r>
              <w:rPr>
                <w:b w:val="0"/>
                <w:bCs w:val="0"/>
                <w:i w:val="0"/>
                <w:iCs w:val="0"/>
                <w:smallCaps w:val="0"/>
                <w:color w:val="000000"/>
                <w:lang w:val="el" w:eastAsia="el"/>
              </w:rPr>
              <w:t>.κ.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ΑΗΜΟΣ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ΑΗΜΟΤΙΚΗ / ΤΟΠΙΚΗ ΚΟΙΝΟΤΗΤΑ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ΤΗΑΕΦΩΝΟ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ΦΑΞ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E-MAIL ι</w:t>
            </w: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ΣΤΟΙΧΕΙΑ ΕΚΠΑΙΔΕΥΣΗΣ - ΚΑΤΑΡΤΙΣΗΣ</w:t>
            </w:r>
          </w:p>
          <w:p>
            <w:pPr>
              <w:spacing w:before="240"/>
              <w:rPr>
                <w:b w:val="0"/>
                <w:bCs w:val="0"/>
                <w:i w:val="0"/>
                <w:iCs w:val="0"/>
                <w:smallCaps w:val="0"/>
                <w:color w:val="000000"/>
                <w:lang w:val="el" w:eastAsia="el"/>
              </w:rPr>
            </w:pPr>
            <w:r>
              <w:rPr>
                <w:b/>
                <w:bCs/>
                <w:i w:val="0"/>
                <w:iCs w:val="0"/>
                <w:smallCaps w:val="0"/>
                <w:color w:val="000000"/>
                <w:lang w:val="el" w:eastAsia="el"/>
              </w:rPr>
              <w:t>ΓΕΝΙΚΗ ΕΚΠΑΙΔΕΥΣΗ- ΤΕΧΝΙΚΗ ΕΚΠΑΙΔΕΥΣΗ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ΕΚΠΑΙΑΕΥΤΙΚΟ ΕΠΙΠΕΑΟ</w:t>
            </w: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ΕΠΑΓΓΕΑΜΑΤΙΚΗ ΚΑΤΑΡΤΙΣΗ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ΟΧΙ</w:t>
            </w:r>
            <w:r>
              <w:rPr>
                <w:b w:val="0"/>
                <w:bCs w:val="0"/>
                <w:i w:val="0"/>
                <w:iCs w:val="0"/>
                <w:smallCaps w:val="0"/>
                <w:color w:val="000000"/>
                <w:lang w:val="el" w:eastAsia="el"/>
              </w:rPr>
              <w:t xml:space="preserve">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ΑΝΤΙΚΕΙΜΕΝΟ ΚΑΤΑΡΤΙΣΗΣ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ΘΕΜΑΤΙΚΟ ΠΕΑΙΟ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ΘΕΜΑΤΙΚΗ ΕΝΟΤΗΤΑ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ΕΙΑΟΣ ΦΟΡΕΑ ΚΑΤΑΡΤΙΣΗΣ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ΑΙΑΡΚΕΙΑ ΚΑΤΑΡΤΙΣΗΣ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ΑΙΑΡΚΕΙΑ ΣΕ ΩΡΕΣ |</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 ΑΠΟΚΤΗΣΗΣ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ΞΕΝΕΣ ΓΑΩΣΣΕΣ</w:t>
            </w: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ΓΝΩΣΗ ΥΠΟΑΟΓΙΣΤΩΝ</w:t>
            </w: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ΑΑΑΟ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 | | ΟΧΙ |</w:t>
            </w: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66"/>
        <w:gridCol w:w="24"/>
        <w:gridCol w:w="455"/>
        <w:gridCol w:w="687"/>
        <w:gridCol w:w="864"/>
        <w:gridCol w:w="213"/>
        <w:gridCol w:w="441"/>
        <w:gridCol w:w="649"/>
        <w:gridCol w:w="532"/>
        <w:gridCol w:w="543"/>
        <w:gridCol w:w="13"/>
        <w:gridCol w:w="609"/>
        <w:gridCol w:w="938"/>
        <w:gridCol w:w="20"/>
        <w:gridCol w:w="973"/>
        <w:gridCol w:w="9"/>
        <w:gridCol w:w="1208"/>
      </w:tblGrid>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ΣΤΟΙΧΕΙΑ ΠΡΟΣΑΗΨΗΣ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ΑΝΑΓΓΕΑΙΑΣ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ΠΡΟΣΑΗΨΗΣ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ΩΡΑ ΕΝΑΡΞΗΣ ΕΡΓΑΣΙΑΣ (κατά την πρώτη ημέρα πρόσληψης)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ΕΡΓΑΣΙΑΣ ΕΒΑΟΜΑΑΙΑΙΩΣ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ΕΝΑΡΞΗΣ &amp; ΑΗΞΗΣ ΕΡΓΑΣΙΑΣ ΗΜΕΡΕΣ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ΑΙΑΑΑΕΙΜΑΤΟΣ - ΑΙΑΚΟΠΗΣ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ΧΑΡΑΚΤΗΡΙΣΜΟΣ ΕΡΓΑΖΟΜΕΝΟΥ ΩΣ ΠΡΟΣ ΤΗΝ ΙΑΙΟΤΗΤΑ </w:t>
            </w:r>
            <w:r>
              <w:rPr>
                <w:b w:val="0"/>
                <w:bCs w:val="0"/>
                <w:i/>
                <w:iCs/>
                <w:smallCaps w:val="0"/>
                <w:color w:val="000000"/>
                <w:lang w:val="el" w:eastAsia="el"/>
              </w:rPr>
              <w:t>ΤΟΥ</w:t>
            </w:r>
            <w:r>
              <w:rPr>
                <w:b w:val="0"/>
                <w:bCs w:val="0"/>
                <w:i w:val="0"/>
                <w:iCs w:val="0"/>
                <w:smallCaps w:val="0"/>
                <w:color w:val="000000"/>
                <w:lang w:val="el" w:eastAsia="el"/>
              </w:rPr>
              <w:t xml:space="preserve"> | ΕΡΓΑΤΗΣ | | ΥΠΑΑΑΗΑΟΣ |</w:t>
            </w: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ΕΙΑΙΚΕΣ ΠΕΡΙΠΤΩΣΕΙΣ|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ΕΙΑΙΚΟΤΗΤΑ (ΑΚΡΙΒΗΣ ΠΕΡΙΓΡΑΦΗ)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ΚΩΑ.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ΠΡΟΫΠΗΡΕΣΙΑ ΣΕ ΕΤΗ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ΣΥΝΟΑΟ ΜΕΙΚΤΩΝ ΑΠΟΑΟΧΩΝ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ΩΡΟΜΙΣΘΙΟ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ΑΝΑΑΑΜΒΑΝΕΙ ΠΡΩΤΗ ΦΟΡΑ ΕΡΓΑΣΙΑ ΩΣ</w:t>
            </w:r>
          </w:p>
          <w:p>
            <w:pPr>
              <w:spacing w:before="240"/>
              <w:rPr>
                <w:b w:val="0"/>
                <w:bCs w:val="0"/>
                <w:i w:val="0"/>
                <w:iCs w:val="0"/>
                <w:smallCaps w:val="0"/>
                <w:color w:val="000000"/>
                <w:lang w:val="el" w:eastAsia="el"/>
              </w:rPr>
            </w:pPr>
            <w:r>
              <w:rPr>
                <w:b w:val="0"/>
                <w:bCs w:val="0"/>
                <w:i w:val="0"/>
                <w:iCs w:val="0"/>
                <w:smallCaps w:val="0"/>
                <w:color w:val="000000"/>
                <w:lang w:val="el" w:eastAsia="el"/>
              </w:rPr>
              <w:t>ΜΙΣΘΩΤΟΣ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ΣΧΕΣΗ ΕΡΓΑΣΙΑΣ (ΤΥΠΟΣ ΑΠΑΣΧΟΑΗΣΗΣ)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ΚΑΘΕΣΤΩΣ ΑΠΑΣΧΟΑΗΣΗΣ (ΕΙΑΟΣ ΑΠΑΣΧΟΑΗΣΗΣ)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ΑΟΡ. ΧΡΟΝΟΥ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ΟΡΙΣΜΕΝΟΥ ΧΡΟΝΟΥ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ΠΑΗΡΗΣ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ΜΕΡΙΚΗ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 ΠΕΡΙΤΡΟΠΗΣ ΑΠΑΣΧΟΑΗΣΗ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ΗΑΘΕ ΑΠΟ ΑΑΑΗ ΠΕΡΙΟΧΗ Η ΞΕΝΗ ΧΩΡΑ ΑΝ ΝΑΙ ΠΟΙΑ (ΧΩΡΑ, ΑΗΜΟΣ, ΑΗΜΟΤΙΚΗ / ΤΟΠΙΚΗ ΚΟΙΝΟΤΗΤΑ , ΠΕΡΙΦΕΡΕΙΑΚΗ ΕΝΟΤΗΤΑ ΕΝΤΟΣ </w:t>
            </w:r>
            <w:r>
              <w:rPr>
                <w:b w:val="0"/>
                <w:bCs w:val="0"/>
                <w:i/>
                <w:iCs/>
                <w:smallCaps w:val="0"/>
                <w:color w:val="000000"/>
                <w:lang w:val="el" w:eastAsia="el"/>
              </w:rPr>
              <w:t>ΤΟΥ</w:t>
            </w:r>
            <w:r>
              <w:rPr>
                <w:b w:val="0"/>
                <w:bCs w:val="0"/>
                <w:i w:val="0"/>
                <w:iCs w:val="0"/>
                <w:smallCaps w:val="0"/>
                <w:color w:val="000000"/>
                <w:lang w:val="el" w:eastAsia="el"/>
              </w:rPr>
              <w:t xml:space="preserve"> ΤΕΑΕΥΤΑΙΟΥ ΕΤΟΥΣ (ΠΡΩΗΝ ΝΟΜΟΣ), ΠΕΡΙΦΕΡΕΙΑ);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val="0"/>
                <w:iCs w:val="0"/>
                <w:smallCaps w:val="0"/>
                <w:color w:val="000000"/>
                <w:sz w:val="30"/>
                <w:szCs w:val="30"/>
                <w:vertAlign w:val="superscript"/>
                <w:lang w:val="el" w:eastAsia="el"/>
              </w:rPr>
              <w:t>ΟΧΙ</w:t>
            </w:r>
            <w:r>
              <w:rPr>
                <w:b w:val="0"/>
                <w:bCs w:val="0"/>
                <w:i w:val="0"/>
                <w:iCs w:val="0"/>
                <w:smallCaps w:val="0"/>
                <w:color w:val="000000"/>
                <w:lang w:val="el" w:eastAsia="el"/>
              </w:rPr>
              <w:t xml:space="preserve"> Ι Ι</w:t>
            </w:r>
          </w:p>
        </w:tc>
      </w:tr>
    </w:tbl>
    <w:p>
      <w:pPr>
        <w:spacing w:before="240" w:after="240"/>
        <w:rPr>
          <w:lang w:val="el" w:eastAsia="el"/>
        </w:rPr>
      </w:pPr>
      <w:r>
        <w:rPr>
          <w:b/>
          <w:bCs/>
          <w:lang w:val="el" w:eastAsia="el"/>
        </w:rPr>
        <w:t xml:space="preserve">ΤΟΠΟΘΕΤΗΣΗ ME ΣΥΣΤΑΤΙΚΟ ΣΗΜΕΙΩΜΑ ΤΟΥ ΟΑΕΔ </w:t>
      </w:r>
      <w:r>
        <w:rPr>
          <w:lang w:val="el" w:eastAsia="el"/>
        </w:rPr>
        <w:t>ΝΑΙ | | ΟΧΙ | 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994"/>
        <w:gridCol w:w="36"/>
        <w:gridCol w:w="23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ΤΟΠΟΘΕΤΗΣΗ ΜΕ ΠΡΟΓΡΑΜΜΑ ΠΡΟΩΘΗΣΗΣ ΑΠΑΣΧΟΛΗΣΗΣ </w:t>
            </w:r>
            <w:r>
              <w:rPr>
                <w:b/>
                <w:bCs/>
                <w:i/>
                <w:iCs/>
                <w:smallCaps w:val="0"/>
                <w:color w:val="000000"/>
                <w:lang w:val="el" w:eastAsia="el"/>
              </w:rPr>
              <w:t>ΟΑΕΔ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ΑΝ </w:t>
            </w:r>
            <w:r>
              <w:rPr>
                <w:b/>
                <w:bCs/>
                <w:i/>
                <w:iCs/>
                <w:smallCaps w:val="0"/>
                <w:color w:val="000000"/>
                <w:lang w:val="el" w:eastAsia="el"/>
              </w:rPr>
              <w:t>ΝΑΙ</w:t>
            </w:r>
            <w:r>
              <w:rPr>
                <w:b/>
                <w:bCs/>
                <w:i w:val="0"/>
                <w:iCs w:val="0"/>
                <w:smallCaps w:val="0"/>
                <w:color w:val="000000"/>
                <w:lang w:val="el" w:eastAsia="el"/>
              </w:rPr>
              <w:t xml:space="preserve"> ΜΕ ΠΟΙΟ ΠΡΟΓΡΑΜΜΑ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ι ι </w:t>
            </w:r>
            <w:r>
              <w:rPr>
                <w:b w:val="0"/>
                <w:bCs w:val="0"/>
                <w:i/>
                <w:iCs/>
                <w:smallCaps w:val="0"/>
                <w:color w:val="000000"/>
                <w:lang w:val="el" w:eastAsia="el"/>
              </w:rPr>
              <w:t>ΟΧΙ</w:t>
            </w:r>
            <w:r>
              <w:rPr>
                <w:b w:val="0"/>
                <w:bCs w:val="0"/>
                <w:i w:val="0"/>
                <w:iCs w:val="0"/>
                <w:smallCaps w:val="0"/>
                <w:color w:val="000000"/>
                <w:lang w:val="el" w:eastAsia="el"/>
              </w:rPr>
              <w:t xml:space="preserve"> 1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 ΤΟΠΟΘΕΤΗΣΗ ΑΦΟΡΑ ΣΕ ΑΝΤΙΚΑΤΑΣΤΑΣΗ ΩΦΕΛΟΥΜΕΝΟΥ ΤΟΥ ΙΔΙΟΥ ΠΡΟΓΡΑΜΜΑΤΟΣ </w:t>
            </w:r>
            <w:r>
              <w:rPr>
                <w:b/>
                <w:bCs/>
                <w:i/>
                <w:iCs/>
                <w:smallCaps w:val="0"/>
                <w:color w:val="000000"/>
                <w:lang w:val="el" w:eastAsia="el"/>
              </w:rPr>
              <w:t>| 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 </w:t>
            </w:r>
            <w:r>
              <w:rPr>
                <w:b/>
                <w:bCs/>
                <w:i w:val="0"/>
                <w:iCs w:val="0"/>
                <w:smallCaps w:val="0"/>
                <w:color w:val="000000"/>
                <w:sz w:val="30"/>
                <w:szCs w:val="30"/>
                <w:vertAlign w:val="superscript"/>
                <w:lang w:val="el" w:eastAsia="el"/>
              </w:rPr>
              <w:t>ΟΧΙ</w:t>
            </w:r>
            <w:r>
              <w:rPr>
                <w:b/>
                <w:bCs/>
                <w:i w:val="0"/>
                <w:iCs w:val="0"/>
                <w:smallCaps w:val="0"/>
                <w:color w:val="000000"/>
                <w:lang w:val="el" w:eastAsia="el"/>
              </w:rPr>
              <w:t xml:space="preserve"> 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ΑΝ </w:t>
            </w:r>
            <w:r>
              <w:rPr>
                <w:b/>
                <w:bCs/>
                <w:i/>
                <w:iCs/>
                <w:smallCaps w:val="0"/>
                <w:color w:val="000000"/>
                <w:lang w:val="el" w:eastAsia="el"/>
              </w:rPr>
              <w:t>ΝΑΙ</w:t>
            </w:r>
            <w:r>
              <w:rPr>
                <w:b/>
                <w:bCs/>
                <w:i w:val="0"/>
                <w:iCs w:val="0"/>
                <w:smallCaps w:val="0"/>
                <w:color w:val="000000"/>
                <w:lang w:val="el" w:eastAsia="el"/>
              </w:rPr>
              <w:t xml:space="preserve"> ΣΤΟΙΧΕΙΑ ΕΡΓΑΖΟΜΕΝΟΥ ΠΟΥ ΑΝΤΙΚΑΤΑΣΤΑΘΗΚΕ \ ΑΦΜ \ \ ΑΜΚΑ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ΛΗΨΗ ΕΠΙΔΟΜΑΤΟΣ ΑΝΕΡΓΙΑΣ ΑΠΟ Ο.Α.Ε.Δ. | ΑΝ </w:t>
            </w:r>
            <w:r>
              <w:rPr>
                <w:b/>
                <w:bCs/>
                <w:i/>
                <w:iCs/>
                <w:smallCaps w:val="0"/>
                <w:color w:val="000000"/>
                <w:lang w:val="el" w:eastAsia="el"/>
              </w:rPr>
              <w:t>ΝΑΙ</w:t>
            </w:r>
            <w:r>
              <w:rPr>
                <w:b/>
                <w:bCs/>
                <w:i w:val="0"/>
                <w:iCs w:val="0"/>
                <w:smallCaps w:val="0"/>
                <w:color w:val="000000"/>
                <w:lang w:val="el" w:eastAsia="el"/>
              </w:rPr>
              <w:t xml:space="preserve"> ΜΕ ΠΟΙΑ ΥΠΗΡΕΣΙΑ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Ι I </w:t>
            </w:r>
            <w:r>
              <w:rPr>
                <w:b w:val="0"/>
                <w:bCs w:val="0"/>
                <w:i/>
                <w:iCs/>
                <w:smallCaps w:val="0"/>
                <w:color w:val="000000"/>
                <w:lang w:val="el" w:eastAsia="el"/>
              </w:rPr>
              <w:t>ΟΧΙ</w:t>
            </w:r>
            <w:r>
              <w:rPr>
                <w:b w:val="0"/>
                <w:bCs w:val="0"/>
                <w:i w:val="0"/>
                <w:iCs w:val="0"/>
                <w:smallCaps w:val="0"/>
                <w:color w:val="000000"/>
                <w:lang w:val="el" w:eastAsia="el"/>
              </w:rPr>
              <w:t xml:space="preserve"> Ι ΙΥΠΗΡΕΣΙΑ ΟΑΕΔ | | ΚΩΔΙΚΟΣ ΥΠΗΡΕΣΙΑΣ ΟΑΕΔ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482"/>
        <w:gridCol w:w="2229"/>
        <w:gridCol w:w="26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ΣΥΜΠΛΗΡΩΜΑΤΙΚΟΣ ΠΙΝΑΚΑΣ ΠΡΟΣΩΠΙΚΟΥ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IΤΟΥ ΥΠ’ ΑΡΙΘ ΠΡΩΤ.:|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IΗΜΕΡΟΜΗΝΙΑ:|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ΣΗΜΕΙΩΣΕΙΣ|</w:t>
            </w:r>
          </w:p>
        </w:tc>
      </w:tr>
    </w:tbl>
    <w:p>
      <w:pPr>
        <w:spacing w:before="240" w:after="240"/>
        <w:rPr>
          <w:lang w:val="el" w:eastAsia="el"/>
        </w:rPr>
      </w:pPr>
      <w:r>
        <w:rPr>
          <w:b/>
          <w:bCs/>
          <w:lang w:val="el" w:eastAsia="el"/>
        </w:rPr>
        <w:t>ΕΚΠΡΟΘΕΣΜΗ:* |ΝΑΙ | | ΟΧΙ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95"/>
        <w:gridCol w:w="1794"/>
        <w:gridCol w:w="2136"/>
        <w:gridCol w:w="1104"/>
        <w:gridCol w:w="1142"/>
        <w:gridCol w:w="87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ΕΛΛΗΝΙΚΗ ΔΗΜΟΚΡΑΤΙΑ ΥΠΟΥΡΓΕΙΟ ΕΡΓΑΣΙΑΣ ΚΟΙΝΩΝΙΚΗΣ ΑΣΦΑΛΙΣΗΣ &amp; ΠΡΟΝΟΙΑΣ</w:t>
            </w:r>
          </w:p>
          <w:p>
            <w:pPr>
              <w:spacing w:before="240" w:after="240"/>
              <w:rPr>
                <w:b w:val="0"/>
                <w:bCs w:val="0"/>
                <w:i w:val="0"/>
                <w:iCs w:val="0"/>
                <w:smallCaps w:val="0"/>
                <w:color w:val="000000"/>
                <w:lang w:val="el" w:eastAsia="el"/>
              </w:rPr>
            </w:pPr>
            <w:r>
              <w:rPr>
                <w:b/>
                <w:bCs/>
                <w:i/>
                <w:iCs/>
                <w:smallCaps w:val="0"/>
                <w:color w:val="000000"/>
                <w:lang w:val="el" w:eastAsia="el"/>
              </w:rPr>
              <w:t>ΟΡΓΑΝΙΣΜΟΣ</w:t>
            </w:r>
          </w:p>
          <w:p>
            <w:pPr>
              <w:spacing w:before="240" w:after="240"/>
              <w:rPr>
                <w:b w:val="0"/>
                <w:bCs w:val="0"/>
                <w:i w:val="0"/>
                <w:iCs w:val="0"/>
                <w:smallCaps w:val="0"/>
                <w:color w:val="000000"/>
                <w:lang w:val="el" w:eastAsia="el"/>
              </w:rPr>
            </w:pPr>
            <w:r>
              <w:rPr>
                <w:b/>
                <w:bCs/>
                <w:i w:val="0"/>
                <w:iCs w:val="0"/>
                <w:smallCaps w:val="0"/>
                <w:color w:val="000000"/>
                <w:lang w:val="el" w:eastAsia="el"/>
              </w:rPr>
              <w:t>ΑΠΑΣΧΟΛΗΣΕΩΣ ΕΡΓΑΤΙΚΟΥ ΔΥΝΑΜΙΚΟΥ</w:t>
            </w:r>
          </w:p>
          <w:p>
            <w:pPr>
              <w:spacing w:before="240" w:after="240"/>
              <w:rPr>
                <w:b w:val="0"/>
                <w:bCs w:val="0"/>
                <w:i w:val="0"/>
                <w:iCs w:val="0"/>
                <w:smallCaps w:val="0"/>
                <w:color w:val="000000"/>
                <w:lang w:val="el" w:eastAsia="el"/>
              </w:rPr>
            </w:pPr>
            <w:r>
              <w:rPr>
                <w:b/>
                <w:bCs/>
                <w:i w:val="0"/>
                <w:iCs w:val="0"/>
                <w:smallCaps w:val="0"/>
                <w:color w:val="000000"/>
                <w:lang w:val="el" w:eastAsia="el"/>
              </w:rPr>
              <w:t>Ο.Α.Ε.Δ.</w:t>
            </w:r>
          </w:p>
          <w:p>
            <w:pPr>
              <w:spacing w:before="240"/>
              <w:rPr>
                <w:b w:val="0"/>
                <w:bCs w:val="0"/>
                <w:i w:val="0"/>
                <w:iCs w:val="0"/>
                <w:smallCaps w:val="0"/>
                <w:color w:val="000000"/>
                <w:lang w:val="el" w:eastAsia="el"/>
              </w:rPr>
            </w:pPr>
            <w:r>
              <w:rPr>
                <w:b/>
                <w:bCs/>
                <w:i w:val="0"/>
                <w:iCs w:val="0"/>
                <w:smallCaps w:val="0"/>
                <w:color w:val="000000"/>
                <w:lang w:val="el" w:eastAsia="el"/>
              </w:rPr>
              <w:t>ΣΩΜΑ ΕΠΙΘΕΩΡΗΣΗΣ ΕΡΓΑΣΙΑΣ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Υπεύθυνος Εργοδότης/ Νόμιμος Εκπρόσωπος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ΠΡΟΪΣΤ. ΠΡΟΣΩΠΙΚΟΥ ή ΟΙΚΟΝΟΜΙΚΟΥ ή ΛΟΓΙΣΤΗΣ </w:t>
            </w:r>
            <w:r>
              <w:rPr>
                <w:b w:val="0"/>
                <w:bCs w:val="0"/>
                <w:i w:val="0"/>
                <w:iCs w:val="0"/>
                <w:smallCaps w:val="0"/>
                <w:color w:val="000000"/>
                <w:lang w:val="el" w:eastAsia="el"/>
              </w:rPr>
              <w:t xml:space="preserve">(Βεβαιώνεται η ακρίβεια των πάσης φύσεως καταβαλλόμενων μεικτών αποδοχών του ανωτέρω μισθωτού) </w:t>
            </w:r>
            <w:r>
              <w:rPr>
                <w:b/>
                <w:bCs/>
                <w:i w:val="0"/>
                <w:iCs w:val="0"/>
                <w:smallCaps w:val="0"/>
                <w:color w:val="000000"/>
                <w:lang w:val="el" w:eastAsia="el"/>
              </w:rPr>
              <w:t>Ο ΒΕΒΑΙΩΝ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Ο/Η ΜΙΣΘΩΤΟΣ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ΕΛΑΒΑ ΓΝΩΣΗ ΤΩΝ ΑΝΩΤΕΡΩ ΚΑΙ</w:t>
            </w:r>
          </w:p>
          <w:p>
            <w:pPr>
              <w:spacing w:before="240"/>
              <w:rPr>
                <w:b w:val="0"/>
                <w:bCs w:val="0"/>
                <w:i w:val="0"/>
                <w:iCs w:val="0"/>
                <w:smallCaps w:val="0"/>
                <w:color w:val="000000"/>
                <w:lang w:val="el" w:eastAsia="el"/>
              </w:rPr>
            </w:pPr>
            <w:r>
              <w:rPr>
                <w:b w:val="0"/>
                <w:bCs w:val="0"/>
                <w:i w:val="0"/>
                <w:iCs w:val="0"/>
                <w:smallCaps w:val="0"/>
                <w:color w:val="000000"/>
                <w:lang w:val="el" w:eastAsia="el"/>
              </w:rPr>
              <w:t>ΠΑΡΕΛΑΒΑ ΑΝΤΙΓΡΑΦΟ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ΠΑΡΑΛΑΒΗΣ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Ι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ΚΑΤΟΙΚΙΑΣ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 - σφραγίδα)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 εργοδότης υποχρεούται να καταθέσει ηλεκτρονικά το έντυπο E3 το αργότερο ως και την ίδια ημέρα πρόσληψης και πάντως πριν την ανάληψη υπηρεσίας από τους εργαζόμενους του.</w:t>
      </w:r>
    </w:p>
    <w:p>
      <w:pPr>
        <w:spacing w:before="240" w:after="240"/>
        <w:rPr>
          <w:lang w:val="el" w:eastAsia="el"/>
        </w:rPr>
      </w:pPr>
      <w:r>
        <w:rPr>
          <w:lang w:val="el" w:eastAsia="el"/>
        </w:rPr>
        <w:t>Οι νέοι εργοδότες, οι οποίοι προβαίνουν σε πρόσληψη για πρώτη φορά, καθώς και όσοι πραγματοποιούν έναρξη παραρτημάτων με νέες προσλήψεις εργαζομένων, μπορούν να υποβάλουν ηλεκτρονικά το έντυπο E3 εντός τριών (3) εργασίμων ημερών από την απογραφή στην αρμόδια Υπηρεσία του ΙΚΑ-ΕΤΑΜ.</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93"/>
        <w:gridCol w:w="372"/>
        <w:gridCol w:w="4923"/>
        <w:gridCol w:w="372"/>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ΕΝΤΥΠΟ E3.1 : ΑΝΑΓΓΕΛΙΑ ΕΝΑΡΞΗΣ / ΜΕΤΑΒΟΛΩΝ ΑΠΑΣΧΟΛΗΣΗΣ ΩΦΕΛΟΥΜΕΝΟΥ ΑΠΟ ΣΥΓΧΡΗΜΑΤΟΔΟΤΟΥΜΕΝΑ ΠΡΟΓΡΑΜΜΑΤΑ ΚΟΙΝΩΦΕΛΟΥΣ ΧΑΡΑΚΤΗΡΑ</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ΥΠΗΡΕΣΙΑΣ 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ΥΠΗΡΕΣΙΑΣ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ΑΡΙΘΜΟΣ ΔΗΜΟΣΙΑΣ ΠΡΟΣΚΛΗΣΗΣ ΠΡΟΓΡΑΜΜΑΤΟΣ </w:t>
            </w:r>
            <w:r>
              <w:rPr>
                <w:b/>
                <w:bCs/>
                <w:i/>
                <w:iCs/>
                <w:smallCaps w:val="0"/>
                <w:color w:val="000000"/>
                <w:lang w:val="el" w:eastAsia="el"/>
              </w:rPr>
              <w:t>ΚΟΙΝΩΦΕΛΟΥΣ</w:t>
            </w:r>
            <w:r>
              <w:rPr>
                <w:b/>
                <w:bCs/>
                <w:i w:val="0"/>
                <w:iCs w:val="0"/>
                <w:smallCaps w:val="0"/>
                <w:color w:val="000000"/>
                <w:lang w:val="el" w:eastAsia="el"/>
              </w:rPr>
              <w:t xml:space="preserve"> ΧΑΡΑΚΤΗΡΑ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ΤΟΠΟΘΕΤΗΣΗ ΜΕ ΠΡΟΓΡΑΜΜΑ ΠΡΟΩΘΗΣΗΣ ΤΗΣ ΑΠΑΣΧΟΛΗΣΗΣ ΚΟΙΝΩΦΕΛΟΥΣ ΧΑΡΑΚΤΗΡΑ ΣΕ ΕΠΙΒΛΕΠΟΝΤΕΣ ΦΟΡΕΙΣ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42"/>
        <w:gridCol w:w="601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ΠΡΩΤΟΚΟΛΛΟΥ ||ΗΜΕΡΟΜΗΝΙΑ|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ΓΕΝΙΚΑ ΣΤΟΙΧΕΙΑ ΕΡΓΟΔΟΤΗ/ΕΠΙΒΛΕΠΟΝΤΑ ΦΟΡΕΑ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ΦΟΡΕΑ| | A.M.E.|</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 | ΟΝΟΜΑΣΙΑ | | ΑΦΜ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 | ΠΕΡΙΓΡΑΦΗ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ΗΜΕΡΟΜΗΝΙΑ</w:t>
            </w:r>
            <w:r>
              <w:rPr>
                <w:b w:val="0"/>
                <w:bCs w:val="0"/>
                <w:i w:val="0"/>
                <w:iCs w:val="0"/>
                <w:smallCaps w:val="0"/>
                <w:color w:val="000000"/>
                <w:lang w:val="el" w:eastAsia="el"/>
              </w:rPr>
              <w:t xml:space="preserve"> ΕΝΑΡΞΗΣ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ΑΡΙΘΜΟΣ ΠΑΡΑΡΤΗΜΑΤΩΝ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ΕΡΓΟΔΟΤΙΚΗ </w:t>
            </w:r>
            <w:r>
              <w:rPr>
                <w:b w:val="0"/>
                <w:bCs w:val="0"/>
                <w:i/>
                <w:iCs/>
                <w:smallCaps w:val="0"/>
                <w:color w:val="000000"/>
                <w:lang w:val="el" w:eastAsia="el"/>
              </w:rPr>
              <w:t>ΟΡΓΑΝΩΣΗ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ΕΡΓΟΔΟΤΗ/ΕΠΙΒΛΕΠΟΝΤΑ ΦΟΡΕΑ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1670"/>
        <w:gridCol w:w="236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ΕΡΓΟΔΟΤΗ/ΕΠΙΒΛΕΠΟΝΤΑ ΦΟΡΕΑ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 </w:t>
            </w:r>
            <w:r>
              <w:rPr>
                <w:b w:val="0"/>
                <w:bCs w:val="0"/>
                <w:i/>
                <w:iCs/>
                <w:smallCaps w:val="0"/>
                <w:color w:val="000000"/>
                <w:lang w:val="el" w:eastAsia="el"/>
              </w:rPr>
              <w:t>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ΝΑΙ | </w:t>
            </w:r>
            <w:r>
              <w:rPr>
                <w:b w:val="0"/>
                <w:bCs w:val="0"/>
                <w:i w:val="0"/>
                <w:iCs w:val="0"/>
                <w:smallCaps w:val="0"/>
                <w:color w:val="000000"/>
                <w:lang w:val="el" w:eastAsia="el"/>
              </w:rPr>
              <w:t>| 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 ΔΗΜΟΣ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ΤΗΑΕΦΩΝΟ | | ΦΑΞ | | E-MAIL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88"/>
        <w:gridCol w:w="76"/>
        <w:gridCol w:w="62"/>
        <w:gridCol w:w="148"/>
        <w:gridCol w:w="775"/>
        <w:gridCol w:w="81"/>
        <w:gridCol w:w="95"/>
        <w:gridCol w:w="411"/>
        <w:gridCol w:w="998"/>
        <w:gridCol w:w="286"/>
        <w:gridCol w:w="15"/>
        <w:gridCol w:w="15"/>
        <w:gridCol w:w="1104"/>
        <w:gridCol w:w="1104"/>
        <w:gridCol w:w="15"/>
        <w:gridCol w:w="286"/>
      </w:tblGrid>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Δ.</w:t>
            </w:r>
            <w:r>
              <w:rPr>
                <w:b/>
                <w:bCs/>
                <w:i w:val="0"/>
                <w:iCs w:val="0"/>
                <w:smallCaps w:val="0"/>
                <w:color w:val="000000"/>
                <w:lang w:val="el" w:eastAsia="el"/>
              </w:rPr>
              <w:t xml:space="preserve"> ΣΤΟΙΧΕΙΑ ΩΦΕΛΟΥΜΕΝΟΥ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ΜΗΤΡΟΣ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ΤΟΠΟΣ</w:t>
            </w:r>
            <w:r>
              <w:rPr>
                <w:b w:val="0"/>
                <w:bCs w:val="0"/>
                <w:i w:val="0"/>
                <w:iCs w:val="0"/>
                <w:smallCaps w:val="0"/>
                <w:color w:val="000000"/>
                <w:lang w:val="el" w:eastAsia="el"/>
              </w:rPr>
              <w:t xml:space="preserve">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ΓΕΝΝΗΣΗΣ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ΦΥΑΟ ιι ΥΠΗΚΟΟΤΗΤΑ |</w:t>
            </w: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ΣΤΟΙΧΕΙΑ </w:t>
            </w:r>
            <w:r>
              <w:rPr>
                <w:b/>
                <w:bCs/>
                <w:i/>
                <w:iCs/>
                <w:smallCaps w:val="0"/>
                <w:color w:val="000000"/>
                <w:lang w:val="el" w:eastAsia="el"/>
              </w:rPr>
              <w:t>ΤΑΥΤΟΤΗΤΑΣ</w:t>
            </w: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 ΑΡΙΘΜΟΣ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ΗΜΕΡΟΜΗΝΙΑ ΑΗΞΗΣ</w:t>
            </w:r>
          </w:p>
          <w:p>
            <w:pPr>
              <w:spacing w:before="240"/>
              <w:rPr>
                <w:b w:val="0"/>
                <w:bCs w:val="0"/>
                <w:i w:val="0"/>
                <w:iCs w:val="0"/>
                <w:smallCaps w:val="0"/>
                <w:color w:val="000000"/>
                <w:lang w:val="el" w:eastAsia="el"/>
              </w:rPr>
            </w:pPr>
            <w:r>
              <w:rPr>
                <w:b w:val="0"/>
                <w:bCs w:val="0"/>
                <w:i w:val="0"/>
                <w:iCs w:val="0"/>
                <w:smallCaps w:val="0"/>
                <w:color w:val="000000"/>
                <w:lang w:val="el" w:eastAsia="el"/>
              </w:rPr>
              <w:t>ΙΣΧΥΟΣ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w:t>
            </w:r>
            <w:r>
              <w:rPr>
                <w:b w:val="0"/>
                <w:bCs w:val="0"/>
                <w:i/>
                <w:iCs/>
                <w:smallCaps w:val="0"/>
                <w:color w:val="000000"/>
                <w:lang w:val="el" w:eastAsia="el"/>
              </w:rPr>
              <w:t>ΠΟΑΙΤΩΝ</w:t>
            </w:r>
            <w:r>
              <w:rPr>
                <w:b w:val="0"/>
                <w:bCs w:val="0"/>
                <w:i w:val="0"/>
                <w:iCs w:val="0"/>
                <w:smallCaps w:val="0"/>
                <w:color w:val="000000"/>
                <w:lang w:val="el" w:eastAsia="el"/>
              </w:rPr>
              <w:t xml:space="preserve"> ΤΡΙΤΩΝ ΧΩΡΩΝ Η </w:t>
            </w:r>
            <w:r>
              <w:rPr>
                <w:b w:val="0"/>
                <w:bCs w:val="0"/>
                <w:i/>
                <w:iCs/>
                <w:smallCaps w:val="0"/>
                <w:color w:val="000000"/>
                <w:lang w:val="el" w:eastAsia="el"/>
              </w:rPr>
              <w:t xml:space="preserve">ΟΠΟΙΑ </w:t>
            </w:r>
            <w:r>
              <w:rPr>
                <w:b w:val="0"/>
                <w:bCs w:val="0"/>
                <w:i w:val="0"/>
                <w:iCs w:val="0"/>
                <w:smallCaps w:val="0"/>
                <w:color w:val="000000"/>
                <w:lang w:val="el" w:eastAsia="el"/>
              </w:rPr>
              <w:t>ΠΑΡΕΧΕΙ ΔΙΚΑΙΩΜΑ ΑΜΕΣΗΣ ΠΡΟΣΒΑΣΗΣ ΣΤΗΝ ΑΓΟΡΑ ΕΡΓΑΣΙΑΣ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Εάν </w:t>
            </w:r>
            <w:r>
              <w:rPr>
                <w:b w:val="0"/>
                <w:bCs w:val="0"/>
                <w:i/>
                <w:iCs/>
                <w:smallCaps w:val="0"/>
                <w:color w:val="000000"/>
                <w:lang w:val="el" w:eastAsia="el"/>
              </w:rPr>
              <w:t>ΝΑΙ</w:t>
            </w:r>
            <w:r>
              <w:rPr>
                <w:b w:val="0"/>
                <w:bCs w:val="0"/>
                <w:i w:val="0"/>
                <w:iCs w:val="0"/>
                <w:smallCaps w:val="0"/>
                <w:color w:val="000000"/>
                <w:lang w:val="el" w:eastAsia="el"/>
              </w:rPr>
              <w:t xml:space="preserve"> ΕΙΔΟΣ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ΑΡΙΘΜΟΣ ΑΔΕΙΑΣ ΔΙΑΜΟΝΗΣ </w:t>
            </w:r>
            <w:r>
              <w:rPr>
                <w:b w:val="0"/>
                <w:bCs w:val="0"/>
                <w:i/>
                <w:iCs/>
                <w:smallCaps w:val="0"/>
                <w:color w:val="000000"/>
                <w:lang w:val="el" w:eastAsia="el"/>
              </w:rPr>
              <w:t xml:space="preserve">ΠΟΑΙΤΩΝ </w:t>
            </w:r>
            <w:r>
              <w:rPr>
                <w:b w:val="0"/>
                <w:bCs w:val="0"/>
                <w:i w:val="0"/>
                <w:iCs w:val="0"/>
                <w:smallCaps w:val="0"/>
                <w:color w:val="000000"/>
                <w:lang w:val="el" w:eastAsia="el"/>
              </w:rPr>
              <w:t>ΤΡΙΤΩΝ ΧΩΡΩΝ Η ΟΠΟΙΑ ΠΑΡΕΧΕΙ ΔΙΚΑΙΩΜΑ</w:t>
            </w:r>
          </w:p>
          <w:p>
            <w:pPr>
              <w:spacing w:before="240"/>
              <w:rPr>
                <w:b w:val="0"/>
                <w:bCs w:val="0"/>
                <w:i w:val="0"/>
                <w:iCs w:val="0"/>
                <w:smallCaps w:val="0"/>
                <w:color w:val="000000"/>
                <w:lang w:val="el" w:eastAsia="el"/>
              </w:rPr>
            </w:pPr>
            <w:r>
              <w:rPr>
                <w:b w:val="0"/>
                <w:bCs w:val="0"/>
                <w:i w:val="0"/>
                <w:iCs w:val="0"/>
                <w:smallCaps w:val="0"/>
                <w:color w:val="000000"/>
                <w:lang w:val="el" w:eastAsia="el"/>
              </w:rPr>
              <w:t>ΑΜΕΣΗΣ ΠΡΟΣΒΑΣΗΣ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ΗΜΕΡΟΜΗΝΙΑ ΑΗΞΗΣ ΑΔΕΙΑΣ ΔΙΑΜΟΝΗΣ </w:t>
            </w:r>
            <w:r>
              <w:rPr>
                <w:b w:val="0"/>
                <w:bCs w:val="0"/>
                <w:i/>
                <w:iCs/>
                <w:smallCaps w:val="0"/>
                <w:color w:val="000000"/>
                <w:lang w:val="el" w:eastAsia="el"/>
              </w:rPr>
              <w:t>ΠΟΑΙΤΩΝ</w:t>
            </w:r>
          </w:p>
          <w:p>
            <w:pPr>
              <w:spacing w:before="240"/>
              <w:rPr>
                <w:b w:val="0"/>
                <w:bCs w:val="0"/>
                <w:i w:val="0"/>
                <w:iCs w:val="0"/>
                <w:smallCaps w:val="0"/>
                <w:color w:val="000000"/>
                <w:lang w:val="el" w:eastAsia="el"/>
              </w:rPr>
            </w:pPr>
            <w:r>
              <w:rPr>
                <w:b w:val="0"/>
                <w:bCs w:val="0"/>
                <w:i w:val="0"/>
                <w:iCs w:val="0"/>
                <w:smallCaps w:val="0"/>
                <w:color w:val="000000"/>
                <w:lang w:val="el" w:eastAsia="el"/>
              </w:rPr>
              <w:t>ΤΡΙΤΩΝ ΧΩΡΩΝ Η ΟΠΟΙΑ ΠΑΡΕΧΕΙ ΔΙΚΑΙΩΜΑ ΑΜΕΣΗΣ ΠΡΟΣΒΑΣΗΣ ΣΤΗΝ ΑΓΟΡΑ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ΟΙΚΟΓΕΝΕΙΑΚΗ ΚΑΤΑΣΤΑΣΗ||ΑΡΙΘΜΟΣ ΤΕΚΝΩΝ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05"/>
        <w:gridCol w:w="26"/>
        <w:gridCol w:w="18"/>
        <w:gridCol w:w="709"/>
        <w:gridCol w:w="640"/>
        <w:gridCol w:w="15"/>
        <w:gridCol w:w="3646"/>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ΟΡΓΑΝΙΣΜΟΣ ΚΥΡΙΑΣ ΑΣΦΑΛΙΣΗΣ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ΜΗΤΡΩΟΥ ΑΣΦΑΛΙΣΜΕΝΟΥ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Α.Μ.Κ.Α.ι</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ΔΕΛΤΙΟΥ ΑΝΕΡΓΙΑΣ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 ΕΠΙΚΟΙΝΩΝΙΑΣ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ΔΙΕΥΘΥΝΣΗ ΕΠΙΚΟΙΝΩΝΙΑΣ </w:t>
            </w:r>
            <w:r>
              <w:rPr>
                <w:b w:val="0"/>
                <w:bCs w:val="0"/>
                <w:i/>
                <w:iCs/>
                <w:smallCaps w:val="0"/>
                <w:color w:val="000000"/>
                <w:lang w:val="el" w:eastAsia="el"/>
              </w:rPr>
              <w:t>ΩΦΕΛΟΥΜΕΝΟΥ: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Τ</w:t>
            </w:r>
            <w:r>
              <w:rPr>
                <w:b w:val="0"/>
                <w:bCs w:val="0"/>
                <w:i w:val="0"/>
                <w:iCs w:val="0"/>
                <w:smallCaps w:val="0"/>
                <w:color w:val="000000"/>
                <w:lang w:val="el" w:eastAsia="el"/>
              </w:rPr>
              <w:t>.</w:t>
            </w:r>
            <w:r>
              <w:rPr>
                <w:b w:val="0"/>
                <w:bCs w:val="0"/>
                <w:i w:val="0"/>
                <w:iCs w:val="0"/>
                <w:smallCaps w:val="0"/>
                <w:color w:val="000000"/>
                <w:sz w:val="30"/>
                <w:szCs w:val="30"/>
                <w:vertAlign w:val="superscript"/>
                <w:lang w:val="el" w:eastAsia="el"/>
              </w:rPr>
              <w:t>Κ</w:t>
            </w:r>
            <w:r>
              <w:rPr>
                <w:b w:val="0"/>
                <w:bCs w:val="0"/>
                <w:i w:val="0"/>
                <w:iCs w:val="0"/>
                <w:smallCaps w:val="0"/>
                <w:color w:val="000000"/>
                <w:lang w:val="el" w:eastAsia="el"/>
              </w:rPr>
              <w:t>.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ΔΗΜΟΣ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1 1 ΦΑΞ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E-MAIL I Ι</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ΣΤΟΙΧΕΙΑ ΕΚΠΑΙΔΕΥΣΗΣ - ΚΑΤΑΡΤΙΣΗΣ</w:t>
            </w:r>
          </w:p>
          <w:p>
            <w:pPr>
              <w:spacing w:before="240"/>
              <w:rPr>
                <w:b w:val="0"/>
                <w:bCs w:val="0"/>
                <w:i w:val="0"/>
                <w:iCs w:val="0"/>
                <w:smallCaps w:val="0"/>
                <w:color w:val="000000"/>
                <w:lang w:val="el" w:eastAsia="el"/>
              </w:rPr>
            </w:pPr>
            <w:r>
              <w:rPr>
                <w:b/>
                <w:bCs/>
                <w:i w:val="0"/>
                <w:iCs w:val="0"/>
                <w:smallCaps w:val="0"/>
                <w:color w:val="000000"/>
                <w:lang w:val="el" w:eastAsia="el"/>
              </w:rPr>
              <w:t>ΓΕΝΙΚΗ ΕΚΠΑΙΔΕΥΣΗ- ΤΕΧΝΙΚΗ ΕΚΠΑΙΔΕΥΣΗ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ΕΚΠΑΙΔΕΥΤΙΚΟ </w:t>
            </w:r>
            <w:r>
              <w:rPr>
                <w:b w:val="0"/>
                <w:bCs w:val="0"/>
                <w:i/>
                <w:iCs/>
                <w:smallCaps w:val="0"/>
                <w:color w:val="000000"/>
                <w:lang w:val="el" w:eastAsia="el"/>
              </w:rPr>
              <w:t>ΕΠΙΠΕΔΟ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ΕΠΑΓΓΕΛΜΑΤΙΚΗ ΚΑΤΑΡΤΙΣΗ | </w:t>
            </w:r>
            <w:r>
              <w:rPr>
                <w:b w:val="0"/>
                <w:bCs w:val="0"/>
                <w:i/>
                <w:iCs/>
                <w:smallCaps w:val="0"/>
                <w:color w:val="000000"/>
                <w:lang w:val="el" w:eastAsia="el"/>
              </w:rPr>
              <w:t>ΝΑΙ ||| ΟΧΙ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ΑΝΤΙΚΕΙΜΕΝΟ ΚΑΤΑΡΤΙΣΗΣ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ΘΕΜΑΤΙΚΟ </w:t>
            </w:r>
            <w:r>
              <w:rPr>
                <w:b w:val="0"/>
                <w:bCs w:val="0"/>
                <w:i/>
                <w:iCs/>
                <w:smallCaps w:val="0"/>
                <w:color w:val="000000"/>
                <w:lang w:val="el" w:eastAsia="el"/>
              </w:rPr>
              <w:t>ΠΕΔΙΟ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ΘΕΜΑΤΙΚΗ ΕΝΟΤΗΤΑ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ΕΙΔΟΣ </w:t>
            </w:r>
            <w:r>
              <w:rPr>
                <w:b w:val="0"/>
                <w:bCs w:val="0"/>
                <w:i/>
                <w:iCs/>
                <w:smallCaps w:val="0"/>
                <w:color w:val="000000"/>
                <w:lang w:val="el" w:eastAsia="el"/>
              </w:rPr>
              <w:t>ΦΟΡΕΑ</w:t>
            </w:r>
            <w:r>
              <w:rPr>
                <w:b w:val="0"/>
                <w:bCs w:val="0"/>
                <w:i w:val="0"/>
                <w:iCs w:val="0"/>
                <w:smallCaps w:val="0"/>
                <w:color w:val="000000"/>
                <w:lang w:val="el" w:eastAsia="el"/>
              </w:rPr>
              <w:t xml:space="preserve"> ΚΑΤΑΡΤΙΣΗΣ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ΔΙΑΡΚΕΙΑ ΚΑΤΑΡΤΙΣΗΣ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ΑΠΟ</w:t>
            </w:r>
            <w:r>
              <w:rPr>
                <w:b w:val="0"/>
                <w:bCs w:val="0"/>
                <w:i w:val="0"/>
                <w:iCs w:val="0"/>
                <w:smallCaps w:val="0"/>
                <w:color w:val="000000"/>
                <w:lang w:val="el" w:eastAsia="el"/>
              </w:rPr>
              <w:t xml:space="preserve"> 1 ι </w:t>
            </w:r>
            <w:r>
              <w:rPr>
                <w:b w:val="0"/>
                <w:bCs w:val="0"/>
                <w:i/>
                <w:iCs/>
                <w:smallCaps w:val="0"/>
                <w:color w:val="000000"/>
                <w:lang w:val="el" w:eastAsia="el"/>
              </w:rPr>
              <w:t>ΕΩΣ</w:t>
            </w:r>
            <w:r>
              <w:rPr>
                <w:b w:val="0"/>
                <w:bCs w:val="0"/>
                <w:i w:val="0"/>
                <w:iCs w:val="0"/>
                <w:smallCaps w:val="0"/>
                <w:color w:val="000000"/>
                <w:lang w:val="el" w:eastAsia="el"/>
              </w:rPr>
              <w:t xml:space="preserve"> 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ΔΙΑΡΚΕΙΑ ΣΕ ΩΡΕΣ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ΕΤΟΣ</w:t>
            </w:r>
            <w:r>
              <w:rPr>
                <w:b w:val="0"/>
                <w:bCs w:val="0"/>
                <w:i w:val="0"/>
                <w:iCs w:val="0"/>
                <w:smallCaps w:val="0"/>
                <w:color w:val="000000"/>
                <w:lang w:val="el" w:eastAsia="el"/>
              </w:rPr>
              <w:t xml:space="preserve"> ΑΠΟΚΤΗΣΗΣ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ΞΕΝΕΣ ΓΛΩΣΣΕΣ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ΓΝΩΣΗ</w:t>
            </w:r>
            <w:r>
              <w:rPr>
                <w:b w:val="0"/>
                <w:bCs w:val="0"/>
                <w:i w:val="0"/>
                <w:iCs w:val="0"/>
                <w:smallCaps w:val="0"/>
                <w:color w:val="000000"/>
                <w:lang w:val="el" w:eastAsia="el"/>
              </w:rPr>
              <w:t xml:space="preserve"> ΥΠΟΛΟΓΙΣΤΩΝ</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 | | ΟΧΙ |</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63"/>
        <w:gridCol w:w="669"/>
        <w:gridCol w:w="668"/>
        <w:gridCol w:w="26"/>
        <w:gridCol w:w="26"/>
        <w:gridCol w:w="949"/>
        <w:gridCol w:w="1093"/>
        <w:gridCol w:w="1121"/>
        <w:gridCol w:w="141"/>
        <w:gridCol w:w="1038"/>
        <w:gridCol w:w="1054"/>
        <w:gridCol w:w="8"/>
        <w:gridCol w:w="1288"/>
      </w:tblGrid>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 ΣΤΟΙΧΕΙΑ ΤΟΠΟΘΕΤΗΣΗΣ </w:t>
            </w:r>
            <w:r>
              <w:rPr>
                <w:b/>
                <w:bCs/>
                <w:i/>
                <w:iCs/>
                <w:smallCaps w:val="0"/>
                <w:color w:val="000000"/>
                <w:lang w:val="el" w:eastAsia="el"/>
              </w:rPr>
              <w:t>ΩΦΕΛΟΥΜΕΝΟΥ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ΑΝΑΓΓΕΛΙΑΣ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ΤΟΠΟΘΕΤΗΣΗΣ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ΩΡΑ ΕΝΑΡΞΗΣ ΕΡΓΑΣΙΑΣ (κατά την πρώτη ημέρα πρόσληψης)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ΩΡΕΣ </w:t>
            </w:r>
            <w:r>
              <w:rPr>
                <w:b w:val="0"/>
                <w:bCs w:val="0"/>
                <w:i w:val="0"/>
                <w:iCs w:val="0"/>
                <w:smallCaps w:val="0"/>
                <w:color w:val="000000"/>
                <w:lang w:val="el" w:eastAsia="el"/>
              </w:rPr>
              <w:t xml:space="preserve">ΕΡΓΑΣΙΑΣ ΕΒΔΟΜΑΔΙΑΙ </w:t>
            </w:r>
            <w:r>
              <w:rPr>
                <w:b w:val="0"/>
                <w:bCs w:val="0"/>
                <w:i/>
                <w:iCs/>
                <w:smallCaps w:val="0"/>
                <w:color w:val="000000"/>
                <w:lang w:val="el" w:eastAsia="el"/>
              </w:rPr>
              <w:t>ΩΣ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ΕΝΑΡΞΗΣ &amp; ΛΗΞΗΣ ΕΡΓΑΣΙΑΣ ΗΜΕΡΕΣ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ΔΙΑΛΛΕΙΜ ΑΤΟΣ - ΔΙΑΚΟΠΗΣ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ΧΑΡΑΚΤΗΡΙΣΜΟΣ </w:t>
            </w:r>
            <w:r>
              <w:rPr>
                <w:b w:val="0"/>
                <w:bCs w:val="0"/>
                <w:i/>
                <w:iCs/>
                <w:smallCaps w:val="0"/>
                <w:color w:val="000000"/>
                <w:lang w:val="el" w:eastAsia="el"/>
              </w:rPr>
              <w:t>ΕΡΓΑΖΟΜΕΝΟΥ</w:t>
            </w:r>
            <w:r>
              <w:rPr>
                <w:b w:val="0"/>
                <w:bCs w:val="0"/>
                <w:i w:val="0"/>
                <w:iCs w:val="0"/>
                <w:smallCaps w:val="0"/>
                <w:color w:val="000000"/>
                <w:lang w:val="el" w:eastAsia="el"/>
              </w:rPr>
              <w:t xml:space="preserve"> ΩΣ </w:t>
            </w:r>
            <w:r>
              <w:rPr>
                <w:b w:val="0"/>
                <w:bCs w:val="0"/>
                <w:i/>
                <w:iCs/>
                <w:smallCaps w:val="0"/>
                <w:color w:val="000000"/>
                <w:lang w:val="el" w:eastAsia="el"/>
              </w:rPr>
              <w:t>ΠΡΟΣ</w:t>
            </w:r>
            <w:r>
              <w:rPr>
                <w:b w:val="0"/>
                <w:bCs w:val="0"/>
                <w:i w:val="0"/>
                <w:iCs w:val="0"/>
                <w:smallCaps w:val="0"/>
                <w:color w:val="000000"/>
                <w:lang w:val="el" w:eastAsia="el"/>
              </w:rPr>
              <w:t xml:space="preserve"> ΤΗΝ ΙΔΙΟΤΗΤΑ </w:t>
            </w:r>
            <w:r>
              <w:rPr>
                <w:b w:val="0"/>
                <w:bCs w:val="0"/>
                <w:i/>
                <w:iCs/>
                <w:smallCaps w:val="0"/>
                <w:color w:val="000000"/>
                <w:lang w:val="el" w:eastAsia="el"/>
              </w:rPr>
              <w:t>ΤΟΥ</w:t>
            </w:r>
            <w:r>
              <w:rPr>
                <w:b w:val="0"/>
                <w:bCs w:val="0"/>
                <w:i w:val="0"/>
                <w:iCs w:val="0"/>
                <w:smallCaps w:val="0"/>
                <w:color w:val="000000"/>
                <w:lang w:val="el" w:eastAsia="el"/>
              </w:rPr>
              <w:t xml:space="preserve"> | ΕΡΓΑΤΗΣ | | ΥΠΑΛΛΗΛΟΣ |</w:t>
            </w: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ΕΙΔΙΚΕΣ ΠΕΡΙΠΤΩΣΕΙΣ|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 (ΑΚΡΙΒΗΣ ΠΕΡΙΓΡΑΦΗ)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ΠΡΟΫΠΗΡΕΣΙΑ ΣΕ ΕΤΗ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ΜΕΙΚΤΩΝ ΑΠΟΔΟΧΩΝ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ΩΡΟΜΙΣΘΙΟ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ΑΝΑΛΑΜΒΑΝΕΙ ΠΡΩΤΗ ΦΟΡΑ ΕΡΓΑΣΙΑ ΩΣ</w:t>
            </w:r>
          </w:p>
          <w:p>
            <w:pPr>
              <w:spacing w:before="240"/>
              <w:rPr>
                <w:b w:val="0"/>
                <w:bCs w:val="0"/>
                <w:i w:val="0"/>
                <w:iCs w:val="0"/>
                <w:smallCaps w:val="0"/>
                <w:color w:val="000000"/>
                <w:lang w:val="el" w:eastAsia="el"/>
              </w:rPr>
            </w:pPr>
            <w:r>
              <w:rPr>
                <w:b w:val="0"/>
                <w:bCs w:val="0"/>
                <w:i w:val="0"/>
                <w:iCs w:val="0"/>
                <w:smallCaps w:val="0"/>
                <w:color w:val="000000"/>
                <w:lang w:val="el" w:eastAsia="el"/>
              </w:rPr>
              <w:t>ΜΙΣΘΩΤΟΣ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1 ι ΟΧΙ ι</w:t>
            </w: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ΣΧΕΣΗ</w:t>
            </w:r>
            <w:r>
              <w:rPr>
                <w:b w:val="0"/>
                <w:bCs w:val="0"/>
                <w:i w:val="0"/>
                <w:iCs w:val="0"/>
                <w:smallCaps w:val="0"/>
                <w:color w:val="000000"/>
                <w:lang w:val="el" w:eastAsia="el"/>
              </w:rPr>
              <w:t xml:space="preserve"> ΕΡΓΑΣΙΑΣ (ΤΥΠΟΣ ΑΠΑΣΧΟΛΗΣΗΣ)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ΚΑΘΕΣΤΩΣ ΑΠΑΣΧΟΛΗΣΗΣ </w:t>
            </w:r>
            <w:r>
              <w:rPr>
                <w:b w:val="0"/>
                <w:bCs w:val="0"/>
                <w:i/>
                <w:iCs/>
                <w:smallCaps w:val="0"/>
                <w:color w:val="000000"/>
                <w:lang w:val="el" w:eastAsia="el"/>
              </w:rPr>
              <w:t>(ΕΙΔΟΣ</w:t>
            </w:r>
            <w:r>
              <w:rPr>
                <w:b w:val="0"/>
                <w:bCs w:val="0"/>
                <w:i w:val="0"/>
                <w:iCs w:val="0"/>
                <w:smallCaps w:val="0"/>
                <w:color w:val="000000"/>
                <w:lang w:val="el" w:eastAsia="el"/>
              </w:rPr>
              <w:t xml:space="preserve"> ΑΠΑΣΧΟΛΗΣΗΣ)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ΟΡΙΣΜΕΝΟΥ ΧΡΟΝΟΥ</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ΑΠΟ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ΕΩΣ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 xml:space="preserve">ΤΟΠΟΘΕΤΗΣΗ ME ΣΥΣΤΑΤΙΚΟ ΣΗΜΕΙΩΜΑ ΤΟΥ ΟΑΕΔ </w:t>
      </w:r>
      <w:r>
        <w:rPr>
          <w:lang w:val="el" w:eastAsia="el"/>
        </w:rPr>
        <w:t>ΝΑΙ | | ΟΧΙ | 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425"/>
        <w:gridCol w:w="15"/>
        <w:gridCol w:w="9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ΔΗΜΟΣΙΑΣ ΠΡΟΣΚΛΗΣΗΣ ΠΡΟΓΡΑΜΜΑΤΟΣ ΚΟΙΝΩΦΕΛΟΥΣ ΧΑΡΑΚΤΗΡΑ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ΤΟΠΟΘΕΤΗΣΗ ΜΕ ΠΡΟΓΡΑΜΜΑ ΠΡΟΩΘΗΣΗΣ ΤΗΣ ΑΠΑΣΧΟΛΗΣΗΣ </w:t>
            </w:r>
            <w:r>
              <w:rPr>
                <w:b/>
                <w:bCs/>
                <w:i/>
                <w:iCs/>
                <w:smallCaps w:val="0"/>
                <w:color w:val="000000"/>
                <w:lang w:val="el" w:eastAsia="el"/>
              </w:rPr>
              <w:t xml:space="preserve">ΚΟΙΝΩΦΕΛΟΥΣ </w:t>
            </w:r>
            <w:r>
              <w:rPr>
                <w:b/>
                <w:bCs/>
                <w:i w:val="0"/>
                <w:iCs w:val="0"/>
                <w:smallCaps w:val="0"/>
                <w:color w:val="000000"/>
                <w:lang w:val="el" w:eastAsia="el"/>
              </w:rPr>
              <w:t>ΧΑΡΑΚΤΗΡΑ ΣΕ ΕΠΙΒΛΕΠΟΝΤΕΣ ΦΟΡΕΙΣ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ΦΟΡΕΑΣ</w:t>
            </w:r>
            <w:r>
              <w:rPr>
                <w:b/>
                <w:bCs/>
                <w:i w:val="0"/>
                <w:iCs w:val="0"/>
                <w:smallCaps w:val="0"/>
                <w:color w:val="000000"/>
                <w:lang w:val="el" w:eastAsia="el"/>
              </w:rPr>
              <w:t xml:space="preserve"> ΤΟΠΟΘΕΤΗΣΗΣ </w:t>
            </w:r>
            <w:r>
              <w:rPr>
                <w:b/>
                <w:bCs/>
                <w:i/>
                <w:iCs/>
                <w:smallCaps w:val="0"/>
                <w:color w:val="000000"/>
                <w:lang w:val="el" w:eastAsia="el"/>
              </w:rPr>
              <w:t>ΩΦΕΛΟΥΜΕΝΟΥ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Η ΤΟΠΟΘΕΤΗΣΗ ΑΦΟΡΑ ΣΕ ΑΝΤΙΚΑΤΑΣΤΑΣΗ </w:t>
            </w:r>
            <w:r>
              <w:rPr>
                <w:b/>
                <w:bCs/>
                <w:i/>
                <w:iCs/>
                <w:smallCaps w:val="0"/>
                <w:color w:val="000000"/>
                <w:lang w:val="el" w:eastAsia="el"/>
              </w:rPr>
              <w:t>ΩΦΕΛΟΥΜΕΝΟΥ</w:t>
            </w:r>
            <w:r>
              <w:rPr>
                <w:b/>
                <w:bCs/>
                <w:i w:val="0"/>
                <w:iCs w:val="0"/>
                <w:smallCaps w:val="0"/>
                <w:color w:val="000000"/>
                <w:lang w:val="el" w:eastAsia="el"/>
              </w:rPr>
              <w:t xml:space="preserve"> ΤΟΥ ΙΔΙΟΥ ΠΡΟΓΡΑΜΜΑΤΟΣ </w:t>
            </w:r>
            <w:r>
              <w:rPr>
                <w:b/>
                <w:bCs/>
                <w:i/>
                <w:iCs/>
                <w:smallCaps w:val="0"/>
                <w:color w:val="000000"/>
                <w:lang w:val="el" w:eastAsia="el"/>
              </w:rPr>
              <w:t>| 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 </w:t>
            </w:r>
            <w:r>
              <w:rPr>
                <w:b/>
                <w:bCs/>
                <w:i w:val="0"/>
                <w:iCs w:val="0"/>
                <w:smallCaps w:val="0"/>
                <w:color w:val="000000"/>
                <w:sz w:val="30"/>
                <w:szCs w:val="30"/>
                <w:vertAlign w:val="superscript"/>
                <w:lang w:val="el" w:eastAsia="el"/>
              </w:rPr>
              <w:t>ΟΧΙ</w:t>
            </w:r>
            <w:r>
              <w:rPr>
                <w:b/>
                <w:bCs/>
                <w:i w:val="0"/>
                <w:iCs w:val="0"/>
                <w:smallCaps w:val="0"/>
                <w:color w:val="000000"/>
                <w:lang w:val="el" w:eastAsia="el"/>
              </w:rPr>
              <w:t xml:space="preserve"> 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ΑΝ </w:t>
            </w:r>
            <w:r>
              <w:rPr>
                <w:b/>
                <w:bCs/>
                <w:i/>
                <w:iCs/>
                <w:smallCaps w:val="0"/>
                <w:color w:val="000000"/>
                <w:lang w:val="el" w:eastAsia="el"/>
              </w:rPr>
              <w:t>ΝΑΙ</w:t>
            </w:r>
            <w:r>
              <w:rPr>
                <w:b/>
                <w:bCs/>
                <w:i w:val="0"/>
                <w:iCs w:val="0"/>
                <w:smallCaps w:val="0"/>
                <w:color w:val="000000"/>
                <w:lang w:val="el" w:eastAsia="el"/>
              </w:rPr>
              <w:t xml:space="preserve"> ΣΤΟΙΧΕΙΑ ΕΡΓΑΖΟΜΕΝΟΥ ΠΟΥ ΑΝΤΙΚΑΤΑΣΤΑΘΗΚΕ | ΑΦΜ || ΑΜΚΑ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ΛΗΨΗ ΕΠΙΔΟΜΑΤΟΣ ΑΝΕΡΓΙΑΣ ΑΠΟ Ο.Α.Ε.Δ. | ΑΝ </w:t>
            </w:r>
            <w:r>
              <w:rPr>
                <w:b/>
                <w:bCs/>
                <w:i/>
                <w:iCs/>
                <w:smallCaps w:val="0"/>
                <w:color w:val="000000"/>
                <w:lang w:val="el" w:eastAsia="el"/>
              </w:rPr>
              <w:t>ΝΑΙ</w:t>
            </w:r>
            <w:r>
              <w:rPr>
                <w:b/>
                <w:bCs/>
                <w:i w:val="0"/>
                <w:iCs w:val="0"/>
                <w:smallCaps w:val="0"/>
                <w:color w:val="000000"/>
                <w:lang w:val="el" w:eastAsia="el"/>
              </w:rPr>
              <w:t xml:space="preserve"> ΜΕ ΠΟΙΑ ΥΠΗΡΕΣΙΑ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ΝΑΙ | | ΟΧΙ | </w:t>
            </w:r>
            <w:r>
              <w:rPr>
                <w:b w:val="0"/>
                <w:bCs w:val="0"/>
                <w:i w:val="0"/>
                <w:iCs w:val="0"/>
                <w:smallCaps w:val="0"/>
                <w:color w:val="000000"/>
                <w:lang w:val="el" w:eastAsia="el"/>
              </w:rPr>
              <w:t xml:space="preserve">1 ΥΠΗΡΕΣΙΑ ΟΑΕΔ | | ΚΩΔΙΚΟΣ ΥΠΗΡΕΣΙΑΣ </w:t>
            </w:r>
            <w:r>
              <w:rPr>
                <w:b w:val="0"/>
                <w:bCs w:val="0"/>
                <w:i/>
                <w:iCs/>
                <w:smallCaps w:val="0"/>
                <w:color w:val="000000"/>
                <w:lang w:val="el" w:eastAsia="el"/>
              </w:rPr>
              <w:t>ΟΑΕΔ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bl>
    <w:p>
      <w:pPr>
        <w:spacing w:before="240" w:after="240"/>
        <w:rPr>
          <w:lang w:val="el" w:eastAsia="el"/>
        </w:rPr>
      </w:pPr>
      <w:r>
        <w:rPr>
          <w:b/>
          <w:bCs/>
          <w:lang w:val="el" w:eastAsia="el"/>
        </w:rPr>
        <w:t>ΕΚΠΡΟΘΕΣΜΗ:* |ΝΑΙ | | ΟΧΙ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25"/>
        <w:gridCol w:w="2524"/>
        <w:gridCol w:w="35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ΕΛΛΗΝΙΚΗ ΔΗΜΟΚΡΛΤΙΛ ΥΠΟΥΡΓΕΙΟ ΕΡΓΛΣΙΛΣ ΚΟΙΝΩΝΙΚΗΣ ΛΣΦΛΛΙΣΗΣ &amp; ΠΡΟΝΟΙΛΣ</w:t>
            </w:r>
          </w:p>
          <w:p>
            <w:pPr>
              <w:spacing w:before="240" w:after="240"/>
              <w:rPr>
                <w:b w:val="0"/>
                <w:bCs w:val="0"/>
                <w:i w:val="0"/>
                <w:iCs w:val="0"/>
                <w:smallCaps w:val="0"/>
                <w:color w:val="000000"/>
                <w:lang w:val="el" w:eastAsia="el"/>
              </w:rPr>
            </w:pPr>
            <w:r>
              <w:rPr>
                <w:b/>
                <w:bCs/>
                <w:i w:val="0"/>
                <w:iCs w:val="0"/>
                <w:smallCaps w:val="0"/>
                <w:color w:val="000000"/>
                <w:lang w:val="el" w:eastAsia="el"/>
              </w:rPr>
              <w:t>ΟΡΓΛΝΙΣΜΟΣ ΛΠΛΣΧΟΛΗΣΕΩΣ ΕΡΓΛΤΙΚΟΥ ΔΥΝΛΜΙΚΟΥ Ο.Λ.Ε.Δ.</w:t>
            </w:r>
          </w:p>
          <w:p>
            <w:pPr>
              <w:spacing w:before="240"/>
              <w:rPr>
                <w:b w:val="0"/>
                <w:bCs w:val="0"/>
                <w:i w:val="0"/>
                <w:iCs w:val="0"/>
                <w:smallCaps w:val="0"/>
                <w:color w:val="000000"/>
                <w:lang w:val="el" w:eastAsia="el"/>
              </w:rPr>
            </w:pPr>
            <w:r>
              <w:rPr>
                <w:b/>
                <w:bCs/>
                <w:i w:val="0"/>
                <w:iCs w:val="0"/>
                <w:smallCaps w:val="0"/>
                <w:color w:val="000000"/>
                <w:lang w:val="el" w:eastAsia="el"/>
              </w:rPr>
              <w:t>ΣΩΜΛ ΕΠΙΘΕΩΡΗΣΗΣ ΕΡΓΛΣΙΛΣ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Υπεύθυνος Εργοδότης/ Νόμιμος Εκπρόσωπος Επιβλέποντα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ΠΡΟΪΣΤ. ΠΡΟΣΩΠΙΚΟΥ ή ΟΙΚΟΝΟΜΙΚΟΥ ή ΛΟΓΙΣΤΗΣ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(Βεβαιώνεται η ακρίβεια των πάσης φύσεως καταβαλλόμενων μεικτών αποδοχών του ανωτέρω μισθωτού)</w:t>
            </w:r>
          </w:p>
          <w:p>
            <w:pPr>
              <w:spacing w:before="240"/>
              <w:rPr>
                <w:b w:val="0"/>
                <w:bCs w:val="0"/>
                <w:i w:val="0"/>
                <w:iCs w:val="0"/>
                <w:smallCaps w:val="0"/>
                <w:color w:val="000000"/>
                <w:lang w:val="el" w:eastAsia="el"/>
              </w:rPr>
            </w:pPr>
            <w:r>
              <w:rPr>
                <w:b/>
                <w:bCs/>
                <w:i w:val="0"/>
                <w:iCs w:val="0"/>
                <w:smallCaps w:val="0"/>
                <w:color w:val="000000"/>
                <w:lang w:val="el" w:eastAsia="el"/>
              </w:rPr>
              <w:t>Ο ΒΕΒΛΙΩΝ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ΕΠΩΝΥΜΟ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ΚΑΤΟΙΚΙΑΣ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 - σφραγίδα)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bl>
    <w:p>
      <w:pPr>
        <w:spacing w:before="240" w:after="240"/>
        <w:rPr>
          <w:lang w:val="el" w:eastAsia="el"/>
        </w:rPr>
      </w:pPr>
      <w:r>
        <w:rPr>
          <w:lang w:val="el" w:eastAsia="el"/>
        </w:rPr>
        <w:t>To E3.1 υποβάλλεται ηλεκτρονικά το αργότερο την ίδια ημέρα της έναρξης απασχόλησης του ωφελούμενου από συγχρηματοδοτούμενα προγράμματα κοινωφελούς χαρακτήρα και πάντως πριν από την έναρξη του προγράμματος κοινωφελούς χαρακτήρα.</w:t>
      </w:r>
    </w:p>
    <w:p>
      <w:pPr>
        <w:spacing w:before="240" w:after="240"/>
        <w:rPr>
          <w:lang w:val="el" w:eastAsia="el"/>
        </w:rPr>
      </w:pPr>
      <w:r>
        <w:rPr>
          <w:lang w:val="el" w:eastAsia="el"/>
        </w:rPr>
        <w:t>Σε περίπτωση διακοπής του προγράμματος κοινωφελούς χαρακτήρα του ωφελούμενου πριν τη λήξη αυτού, για οποιοδήποτε λόγο, ο εργοδότης έχει την υποχρέωση να αναγγείλει το γεγονός της μεταβολής, ηλεκτρονικά, εντός οκτώ (8) ημερών.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62"/>
        <w:gridCol w:w="286"/>
        <w:gridCol w:w="1949"/>
        <w:gridCol w:w="356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Ζ.ΔΙΛΚΟΠΗ ΠΡΟΓΡΛΜΜΛΤΟΣ </w:t>
            </w:r>
            <w:r>
              <w:rPr>
                <w:b/>
                <w:bCs/>
                <w:i/>
                <w:iCs/>
                <w:smallCaps w:val="0"/>
                <w:color w:val="000000"/>
                <w:lang w:val="el" w:eastAsia="el"/>
              </w:rPr>
              <w:t>ΚΟΙΝΩΦΕΛΟΥΣ</w:t>
            </w:r>
            <w:r>
              <w:rPr>
                <w:b/>
                <w:bCs/>
                <w:i w:val="0"/>
                <w:iCs w:val="0"/>
                <w:smallCaps w:val="0"/>
                <w:color w:val="000000"/>
                <w:lang w:val="el" w:eastAsia="el"/>
              </w:rPr>
              <w:t xml:space="preserve"> ΧΑΡΛΚΤΗΡΛ </w:t>
            </w:r>
            <w:r>
              <w:rPr>
                <w:b/>
                <w:bCs/>
                <w:i/>
                <w:iCs/>
                <w:smallCaps w:val="0"/>
                <w:color w:val="000000"/>
                <w:lang w:val="el" w:eastAsia="el"/>
              </w:rPr>
              <w:t>ΩΦΕΛΟΥΜΕΝΟΥ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ΗΜΕΡΟΜΗΝΙΛ ΔΙΛΚΟΠΗΣ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ΛΙΤΙΟΛΟΓΙΛ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ΟΙΚΕΙΟΘΕΑΗΣ ΑΠΟΧΩΡΗΣΗ</w:t>
            </w:r>
          </w:p>
          <w:p>
            <w:pPr>
              <w:spacing w:before="240"/>
              <w:rPr>
                <w:b w:val="0"/>
                <w:bCs w:val="0"/>
                <w:i w:val="0"/>
                <w:iCs w:val="0"/>
                <w:smallCaps w:val="0"/>
                <w:color w:val="000000"/>
                <w:lang w:val="el" w:eastAsia="el"/>
              </w:rPr>
            </w:pPr>
            <w:r>
              <w:rPr>
                <w:b w:val="0"/>
                <w:bCs w:val="0"/>
                <w:i w:val="0"/>
                <w:iCs w:val="0"/>
                <w:smallCaps w:val="0"/>
                <w:color w:val="000000"/>
                <w:lang w:val="el" w:eastAsia="el"/>
              </w:rPr>
              <w:t>2. ΑΥΣΗ ΣΥΜΒΑΣΗΣ ΕΡΓΑΣΙΑΣ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93"/>
        <w:gridCol w:w="372"/>
        <w:gridCol w:w="4923"/>
        <w:gridCol w:w="372"/>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ΕΝΤΥΠΟ 3.2 : ΑΝΑΓΓΕΛΙΑ ΕΝΑΡΞΗΣ / ΜΕΤΑΒΟΛΩΝ ΘΕΩΡΗΤΙΚΗΣ ΚΑΤΑΡΤΙΣΗΣ ΑΠΟ ΠΑΡΟΧΟ ΚΑΤΑΡΤΙΣΗΣ ΩΦΕΛΟΥΜΕΝΟΥ ΑΠΟ ΣΥΓΧΡΗΜΑΤΟΔΟΤΟΥΜΕΝΑ ΑΠΟ ΤΟ ΕΥΡΩΠΑΪΚΟ ΚΟΙΝΩΝΙΚΟ ΤΑΜΕΙΟ ΠΡΟΓΡΑΜΜΑΤΑ ΚΑΤΑΡΤΙΣΗΣ Η ΠΡΟΓΡΑΜΜΑΤΑ ΑΠΑΣΧΟΛΗΣΗΣ ΠΟΥ ΣΥΝΔΥΑΖΟΝΤΑΙ ΜΕ ΤΗΝ ΚΑΤΑΡΤΙΣΗ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ΥΠΗΡΕΣΙΑ </w:t>
            </w:r>
            <w:r>
              <w:rPr>
                <w:b/>
                <w:bCs/>
                <w:i/>
                <w:iCs/>
                <w:smallCaps w:val="0"/>
                <w:color w:val="000000"/>
                <w:lang w:val="el" w:eastAsia="el"/>
              </w:rPr>
              <w:t>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ΚΩΔ. ΥΠΗΡΕΣΙΑΣ </w:t>
            </w:r>
            <w:r>
              <w:rPr>
                <w:b/>
                <w:bCs/>
                <w:i/>
                <w:iCs/>
                <w:smallCaps w:val="0"/>
                <w:color w:val="000000"/>
                <w:lang w:val="el" w:eastAsia="el"/>
              </w:rPr>
              <w:t>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ΥΠΗΡΕΣΙΑΣ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12"/>
        <w:gridCol w:w="26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ΕΙΔΟΣ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ΠΡΟΣΚΛΗΣΗ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ΠΡΩΤΟΚΟΛΛΟΥ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ΗΜΕΡΟΜΗΝΙΑ|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5"/>
        <w:gridCol w:w="1353"/>
        <w:gridCol w:w="654"/>
        <w:gridCol w:w="1165"/>
        <w:gridCol w:w="921"/>
        <w:gridCol w:w="1452"/>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ΓΕΝΙΚΑ ΣΤΟΙΧΕΙΑ ΦΟΡΕΑ ΚΑΤΑΡΤΙΣΗΣ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1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Α,Μ,Ε,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r>
              <w:rPr>
                <w:b w:val="0"/>
                <w:bCs w:val="0"/>
                <w:i w:val="0"/>
                <w:iCs w:val="0"/>
                <w:smallCaps w:val="0"/>
                <w:color w:val="000000"/>
                <w:sz w:val="30"/>
                <w:szCs w:val="30"/>
                <w:vertAlign w:val="superscript"/>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ΟΝΟΜΑ ΠΑΤΕΡΑ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ΚΩΑΙΚΟΣ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ΟΝΟΜΑΣΙΑ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ΑΦΜ 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ΚΩΑΙΚΟΣ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ΠΕΡΙΓΡΑΦΗ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ΑΡΙΘΜΟΣ ΠΑΡΑΡΤΗΜΑΤΩΝ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ΕΡΓΟΑΟΤΙΚΗ ΟΡΓΑΝΩΣΗ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70"/>
        <w:gridCol w:w="659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ΦΟΡΕΑ ΚΑΤΑΡΤΙΣΗΣ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ΑΡΑΣΤΗΡΙΟΤΗΤΑ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ΑΕΥΤΕΡΕΥΟΥΣΑ ΑΡΑΣΤΗΡΙΟΤΗΤΑ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87"/>
        <w:gridCol w:w="1492"/>
        <w:gridCol w:w="1895"/>
        <w:gridCol w:w="1064"/>
        <w:gridCol w:w="437"/>
        <w:gridCol w:w="2169"/>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ΦΟΡΕΑ ΚΑΤΑΡΤΙΣΗΣ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ΕΑΡΑ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ΕΡΓΟΑΟΤΗ ΚΑΤΑ ΙΚΑ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 | | ΟΧΙ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ΚΩΑΙΚΟΣ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 ΦΟΡΕΑ ΚΑΤΑΡΤΙΣΗΣ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ΑΙΕΥΘΥΝΣΗ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Ι | ΑΗΜΟΣ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ΑΗΜΟΤΙΚΗ / ΤΟΠΙΚΗ ΚΟΙΝΟΤΗΤΑ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ΤΗΑΕΦΩΝΟ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ΦΑΞ</w:t>
            </w:r>
            <w:r>
              <w:rPr>
                <w:b w:val="0"/>
                <w:bCs w:val="0"/>
                <w:i w:val="0"/>
                <w:iCs w:val="0"/>
                <w:smallCaps w:val="0"/>
                <w:color w:val="000000"/>
                <w:lang w:val="el" w:eastAsia="el"/>
              </w:rPr>
              <w:t xml:space="preserve"> 1 ι 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ΚΩΔΙΚΟΣ </w:t>
            </w:r>
            <w:r>
              <w:rPr>
                <w:b/>
                <w:bCs/>
                <w:i/>
                <w:iCs/>
                <w:smallCaps w:val="0"/>
                <w:color w:val="000000"/>
                <w:lang w:val="el" w:eastAsia="el"/>
              </w:rPr>
              <w:t>ΦΟΡΕΑ</w:t>
            </w:r>
            <w:r>
              <w:rPr>
                <w:b/>
                <w:bCs/>
                <w:i w:val="0"/>
                <w:iCs w:val="0"/>
                <w:smallCaps w:val="0"/>
                <w:color w:val="000000"/>
                <w:lang w:val="el" w:eastAsia="el"/>
              </w:rPr>
              <w:t xml:space="preserve"> ΚΑΤΑΡΤΙΣΗΣ (ΕΟΠΠΕΠ)</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ΚΑΤΗΓΟΡΙΑ </w:t>
            </w:r>
            <w:r>
              <w:rPr>
                <w:b/>
                <w:bCs/>
                <w:i/>
                <w:iCs/>
                <w:smallCaps w:val="0"/>
                <w:color w:val="000000"/>
                <w:lang w:val="el" w:eastAsia="el"/>
              </w:rPr>
              <w:t>ΦΟΡΕΑ</w:t>
            </w:r>
            <w:r>
              <w:rPr>
                <w:b/>
                <w:bCs/>
                <w:i w:val="0"/>
                <w:iCs w:val="0"/>
                <w:smallCaps w:val="0"/>
                <w:color w:val="000000"/>
                <w:lang w:val="el" w:eastAsia="el"/>
              </w:rPr>
              <w:t xml:space="preserve"> ΚΑΤΑΡΤΙΣΗΣ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11"/>
        <w:gridCol w:w="359"/>
        <w:gridCol w:w="448"/>
        <w:gridCol w:w="286"/>
        <w:gridCol w:w="349"/>
        <w:gridCol w:w="2047"/>
        <w:gridCol w:w="286"/>
        <w:gridCol w:w="286"/>
        <w:gridCol w:w="1796"/>
        <w:gridCol w:w="412"/>
        <w:gridCol w:w="381"/>
      </w:tblGrid>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ΣΤΟΙΧΕΙΑ ΩΦΕΛΟΥΜΕΝΟΥ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ΠΑΤΡΟΣ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ΤΟΠΟΣ</w:t>
            </w:r>
            <w:r>
              <w:rPr>
                <w:b w:val="0"/>
                <w:bCs w:val="0"/>
                <w:i w:val="0"/>
                <w:iCs w:val="0"/>
                <w:smallCaps w:val="0"/>
                <w:color w:val="000000"/>
                <w:lang w:val="el" w:eastAsia="el"/>
              </w:rPr>
              <w:t xml:space="preserve"> ΓΕΝΝΗΣΗΣ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 ΜΑ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ΦΥΑΟ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ΥΠΗΚΟΟΤΗΤΑ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ΤΑΥΤΟΤΗΤΑΣ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ΕΚΑΟΥΣΑ ΑΡΧΗ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ΕΚΑΟΣΗΣ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ΑΗΞΗΣ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ΙΣΧΥΟΣ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ΑΤΟΜΙΚΗ ΑΑΕΙΑ ΠΑΡΑΜΟΝΗΣ ή ΑΑΕΙΑ ΕΡΓΑΣΙΑΣ ΑΑΑΟΑΑΠΟΥ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 xml:space="preserve">ΝΑΙ \ </w:t>
            </w:r>
            <w:r>
              <w:rPr>
                <w:b w:val="0"/>
                <w:bCs w:val="0"/>
                <w:i w:val="0"/>
                <w:iCs w:val="0"/>
                <w:smallCaps w:val="0"/>
                <w:color w:val="000000"/>
                <w:lang w:val="el" w:eastAsia="el"/>
              </w:rPr>
              <w:t>\ ΟΧΙ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Ι Εάν </w:t>
            </w:r>
            <w:r>
              <w:rPr>
                <w:b w:val="0"/>
                <w:bCs w:val="0"/>
                <w:i/>
                <w:iCs/>
                <w:smallCaps w:val="0"/>
                <w:color w:val="000000"/>
                <w:lang w:val="el" w:eastAsia="el"/>
              </w:rPr>
              <w:t>ΝΑΙ</w:t>
            </w:r>
            <w:r>
              <w:rPr>
                <w:b w:val="0"/>
                <w:bCs w:val="0"/>
                <w:i w:val="0"/>
                <w:iCs w:val="0"/>
                <w:smallCaps w:val="0"/>
                <w:color w:val="000000"/>
                <w:lang w:val="el" w:eastAsia="el"/>
              </w:rPr>
              <w:t xml:space="preserve"> ΕΙΑΟΣ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ΑΤΟΜΙΚΗΣ ΑΑΕΙΑΣ ΠΑΡΑΜΟΝΗΣ ή ΑΑΕΙΑ ΕΡΓΑΣΙΑΣ ΑΑΑΟΑΑΠΟΥ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ΑΗΞΗΣ ΑΤΟΜΙΚΗΣ ΑΑΕΙΑΣ ΠΑΡΑΜΟΝΗΣ ή ΑΑΕΙΑ ΕΡΓΑΣΙΑΣ ΑΑΑΟΑΑΠΟΥ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ΒΙΒΑΙΑΡ, ΕΡΓΑΣΙΑΣ ΑΝΗΑΙΚΟΥ |</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ΑΕΑΤΙΟΥ ΑΝΕΡΓΙΑΣ|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ΟΙΚΟΓΕΝΕΙΑΚΗ ΚΑΤΑΣΤΑΣΗ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ΙΑΡΙΘΜΟΣ ΤΕΚΝΩΝ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286"/>
        <w:gridCol w:w="18"/>
        <w:gridCol w:w="205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ΕΙΔΙΚΑ ΣΤΟΙΧΕΙΑ ΩΦΕΛΟΥΜΕΝΟΥ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ΟΡΓΑΝΙΣΜΟΣ ΚΥΡΙΑΣ ΑΣΦΑΛΙΣΗΣ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ΜΗΤΡΩΟΥ ΑΣΦΑΛΙΣΜΕΝΟΥ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 ΕΠΙΚΟΙΝΩΝΙΑΣ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ΕΠΙΚΟΙΝΩΝΙΑΣ ΩΦΕΛΟΥΜΕΝΟΥ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I | ΔΗΜΟΣ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ΤΗΛΕΦΩΝΟ ιι </w:t>
            </w:r>
            <w:r>
              <w:rPr>
                <w:b w:val="0"/>
                <w:bCs w:val="0"/>
                <w:i/>
                <w:iCs/>
                <w:smallCaps w:val="0"/>
                <w:color w:val="000000"/>
                <w:lang w:val="el" w:eastAsia="el"/>
              </w:rPr>
              <w:t>ΦΑΞ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E-MAIL Ι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ΕΚΠΑΙΔΕΥΣΗΣ - ΚΑΤΑΡΤΙΣΗΣ ΓΕΝΙΚΗ ΕΚΠΑΙΔΕΥΣΗ- ΤΕΧΝΙΚΗ ΕΚΠΑΙΔΕΥΣΗ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ΕΚΠΑΙΔΕΥΤΙΚΟ ΕΠΙΠΕΔΟ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ΑΝΤΙΚΕΙΜΕΝΟ ΕΠΑΓΓΕΛΜΑΤΙΚΗΣ ΚΑΤΑΡΤΙΣΗΣ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ΠΡΟΓΡΑΜΜΑ VOUCHER | NAI | | OXI | </w:t>
            </w:r>
            <w:r>
              <w:rPr>
                <w:b/>
                <w:bCs/>
                <w:i w:val="0"/>
                <w:iCs w:val="0"/>
                <w:smallCaps w:val="0"/>
                <w:color w:val="000000"/>
                <w:lang w:val="el" w:eastAsia="el"/>
              </w:rPr>
              <w:t>| Κ.Α.Υ.Α.Σ</w:t>
            </w: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82"/>
        <w:gridCol w:w="1882"/>
        <w:gridCol w:w="36"/>
        <w:gridCol w:w="37"/>
        <w:gridCol w:w="904"/>
        <w:gridCol w:w="904"/>
        <w:gridCol w:w="243"/>
        <w:gridCol w:w="11"/>
        <w:gridCol w:w="1628"/>
        <w:gridCol w:w="1817"/>
      </w:tblGrid>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 ΣΤΟΙΧΕΙΑ ΤΟΠΟΘΕΤΗΣΗΣ </w:t>
            </w:r>
            <w:r>
              <w:rPr>
                <w:b/>
                <w:bCs/>
                <w:i/>
                <w:iCs/>
                <w:smallCaps w:val="0"/>
                <w:color w:val="000000"/>
                <w:lang w:val="el" w:eastAsia="el"/>
              </w:rPr>
              <w:t>ΩΦΕΛΟΥΜΕΝΟΥ</w:t>
            </w:r>
            <w:r>
              <w:rPr>
                <w:b/>
                <w:bCs/>
                <w:i w:val="0"/>
                <w:iCs w:val="0"/>
                <w:smallCaps w:val="0"/>
                <w:color w:val="000000"/>
                <w:lang w:val="el" w:eastAsia="el"/>
              </w:rPr>
              <w:t xml:space="preserve"> ΘΕΩΡΗΤΙΚΗΣ ΕΚΠΑΙΔΕΥΣΗΣ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ΥΠΟΒΟΛΗΣ ΘΕΩΡΗΤΙΚΗΣ ΕΚΠΑΙΔΕΥΣΗΣ ΩΦΕΛΟΥΜΕΝΟΥ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 ΘΕΩΡΗΤΙΚΗΣ ΕΚΠΑΙΔΕΥΣΗΣ ΩΦΕΛΟΥΜΕΝΟΥ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ΕΒΔΟΜΑΔΙΑΙΩΣ ΘΕΩΡΗΤΙΚΗΣ ΕΚΠΑΙΔΕΥΣΗΣ ΩΦΕΛΟΥΜΕΝΟΥ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ΕΝΑΡΞΗΣ &amp; ΛΗΞΗΣ ΗΜΕΡΕΣ ΘΕΩΡΗΤΙΚΗΣ ΕΚΠΑΙΔΕΥΣΗΣ ΩΦΕΛΟΥΜΕΝΟΥ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ΔΙΑΛΛΕΙΜΑΤΟΣ - ΔΙΑΚΟΠΗΣ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ΠΡΟΓΡΑΜΜΑ ΘΕΩΡΗΤΙΚΗΣ ΕΚΠΑΙΔΕΥΣΗΣ ΩΦΕΛΟΥΜΕΝΟΥ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ΣΥΜΒΑΣΗ </w:t>
            </w:r>
            <w:r>
              <w:rPr>
                <w:b/>
                <w:bCs/>
                <w:i/>
                <w:iCs/>
                <w:smallCaps w:val="0"/>
                <w:color w:val="000000"/>
                <w:lang w:val="el" w:eastAsia="el"/>
              </w:rPr>
              <w:t>ΩΦΕΛΟΥΜΕΝΟΥ|</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ΑΝΤΙΚΕΙΜΕΝΟ ΘΕΩΡΗΤΙΚΗΣ ΕΚΠΑΙΔΕΥΣΗΣ ΩΦΕΛΟΥΜΕΝΟΥ (ΑΚΡΙΒΗΣ ΠΕΡΙΓΡΑΦΗ)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 ΚΑΙ ΛΗΞΗΣ ΘΕΩΡΗΤΙΚΗΣ ΕΚΠΑΙΔΕΥΣΗΣ ΩΦΕΛΟΥΜΕΝΟΥ</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 ι ι </w:t>
            </w:r>
            <w:r>
              <w:rPr>
                <w:b w:val="0"/>
                <w:bCs w:val="0"/>
                <w:i/>
                <w:iCs/>
                <w:smallCaps w:val="0"/>
                <w:color w:val="000000"/>
                <w:lang w:val="el" w:eastAsia="el"/>
              </w:rPr>
              <w:t>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ΠΟΙΑ Η ΚΑΤΑΣΤΑΣΗ ΤΟΥ </w:t>
            </w:r>
            <w:r>
              <w:rPr>
                <w:b/>
                <w:bCs/>
                <w:i/>
                <w:iCs/>
                <w:smallCaps w:val="0"/>
                <w:color w:val="000000"/>
                <w:lang w:val="el" w:eastAsia="el"/>
              </w:rPr>
              <w:t>ΩΦΕΛΟΥΜΕΝΟΥ</w:t>
            </w:r>
            <w:r>
              <w:rPr>
                <w:b/>
                <w:bCs/>
                <w:i w:val="0"/>
                <w:iCs w:val="0"/>
                <w:smallCaps w:val="0"/>
                <w:color w:val="000000"/>
                <w:lang w:val="el" w:eastAsia="el"/>
              </w:rPr>
              <w:t xml:space="preserve"> ΚΑΤΑ ΤΗΝ ΥΠΟΒΟΛΗ ΤΗΣ ΑΙΤΗΣΗΣ </w:t>
            </w:r>
            <w:r>
              <w:rPr>
                <w:b/>
                <w:bCs/>
                <w:i/>
                <w:iCs/>
                <w:smallCaps w:val="0"/>
                <w:color w:val="000000"/>
                <w:lang w:val="el" w:eastAsia="el"/>
              </w:rPr>
              <w:t>ΣΤΟ</w:t>
            </w:r>
            <w:r>
              <w:rPr>
                <w:b/>
                <w:bCs/>
                <w:i w:val="0"/>
                <w:iCs w:val="0"/>
                <w:smallCaps w:val="0"/>
                <w:color w:val="000000"/>
                <w:lang w:val="el" w:eastAsia="el"/>
              </w:rPr>
              <w:t xml:space="preserve"> ΠΡΟΓΡΑΜΜΑ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ΜΗΝΕΣ ΑΝΕΡΓΙΑΣ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ΕΝΑ</w:t>
            </w:r>
            <w:r>
              <w:rPr>
                <w:b/>
                <w:bCs/>
                <w:i w:val="0"/>
                <w:iCs w:val="0"/>
                <w:smallCaps w:val="0"/>
                <w:color w:val="000000"/>
                <w:lang w:val="el" w:eastAsia="el"/>
              </w:rPr>
              <w:t xml:space="preserve"> ΜΗΝΑ ΠΡΙΝ ΤΗΝ ΥΠΟΒΟΛΗ ΤΗΣ ΑΙΤΗΣΗΣ ΤΟΥ </w:t>
            </w:r>
            <w:r>
              <w:rPr>
                <w:b/>
                <w:bCs/>
                <w:i/>
                <w:iCs/>
                <w:smallCaps w:val="0"/>
                <w:color w:val="000000"/>
                <w:lang w:val="el" w:eastAsia="el"/>
              </w:rPr>
              <w:t>ΩΦΕΛΟΥΜΕΝΟΥ</w:t>
            </w:r>
            <w:r>
              <w:rPr>
                <w:b/>
                <w:bCs/>
                <w:i w:val="0"/>
                <w:iCs w:val="0"/>
                <w:smallCaps w:val="0"/>
                <w:color w:val="000000"/>
                <w:lang w:val="el" w:eastAsia="el"/>
              </w:rPr>
              <w:t xml:space="preserve"> ΣΤΟ ΠΡΟΓΡΑΜΜΑ Ο </w:t>
            </w:r>
            <w:r>
              <w:rPr>
                <w:b/>
                <w:bCs/>
                <w:i/>
                <w:iCs/>
                <w:smallCaps w:val="0"/>
                <w:color w:val="000000"/>
                <w:lang w:val="el" w:eastAsia="el"/>
              </w:rPr>
              <w:t>ΩΦΕΛΟΥΜΕΝΟΣ</w:t>
            </w:r>
            <w:r>
              <w:rPr>
                <w:b/>
                <w:bCs/>
                <w:i w:val="0"/>
                <w:iCs w:val="0"/>
                <w:smallCaps w:val="0"/>
                <w:color w:val="000000"/>
                <w:lang w:val="el" w:eastAsia="el"/>
              </w:rPr>
              <w:t xml:space="preserve"> ΗΤΑΝ</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98"/>
        <w:gridCol w:w="146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ΕΡΓΟΔΟΤΗ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sz w:val="30"/>
                <w:szCs w:val="30"/>
                <w:vertAlign w:val="superscript"/>
                <w:lang w:val="el" w:eastAsia="el"/>
              </w:rPr>
              <w:t>Α</w:t>
            </w:r>
            <w:r>
              <w:rPr>
                <w:b/>
                <w:bCs/>
                <w:i w:val="0"/>
                <w:iCs w:val="0"/>
                <w:smallCaps w:val="0"/>
                <w:color w:val="000000"/>
                <w:lang w:val="el" w:eastAsia="el"/>
              </w:rPr>
              <w:t>.</w:t>
            </w:r>
            <w:r>
              <w:rPr>
                <w:b/>
                <w:bCs/>
                <w:i w:val="0"/>
                <w:iCs w:val="0"/>
                <w:smallCaps w:val="0"/>
                <w:color w:val="000000"/>
                <w:sz w:val="30"/>
                <w:szCs w:val="30"/>
                <w:vertAlign w:val="superscript"/>
                <w:lang w:val="el" w:eastAsia="el"/>
              </w:rPr>
              <w:t>Φ</w:t>
            </w:r>
            <w:r>
              <w:rPr>
                <w:b/>
                <w:bCs/>
                <w:i w:val="0"/>
                <w:iCs w:val="0"/>
                <w:smallCaps w:val="0"/>
                <w:color w:val="000000"/>
                <w:lang w:val="el" w:eastAsia="el"/>
              </w:rPr>
              <w:t>.</w:t>
            </w:r>
            <w:r>
              <w:rPr>
                <w:b/>
                <w:bCs/>
                <w:i w:val="0"/>
                <w:iCs w:val="0"/>
                <w:smallCaps w:val="0"/>
                <w:color w:val="000000"/>
                <w:sz w:val="30"/>
                <w:szCs w:val="30"/>
                <w:vertAlign w:val="superscript"/>
                <w:lang w:val="el" w:eastAsia="el"/>
              </w:rPr>
              <w:t>Μ</w:t>
            </w:r>
            <w:r>
              <w:rPr>
                <w:b/>
                <w:bCs/>
                <w:i w:val="0"/>
                <w:iCs w:val="0"/>
                <w:smallCaps w:val="0"/>
                <w:color w:val="000000"/>
                <w:lang w:val="el" w:eastAsia="el"/>
              </w:rPr>
              <w:t>. II Ι Ι Ι Ι Ι Ι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ΙΔ.Ο.Υ. 1</w:t>
            </w:r>
          </w:p>
        </w:tc>
      </w:tr>
    </w:tbl>
    <w:p>
      <w:pPr>
        <w:spacing w:before="240" w:after="240"/>
        <w:rPr>
          <w:lang w:val="el" w:eastAsia="el"/>
        </w:rPr>
      </w:pPr>
      <w:r>
        <w:rPr>
          <w:b/>
          <w:bCs/>
          <w:lang w:val="el" w:eastAsia="el"/>
        </w:rPr>
        <w:t>ΣΤΟΙΧΕΙΑ ΔΙΕΥΘΥΝΣΗΣ ΠΑΡΑΡΤΗΜΑΤΟΣ ΕΡΓΟΔΟΤΗ</w:t>
      </w:r>
    </w:p>
    <w:p>
      <w:pPr>
        <w:spacing w:before="240" w:after="240"/>
        <w:rPr>
          <w:lang w:val="el" w:eastAsia="el"/>
        </w:rPr>
      </w:pPr>
      <w:r>
        <w:rPr>
          <w:lang w:val="el" w:eastAsia="el"/>
        </w:rPr>
        <w:t>ΔΙΕΥΘΥΝΣΗ |</w:t>
      </w:r>
    </w:p>
    <w:p>
      <w:pPr>
        <w:spacing w:before="240" w:after="240"/>
        <w:rPr>
          <w:lang w:val="el" w:eastAsia="el"/>
        </w:rPr>
      </w:pPr>
      <w:r>
        <w:rPr>
          <w:lang w:val="el" w:eastAsia="el"/>
        </w:rPr>
        <w:t>T.K. I \ ΔΗΜΟΣ |</w:t>
      </w:r>
    </w:p>
    <w:p>
      <w:pPr>
        <w:spacing w:before="240" w:after="240"/>
        <w:rPr>
          <w:lang w:val="el" w:eastAsia="el"/>
        </w:rPr>
      </w:pPr>
      <w:r>
        <w:rPr>
          <w:lang w:val="el" w:eastAsia="el"/>
        </w:rPr>
        <w:t>ΔΗΜΟΤΙΚΗ / ΤΟΠΙΚΗ ΚΟΙΝΟΤΗΤΑ \</w:t>
      </w:r>
    </w:p>
    <w:p>
      <w:pPr>
        <w:spacing w:before="240" w:after="240"/>
        <w:rPr>
          <w:lang w:val="el" w:eastAsia="el"/>
        </w:rPr>
      </w:pPr>
      <w:r>
        <w:rPr>
          <w:lang w:val="el" w:eastAsia="el"/>
        </w:rPr>
        <w:t>ΤΗΛΕΦΩΝΟ \ \ ΦΑΞ \ | E-MAIL |</w:t>
      </w:r>
    </w:p>
    <w:p>
      <w:pPr>
        <w:spacing w:before="240" w:after="240"/>
        <w:rPr>
          <w:lang w:val="el" w:eastAsia="el"/>
        </w:rPr>
      </w:pPr>
      <w:r>
        <w:rPr>
          <w:lang w:val="el" w:eastAsia="el"/>
        </w:rPr>
        <w:t>ΗΜΕΡΟΜΗΝΙΑ ΕΝΑΡΞΗΣ ΚΑΙ ΑΗΞΗΣ ΠΡΑΚΤΙΚΗΣ ΑΣΚΗΣΗΣ ΩΦΕΛΟΥΜΕΝΟΥ \ ΕΝΑΡΞΗ ' \ \ ΛΗΞΗ</w:t>
      </w:r>
    </w:p>
    <w:p>
      <w:pPr>
        <w:spacing w:before="240" w:after="240"/>
        <w:rPr>
          <w:lang w:val="el" w:eastAsia="el"/>
        </w:rPr>
      </w:pPr>
      <w:r>
        <w:rPr>
          <w:b/>
          <w:bCs/>
          <w:lang w:val="el" w:eastAsia="el"/>
        </w:rPr>
        <w:t>ΕΚΠΡΟΘΕΣΜΗ:*</w:t>
      </w:r>
    </w:p>
    <w:p>
      <w:pPr>
        <w:spacing w:before="240" w:after="240"/>
        <w:rPr>
          <w:lang w:val="el" w:eastAsia="el"/>
        </w:rPr>
      </w:pPr>
      <w:r>
        <w:rPr>
          <w:b/>
          <w:bCs/>
          <w:lang w:val="el" w:eastAsia="el"/>
        </w:rPr>
        <w:t>\ ΝΑΙ \ I ΟΧΙ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351"/>
        <w:gridCol w:w="2572"/>
        <w:gridCol w:w="4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ΕΛΛΗΝΙΚΗ ΔΗΜΟΚΡΑΤΙΑ ΥΠΟΥΡΓΕΙΟ ΕΡΓΑΣΙΑΣ ΚΟΙΝΩΝΙΚΗΣ ΑΣΦΑΛΙΣΗΣ &amp; ΠΡΟΝΟΙΑΣ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Υπεύθυνος/</w:t>
            </w:r>
          </w:p>
          <w:p>
            <w:pPr>
              <w:spacing w:before="240"/>
              <w:rPr>
                <w:b w:val="0"/>
                <w:bCs w:val="0"/>
                <w:i w:val="0"/>
                <w:iCs w:val="0"/>
                <w:smallCaps w:val="0"/>
                <w:color w:val="000000"/>
                <w:lang w:val="el" w:eastAsia="el"/>
              </w:rPr>
            </w:pPr>
            <w:r>
              <w:rPr>
                <w:b/>
                <w:bCs/>
                <w:i w:val="0"/>
                <w:iCs w:val="0"/>
                <w:smallCaps w:val="0"/>
                <w:color w:val="000000"/>
                <w:lang w:val="el" w:eastAsia="el"/>
              </w:rPr>
              <w:t>Νόμιμος Εκπρόσωπος Φορέα Κατάρτισης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Το έντυπο Ε3.2 υποβάλλεται ηλεκτρονικά το αργότερο τρεις (3) εργάσιμες ημέρες πριν την έναρξη της Θεωρητικής κατάρτισης του ωφελούμενου από συγχρηματοδοτούμενα προγράμματα</w:t>
      </w:r>
    </w:p>
    <w:p>
      <w:pPr>
        <w:spacing w:before="240" w:after="240"/>
        <w:rPr>
          <w:lang w:val="el" w:eastAsia="el"/>
        </w:rPr>
      </w:pPr>
      <w:r>
        <w:rPr>
          <w:lang w:val="el" w:eastAsia="el"/>
        </w:rPr>
        <w:t xml:space="preserve">1) Συμπληρώνεται από τον </w:t>
      </w:r>
      <w:r>
        <w:rPr>
          <w:b/>
          <w:bCs/>
          <w:lang w:val="el" w:eastAsia="el"/>
        </w:rPr>
        <w:t xml:space="preserve">πάροχο κατάρτισης </w:t>
      </w:r>
      <w:r>
        <w:rPr>
          <w:lang w:val="el" w:eastAsia="el"/>
        </w:rPr>
        <w:t>σε περίπτωση αλλαγής ΕΡΓΟΔΟΤΗ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883"/>
        <w:gridCol w:w="25"/>
        <w:gridCol w:w="286"/>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 ΗΜΕΡΟΜΗΝΙΑ ΑΛΛΑΓΗΣ ΕΡΓΟΔΟΤΗ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ΕΡΓΟΔΟΤΗ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sz w:val="30"/>
                <w:szCs w:val="30"/>
                <w:vertAlign w:val="superscript"/>
                <w:lang w:val="el" w:eastAsia="el"/>
              </w:rPr>
              <w:t>Α</w:t>
            </w:r>
            <w:r>
              <w:rPr>
                <w:b/>
                <w:bCs/>
                <w:i w:val="0"/>
                <w:iCs w:val="0"/>
                <w:smallCaps w:val="0"/>
                <w:color w:val="000000"/>
                <w:lang w:val="el" w:eastAsia="el"/>
              </w:rPr>
              <w:t>.φ.</w:t>
            </w:r>
            <w:r>
              <w:rPr>
                <w:b/>
                <w:bCs/>
                <w:i w:val="0"/>
                <w:iCs w:val="0"/>
                <w:smallCaps w:val="0"/>
                <w:color w:val="000000"/>
                <w:sz w:val="30"/>
                <w:szCs w:val="30"/>
                <w:vertAlign w:val="superscript"/>
                <w:lang w:val="el" w:eastAsia="el"/>
              </w:rPr>
              <w:t>Μ</w:t>
            </w:r>
            <w:r>
              <w:rPr>
                <w:b/>
                <w:bCs/>
                <w:i w:val="0"/>
                <w:iCs w:val="0"/>
                <w:smallCaps w:val="0"/>
                <w:color w:val="000000"/>
                <w:lang w:val="el" w:eastAsia="el"/>
              </w:rPr>
              <w:t xml:space="preserve">. Ι Ι Ι Ι Ι Ι Ι Ι Ι II </w:t>
            </w:r>
            <w:r>
              <w:rPr>
                <w:b/>
                <w:bCs/>
                <w:i w:val="0"/>
                <w:iCs w:val="0"/>
                <w:smallCaps w:val="0"/>
                <w:color w:val="000000"/>
                <w:sz w:val="30"/>
                <w:szCs w:val="30"/>
                <w:vertAlign w:val="superscript"/>
                <w:lang w:val="el" w:eastAsia="el"/>
              </w:rPr>
              <w:t>Δ</w:t>
            </w:r>
            <w:r>
              <w:rPr>
                <w:b/>
                <w:bCs/>
                <w:i w:val="0"/>
                <w:iCs w:val="0"/>
                <w:smallCaps w:val="0"/>
                <w:color w:val="000000"/>
                <w:lang w:val="el" w:eastAsia="el"/>
              </w:rPr>
              <w:t>.</w:t>
            </w:r>
            <w:r>
              <w:rPr>
                <w:b/>
                <w:bCs/>
                <w:i w:val="0"/>
                <w:iCs w:val="0"/>
                <w:smallCaps w:val="0"/>
                <w:color w:val="000000"/>
                <w:sz w:val="30"/>
                <w:szCs w:val="30"/>
                <w:vertAlign w:val="superscript"/>
                <w:lang w:val="el" w:eastAsia="el"/>
              </w:rPr>
              <w:t>Ο</w:t>
            </w:r>
            <w:r>
              <w:rPr>
                <w:b/>
                <w:bCs/>
                <w:i w:val="0"/>
                <w:iCs w:val="0"/>
                <w:smallCaps w:val="0"/>
                <w:color w:val="000000"/>
                <w:lang w:val="el" w:eastAsia="el"/>
              </w:rPr>
              <w:t>.</w:t>
            </w:r>
            <w:r>
              <w:rPr>
                <w:b/>
                <w:bCs/>
                <w:i w:val="0"/>
                <w:iCs w:val="0"/>
                <w:smallCaps w:val="0"/>
                <w:color w:val="000000"/>
                <w:sz w:val="30"/>
                <w:szCs w:val="30"/>
                <w:vertAlign w:val="superscript"/>
                <w:lang w:val="el" w:eastAsia="el"/>
              </w:rPr>
              <w:t>γ</w:t>
            </w:r>
            <w:r>
              <w:rPr>
                <w:b/>
                <w:bCs/>
                <w:i w:val="0"/>
                <w:iCs w:val="0"/>
                <w:smallCaps w:val="0"/>
                <w:color w:val="000000"/>
                <w:lang w:val="el" w:eastAsia="el"/>
              </w:rPr>
              <w:t>. I</w:t>
            </w:r>
          </w:p>
        </w:tc>
      </w:tr>
    </w:tbl>
    <w:p>
      <w:pPr>
        <w:spacing w:before="240" w:after="240"/>
        <w:rPr>
          <w:lang w:val="el" w:eastAsia="el"/>
        </w:rPr>
      </w:pPr>
      <w:r>
        <w:rPr>
          <w:b/>
          <w:bCs/>
          <w:lang w:val="el" w:eastAsia="el"/>
        </w:rPr>
        <w:t>ΣΤΟΙΧΕΙΑ ΔΙΕΥΘΥΝΣΗΣ ΠΑΡΑΡΤΗΜΑΤΟΣ ΕΡΓΟΔΟΤΗ</w:t>
      </w:r>
    </w:p>
    <w:p>
      <w:pPr>
        <w:spacing w:before="240" w:after="240"/>
        <w:rPr>
          <w:lang w:val="el" w:eastAsia="el"/>
        </w:rPr>
      </w:pPr>
      <w:r>
        <w:rPr>
          <w:lang w:val="el" w:eastAsia="el"/>
        </w:rPr>
        <w:t>ΔΙΕΥΘΥΝΣΗ |</w:t>
      </w:r>
    </w:p>
    <w:p>
      <w:pPr>
        <w:spacing w:before="240" w:after="240"/>
        <w:rPr>
          <w:lang w:val="el" w:eastAsia="el"/>
        </w:rPr>
      </w:pPr>
      <w:r>
        <w:rPr>
          <w:u w:val="single"/>
          <w:lang w:val="el" w:eastAsia="el"/>
        </w:rPr>
        <w:t>Τ,Κ, | | ΔΗΜΟΣ |~</w:t>
      </w:r>
    </w:p>
    <w:p>
      <w:pPr>
        <w:spacing w:before="240" w:after="240"/>
        <w:rPr>
          <w:lang w:val="el" w:eastAsia="el"/>
        </w:rPr>
      </w:pPr>
      <w:r>
        <w:rPr>
          <w:u w:val="single"/>
          <w:lang w:val="el" w:eastAsia="el"/>
        </w:rPr>
        <w:t>ΔΗΜΟΤΙΚΗ / ΤΟΠΙΚΗ ΚΟΙΝΟΤΗΤΑ|~ ΤΗΛΕΦΩΝΟ | | ΦΑΞ | | E-MAIL |~</w:t>
      </w:r>
    </w:p>
    <w:p>
      <w:pPr>
        <w:spacing w:before="240" w:after="240"/>
        <w:rPr>
          <w:lang w:val="el" w:eastAsia="el"/>
        </w:rPr>
      </w:pPr>
      <w:r>
        <w:rPr>
          <w:u w:val="single"/>
          <w:lang w:val="el" w:eastAsia="el"/>
        </w:rPr>
        <w:t>ΗΜΕΡΟΜΗΝΙΑ ΕΝΑΡΞΗΣ ΚΑΙ ΑΗΞΗΣ ΠΡΑΚΤΙΚΗΣ ΑΣΚΗΣΗΣ ΩΦΕΛΟΥΜΕΝΟΥ | ΕΝΑΡΞΗ ' | | ΛΗΞΗ |~</w:t>
      </w:r>
    </w:p>
    <w:p>
      <w:pPr>
        <w:spacing w:before="240" w:after="240"/>
        <w:rPr>
          <w:lang w:val="el" w:eastAsia="el"/>
        </w:rPr>
      </w:pPr>
      <w:r>
        <w:rPr>
          <w:lang w:val="el" w:eastAsia="el"/>
        </w:rPr>
        <w:t>Συμπληρώνεται από τον Φορέα Κατάρτισης σε περίπτωση αλλαγής εργοδότη το αργότερο τρεις (3) εργάσιμες ημέρες πριν την επέλευση της μεταβολής.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93"/>
        <w:gridCol w:w="372"/>
        <w:gridCol w:w="4923"/>
        <w:gridCol w:w="372"/>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ΕΝΤΥΠΟ 3.3 :ΑΝΑΓΓΕΛΙΑ ΕΝΑΡΞΗΣ / ΜΕΤΑΒΟΑΩΝ ΠΡΑΚΤΙΚΗΣ ΑΣΚΗΣΗΣ ΣΕ ΕΡΓΟΔΟΤΗ ΩΦΕΑΟΥΜΕΝΟΥ ΑΠΟ ΣΥΓΧΡΗΜΑΤΟΔΟΤΟΥΜΕΝΑ ΑΠΟ ΤΟ ΕΥΡΩΠΑΪΚΟ ΚΟΙΝΩΝΙΚΟ ΤΑΜΕΙΟ ΠΡΟΓΡΑΜΜΑΤΑ ΑΠΑΣΧΟΛΗΣΗΣ ΠΟΥ ΣΥΝΔΥΑΖΟΝΤΑΙ ΜΕ ΤΗΝ ΚΑΤΑΡΤΙΣΗ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ΥΠΗΡΕΣΙΑ </w:t>
            </w:r>
            <w:r>
              <w:rPr>
                <w:b/>
                <w:bCs/>
                <w:i/>
                <w:iCs/>
                <w:smallCaps w:val="0"/>
                <w:color w:val="000000"/>
                <w:lang w:val="el" w:eastAsia="el"/>
              </w:rPr>
              <w:t>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ΚΩΔ. ΥΠΗΡΕΣΙΑΣ </w:t>
            </w:r>
            <w:r>
              <w:rPr>
                <w:b/>
                <w:bCs/>
                <w:i/>
                <w:iCs/>
                <w:smallCaps w:val="0"/>
                <w:color w:val="000000"/>
                <w:lang w:val="el" w:eastAsia="el"/>
              </w:rPr>
              <w:t>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ΥΠΗΡΕΣΙΑΣ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13"/>
        <w:gridCol w:w="15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ι </w:t>
            </w:r>
            <w:r>
              <w:rPr>
                <w:b/>
                <w:bCs/>
                <w:i/>
                <w:iCs/>
                <w:smallCaps w:val="0"/>
                <w:color w:val="000000"/>
                <w:lang w:val="el" w:eastAsia="el"/>
              </w:rPr>
              <w:t>ΕΙΔΟΣ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ΠΡΟΣΚΛΗΣΗ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42"/>
        <w:gridCol w:w="30"/>
        <w:gridCol w:w="598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ΠΡΩΤΟΚΟΛΛΟΥ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 ΗΜΕΡΟΜΗΝΙΑ|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ΓΕΝΙΚΑ ΣΤΟΙΧΕΙΑ ΕΡΓΟΔΟΤΗ-ΕΠΙΧΕΙΡΗΣΗΣ ΠΡΑΚΤΙΚΗΣ ΑΣΚΗΣΗΣ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ΝΑΙ | </w:t>
            </w:r>
            <w:r>
              <w:rPr>
                <w:b w:val="0"/>
                <w:bCs w:val="0"/>
                <w:i w:val="0"/>
                <w:iCs w:val="0"/>
                <w:smallCaps w:val="0"/>
                <w:color w:val="000000"/>
                <w:lang w:val="el" w:eastAsia="el"/>
              </w:rPr>
              <w:t>| ΟΧΙ | Ι Α.Μ.Ε.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r>
              <w:rPr>
                <w:b w:val="0"/>
                <w:bCs w:val="0"/>
                <w:i w:val="0"/>
                <w:iCs w:val="0"/>
                <w:smallCaps w:val="0"/>
                <w:color w:val="000000"/>
                <w:sz w:val="30"/>
                <w:szCs w:val="30"/>
                <w:vertAlign w:val="superscript"/>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ΟΝΟΜΑ</w:t>
            </w:r>
            <w:r>
              <w:rPr>
                <w:b w:val="0"/>
                <w:bCs w:val="0"/>
                <w:i w:val="0"/>
                <w:iCs w:val="0"/>
                <w:smallCaps w:val="0"/>
                <w:color w:val="000000"/>
                <w:lang w:val="el" w:eastAsia="el"/>
              </w:rPr>
              <w:t xml:space="preserve">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ΚΩΑΙΚΟΣ 1 1 </w:t>
            </w:r>
            <w:r>
              <w:rPr>
                <w:b w:val="0"/>
                <w:bCs w:val="0"/>
                <w:i/>
                <w:iCs/>
                <w:smallCaps w:val="0"/>
                <w:color w:val="000000"/>
                <w:lang w:val="el" w:eastAsia="el"/>
              </w:rPr>
              <w:t>ΟΝΟΜΑΣΙΑ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ΑΦΜ</w:t>
            </w:r>
            <w:r>
              <w:rPr>
                <w:b w:val="0"/>
                <w:bCs w:val="0"/>
                <w:i w:val="0"/>
                <w:iCs w:val="0"/>
                <w:smallCaps w:val="0"/>
                <w:color w:val="000000"/>
                <w:lang w:val="el" w:eastAsia="el"/>
              </w:rPr>
              <w:t xml:space="preserve">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ΚΩΑΙΚΟΣ ι ι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ΑΡΙΘΜΟΣ ΠΑΡΑΡΤΗΜΑΤΩΝ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ΕΡΓΟΑΟΤΙΚΗ </w:t>
            </w:r>
            <w:r>
              <w:rPr>
                <w:b w:val="0"/>
                <w:bCs w:val="0"/>
                <w:i/>
                <w:iCs/>
                <w:smallCaps w:val="0"/>
                <w:color w:val="000000"/>
                <w:lang w:val="el" w:eastAsia="el"/>
              </w:rPr>
              <w:t>ΟΡΓΑΝΩΣΗ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ΕΡΓΟΔΟΤΗ-ΕΠΙΧΕΙΡΗΣΗΣ ΠΡΑΚΤΙΚΗΣ ΑΣΚΗΣΗΣ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ΑΡΑΣΤΗΡΙΟΤΗΤΑ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ΑΕΥΤΕΡΕΥΟΥΣΑ ΑΡΑΣΤΗΡΙΟΤΗΤΑ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20"/>
        <w:gridCol w:w="1630"/>
        <w:gridCol w:w="20"/>
        <w:gridCol w:w="2366"/>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ΕΡΓΟΔΟΤΗ-ΕΠΙΧΕΙΡΗΣΗΣ ΠΡΑΚΤΙΚΗΣ ΑΣΚΗΣΗΣ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ΕΑΡΑ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Α/Α ΠΑΡΑΡΤΗΜΑΤΟΣ </w:t>
            </w:r>
            <w:r>
              <w:rPr>
                <w:b w:val="0"/>
                <w:bCs w:val="0"/>
                <w:i/>
                <w:iCs/>
                <w:smallCaps w:val="0"/>
                <w:color w:val="000000"/>
                <w:lang w:val="el" w:eastAsia="el"/>
              </w:rPr>
              <w:t>ΕΡΓΟΑΟΤΗ</w:t>
            </w:r>
            <w:r>
              <w:rPr>
                <w:b w:val="0"/>
                <w:bCs w:val="0"/>
                <w:i w:val="0"/>
                <w:iCs w:val="0"/>
                <w:smallCaps w:val="0"/>
                <w:color w:val="000000"/>
                <w:lang w:val="el" w:eastAsia="el"/>
              </w:rPr>
              <w:t xml:space="preserve"> ΚΑΤΑ ΙΚΑ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 </w:t>
            </w:r>
            <w:r>
              <w:rPr>
                <w:b w:val="0"/>
                <w:bCs w:val="0"/>
                <w:i/>
                <w:iCs/>
                <w:smallCaps w:val="0"/>
                <w:color w:val="000000"/>
                <w:lang w:val="el" w:eastAsia="el"/>
              </w:rPr>
              <w:t>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 | | 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ΚΩΑΙΚΟΣ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ΣΤΟΙΧΕΙΑ ΔΙΕΥΘΥΝΣΗΣ </w:t>
            </w:r>
            <w:r>
              <w:rPr>
                <w:b/>
                <w:bCs/>
                <w:i/>
                <w:iCs/>
                <w:smallCaps w:val="0"/>
                <w:color w:val="000000"/>
                <w:lang w:val="el" w:eastAsia="el"/>
              </w:rPr>
              <w:t>ΠΑΡΑΡΤΗΜΑΤΟΣ</w:t>
            </w:r>
            <w:r>
              <w:rPr>
                <w:b/>
                <w:bCs/>
                <w:i w:val="0"/>
                <w:iCs w:val="0"/>
                <w:smallCaps w:val="0"/>
                <w:color w:val="000000"/>
                <w:lang w:val="el" w:eastAsia="el"/>
              </w:rPr>
              <w:t xml:space="preserve"> ΕΡΓΟΔΟΤΗ-ΕΠΙΧΕΙΡΗΣΗΣ ΠΡΑΚΤΙΚΗΣ ΑΣΚΗΣΗΣ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ΑΙΕΥΘΥΝΣΗ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 ΑΗΜΟΣ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ΑΗΜΟΤΙΚΗ / ΤΟΠΙΚΗ ΚΟΙΝΟΤΗΤΑ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ΤΗΑΕΦΩΝΟ ι ι </w:t>
            </w:r>
            <w:r>
              <w:rPr>
                <w:b w:val="0"/>
                <w:bCs w:val="0"/>
                <w:i/>
                <w:iCs/>
                <w:smallCaps w:val="0"/>
                <w:color w:val="000000"/>
                <w:lang w:val="el" w:eastAsia="el"/>
              </w:rPr>
              <w:t>ΦΑΞ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ΠΡΟΣΩΠΙΚΟΥ ΣΤΟ ΠΑΡΑΡΤΗΜΑ | ΑΝΑΡΕΣ | | ΓΥΝΑΙΚΕΣ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ΑΝΗΛΙΚΟΙ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67"/>
        <w:gridCol w:w="71"/>
        <w:gridCol w:w="58"/>
        <w:gridCol w:w="157"/>
        <w:gridCol w:w="1998"/>
        <w:gridCol w:w="1729"/>
        <w:gridCol w:w="255"/>
        <w:gridCol w:w="31"/>
        <w:gridCol w:w="1104"/>
        <w:gridCol w:w="1104"/>
        <w:gridCol w:w="286"/>
      </w:tblGrid>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Δ.</w:t>
            </w:r>
            <w:r>
              <w:rPr>
                <w:b/>
                <w:bCs/>
                <w:i w:val="0"/>
                <w:iCs w:val="0"/>
                <w:smallCaps w:val="0"/>
                <w:color w:val="000000"/>
                <w:lang w:val="el" w:eastAsia="el"/>
              </w:rPr>
              <w:t xml:space="preserve"> ΣΤΟΙΧΕΙΑ ΩΦΕΛΟΥΜΕΝΟΥ ΠΡΑΚΤΙΚΗΣ ΑΣΚΗΣΗΣ/ΕΠΑΓΓΕΛΜΑΤΙΚΗΣ ΚΑΤΑΡΤΙΣΗΣ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ΠΑΤΡΟΣ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ΤΟΠΟΣ</w:t>
            </w:r>
            <w:r>
              <w:rPr>
                <w:b w:val="0"/>
                <w:bCs w:val="0"/>
                <w:i w:val="0"/>
                <w:iCs w:val="0"/>
                <w:smallCaps w:val="0"/>
                <w:color w:val="000000"/>
                <w:lang w:val="el" w:eastAsia="el"/>
              </w:rPr>
              <w:t xml:space="preserve"> ΓΕΝΝΗΣΗΣ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ΦΥΛΟ ιι ΥΠΗΚΟΟΤΗΤΑ |</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ΣΤΟΙΧΕΙΑ </w:t>
            </w:r>
            <w:r>
              <w:rPr>
                <w:b/>
                <w:bCs/>
                <w:i/>
                <w:iCs/>
                <w:smallCaps w:val="0"/>
                <w:color w:val="000000"/>
                <w:lang w:val="el" w:eastAsia="el"/>
              </w:rPr>
              <w:t>ΤΑΥΤΟΤΗΤΑΣ</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ι ι ΑΡΙΘΜΟΣ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ΕΚΑΟΥΣΑ ΑΡΧΗ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ΕΚΑΟΣΗΣ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ΗΜΕΡΟΜΗΝΙΑ</w:t>
            </w:r>
          </w:p>
          <w:p>
            <w:pPr>
              <w:spacing w:before="240"/>
              <w:rPr>
                <w:b w:val="0"/>
                <w:bCs w:val="0"/>
                <w:i w:val="0"/>
                <w:iCs w:val="0"/>
                <w:smallCaps w:val="0"/>
                <w:color w:val="000000"/>
                <w:lang w:val="el" w:eastAsia="el"/>
              </w:rPr>
            </w:pPr>
            <w:r>
              <w:rPr>
                <w:b w:val="0"/>
                <w:bCs w:val="0"/>
                <w:i w:val="0"/>
                <w:iCs w:val="0"/>
                <w:smallCaps w:val="0"/>
                <w:color w:val="000000"/>
                <w:lang w:val="el" w:eastAsia="el"/>
              </w:rPr>
              <w:t>ΑΗΞΗΣ ΙΣΧΥΟΣ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ΑΤΟΜΙΚΗ ΑΑΕΙΑ ΠΑΡΑΜΟΝΗΣ ή ΑΑΕΙΑ ΕΡΓΑΣΙΑΣ ΑΑΑΟΑΑΠΟΥ </w:t>
            </w:r>
            <w:r>
              <w:rPr>
                <w:b w:val="0"/>
                <w:bCs w:val="0"/>
                <w:i/>
                <w:iCs/>
                <w:smallCaps w:val="0"/>
                <w:color w:val="000000"/>
                <w:lang w:val="el" w:eastAsia="el"/>
              </w:rPr>
              <w:t>| ΝΑΙ | | ΟΧΙ</w:t>
            </w:r>
            <w:r>
              <w:rPr>
                <w:b w:val="0"/>
                <w:bCs w:val="0"/>
                <w:i w:val="0"/>
                <w:iCs w:val="0"/>
                <w:smallCaps w:val="0"/>
                <w:color w:val="000000"/>
                <w:lang w:val="el" w:eastAsia="el"/>
              </w:rPr>
              <w:t xml:space="preserve"> | | Εάν </w:t>
            </w:r>
            <w:r>
              <w:rPr>
                <w:b w:val="0"/>
                <w:bCs w:val="0"/>
                <w:i/>
                <w:iCs/>
                <w:smallCaps w:val="0"/>
                <w:color w:val="000000"/>
                <w:lang w:val="el" w:eastAsia="el"/>
              </w:rPr>
              <w:t>ΝΑΙ</w:t>
            </w:r>
            <w:r>
              <w:rPr>
                <w:b w:val="0"/>
                <w:bCs w:val="0"/>
                <w:i w:val="0"/>
                <w:iCs w:val="0"/>
                <w:smallCaps w:val="0"/>
                <w:color w:val="000000"/>
                <w:lang w:val="el" w:eastAsia="el"/>
              </w:rPr>
              <w:t xml:space="preserve"> ΕΙΑΟΣ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ΑΤΟΜΙΚΗΣ ΑΑΕΙΑΣ ΠΑΡΑΜΟΝΗΣ ή ΑΑΕΙΑ ΕΡΓΑΣΙΑΣ ΑΑΑΟΑΑΠΟΥ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ΗΜΕΡΟΜΗΝΙΑ ΑΗΞΗΣ ΑΤΟΜΙΚΗΣ ΑΑΕΙΑΣ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ΠΑΡΑΜΟΝΗΣ ή ΑΑΕΙΑ ΕΡΓΑΣΙΑΣ</w:t>
            </w:r>
          </w:p>
          <w:p>
            <w:pPr>
              <w:spacing w:before="240"/>
              <w:rPr>
                <w:b w:val="0"/>
                <w:bCs w:val="0"/>
                <w:i w:val="0"/>
                <w:iCs w:val="0"/>
                <w:smallCaps w:val="0"/>
                <w:color w:val="000000"/>
                <w:lang w:val="el" w:eastAsia="el"/>
              </w:rPr>
            </w:pPr>
            <w:r>
              <w:rPr>
                <w:b w:val="0"/>
                <w:bCs w:val="0"/>
                <w:i w:val="0"/>
                <w:iCs w:val="0"/>
                <w:smallCaps w:val="0"/>
                <w:color w:val="000000"/>
                <w:lang w:val="el" w:eastAsia="el"/>
              </w:rPr>
              <w:t>ΑΑΑΟΑΑΠΟΥ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ΒΙΒΑΙΑΡ, ΕΡΓΑΣΙΑΣ ΑΝΗΑΙΚΟΥ |</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ΑΕΑΤΙΟΥ ΑΝΕΡΓΙΑΣ|</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ΟΙΚΟΓΕΝΕΙΑΚΗ ΚΑΤΑΣΤΑΣΗ |(ΛΙΣΤΑ)ΕΓΓΑΜΟΣ/Η, ΑΓΑΜΟΣ/Η, ΑΙΑΖΕΥΓΜΕΝΟΣ/Η,ΧΗΡΟΣ/Α |ΑΡΙΘΜΟΣ ΤΕΚΝΩΝ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80"/>
        <w:gridCol w:w="381"/>
        <w:gridCol w:w="3000"/>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ΕΙΔΙΚΑ ΣΤΟΙΧΕΙΑ ΩΦΕΛΟΥΜΕΝΟΥ ΠΡΑΚΤΙΚΗΣ ΑΣΚΗΣΗΣ/ΕΠΑΓΓΕΛΜΑΤΙΚΗΣ ΚΑΤΑΡΤΙΣΗΣ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ΟΡΓΑΝΙΣΜΟΣ</w:t>
            </w:r>
            <w:r>
              <w:rPr>
                <w:b/>
                <w:bCs/>
                <w:i w:val="0"/>
                <w:iCs w:val="0"/>
                <w:smallCaps w:val="0"/>
                <w:color w:val="000000"/>
                <w:lang w:val="el" w:eastAsia="el"/>
              </w:rPr>
              <w:t xml:space="preserve"> ΚΥΡΙΑΣ ΑΣΦΑΛΙΣΗΣ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(ΛΙΣΤΑ - ΙΚΑ, ΑΛΛΟ)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ΜΗΤΡΩΟΥ ΑΣΦΑΛΙΣΜΕΝΟΥ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 ΕΠΙΚΟΙΝΩΝΙΑΣ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ΕΠΙΚΟΙΝΩΝΙΑΣ ΩΦΕΛΟΥΜΕΝΟΥ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I | ΔΗΜΟΣ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ΤΗΛΕΦΩΝΟ</w:t>
            </w:r>
            <w:r>
              <w:rPr>
                <w:b w:val="0"/>
                <w:bCs w:val="0"/>
                <w:i w:val="0"/>
                <w:iCs w:val="0"/>
                <w:smallCaps w:val="0"/>
                <w:color w:val="000000"/>
                <w:lang w:val="el" w:eastAsia="el"/>
              </w:rPr>
              <w:t xml:space="preserve"> 1 ι ΦΑΞ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E-MAIL Ι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ΕΚΠΑΙΔΕΥΣΗΣ - ΚΑΤΑΡΤΙΣΗΣ ΓΕΝΙΚΗ ΕΚΠΑΙΔΕΥΣΗ- ΤΕΧΝΙΚΗ ΕΚΠΑΙΔΕΥΣΗ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ΕΚΠΑΙΔΕΥΤΙΚΟ </w:t>
            </w:r>
            <w:r>
              <w:rPr>
                <w:b w:val="0"/>
                <w:bCs w:val="0"/>
                <w:i/>
                <w:iCs/>
                <w:smallCaps w:val="0"/>
                <w:color w:val="000000"/>
                <w:lang w:val="el" w:eastAsia="el"/>
              </w:rPr>
              <w:t>ΕΠΙΠΕΔΟ|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ΑΝΤΙΚΕΙΜΕΝΟ ΕΠΑΓΓΕΛΜΑΤΙΚΗΣ ΚΑΤΑΡΤΙΣΗΣ|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ΠΡΟΓΡΑΜΜΑ VOUCHER | NAI|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OXI ι ι </w:t>
            </w:r>
            <w:r>
              <w:rPr>
                <w:b/>
                <w:bCs/>
                <w:i w:val="0"/>
                <w:iCs w:val="0"/>
                <w:smallCaps w:val="0"/>
                <w:color w:val="000000"/>
                <w:lang w:val="el" w:eastAsia="el"/>
              </w:rPr>
              <w:t>Κ.Α.Υ.Α.Σ.</w:t>
            </w:r>
            <w:r>
              <w:rPr>
                <w:b w:val="0"/>
                <w:bCs w:val="0"/>
                <w:i w:val="0"/>
                <w:iCs w:val="0"/>
                <w:smallCaps w:val="0"/>
                <w:color w:val="000000"/>
                <w:lang w:val="el" w:eastAsia="el"/>
              </w:rPr>
              <w:t>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30"/>
        <w:gridCol w:w="1621"/>
        <w:gridCol w:w="674"/>
        <w:gridCol w:w="674"/>
        <w:gridCol w:w="1616"/>
        <w:gridCol w:w="13"/>
        <w:gridCol w:w="1630"/>
        <w:gridCol w:w="1586"/>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 </w:t>
            </w:r>
            <w:r>
              <w:rPr>
                <w:b/>
                <w:bCs/>
                <w:i/>
                <w:iCs/>
                <w:smallCaps w:val="0"/>
                <w:color w:val="000000"/>
                <w:lang w:val="el" w:eastAsia="el"/>
              </w:rPr>
              <w:t>ΣΤΟΙΧΕΙΑ</w:t>
            </w:r>
            <w:r>
              <w:rPr>
                <w:b/>
                <w:bCs/>
                <w:i w:val="0"/>
                <w:iCs w:val="0"/>
                <w:smallCaps w:val="0"/>
                <w:color w:val="000000"/>
                <w:lang w:val="el" w:eastAsia="el"/>
              </w:rPr>
              <w:t xml:space="preserve"> ΤΟΠΟΘΕΤΗΣΗΣ </w:t>
            </w:r>
            <w:r>
              <w:rPr>
                <w:b/>
                <w:bCs/>
                <w:i/>
                <w:iCs/>
                <w:smallCaps w:val="0"/>
                <w:color w:val="000000"/>
                <w:lang w:val="el" w:eastAsia="el"/>
              </w:rPr>
              <w:t>ΩΦΕΛΟΥΜΕΝΟΥ</w:t>
            </w:r>
            <w:r>
              <w:rPr>
                <w:b/>
                <w:bCs/>
                <w:i w:val="0"/>
                <w:iCs w:val="0"/>
                <w:smallCaps w:val="0"/>
                <w:color w:val="000000"/>
                <w:lang w:val="el" w:eastAsia="el"/>
              </w:rPr>
              <w:t xml:space="preserve"> ΠΡΑΚΤΙΚΗΣ ΑΣΚΗΣΗΣ/ΕΠΑΓΓΕΛΜΑΤΙΚΗΣ ΚΑΤΑΡΤΙΣΗΣ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ΥΠΟΒΟΛΗΣ ΠΡΑΚΤΙΚΗΣ ΑΣΚΗΣΗΣ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ΤΟΠΟΘΕΤΗΣΗΣ ΠΡΑΚΤΙΚΗΣ ΑΣΚΗΣΗΣ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ΩΡΑ ΕΝΑΡΞΗΣ ΠΡΑΚΤΙΚΗΣ</w:t>
            </w:r>
          </w:p>
          <w:p>
            <w:pPr>
              <w:spacing w:before="240"/>
              <w:rPr>
                <w:b w:val="0"/>
                <w:bCs w:val="0"/>
                <w:i w:val="0"/>
                <w:iCs w:val="0"/>
                <w:smallCaps w:val="0"/>
                <w:color w:val="000000"/>
                <w:lang w:val="el" w:eastAsia="el"/>
              </w:rPr>
            </w:pPr>
            <w:r>
              <w:rPr>
                <w:b w:val="0"/>
                <w:bCs w:val="0"/>
                <w:i w:val="0"/>
                <w:iCs w:val="0"/>
                <w:smallCaps w:val="0"/>
                <w:color w:val="000000"/>
                <w:lang w:val="el" w:eastAsia="el"/>
              </w:rPr>
              <w:t>ΑΣΚΗΣΗΣ (κατά την πρώτη ημέρα τοποθέτησης)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ΠΡΑΚΤΙΚΗΣ ΑΣΚΗΣΗΣ ΕΒΔΟΜΑΔΙΑΙΩΣ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ΕΝΑΡΞΗΣ &amp; ΛΗΞΗΣ ΠΡΑΚΤΙΚΗΣ ΑΣΚΗΣΗΣ ΗΜΕΡΕΣ ΠΡΑΚΤΙΚΗΣ ΑΣΚΗΣΗΣ ΩΦΕΛΟΥΜΕΝΟΥ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ΔΙΑΛΛΕΙΜΑΤΟΣ - ΔΙΑΚΟΠΗΣ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ΤΟΠΟΘΕΤΗΣΗ ΑΦΟΡΑ ΣΕ ΑΝΤΙΚΑΤΑΣΤΑΣΗ ΩΦΕΛΟΥΜΕΝΟΥ ΑΠΟ ΑΛΛΗ ΕΠΙΧΕΙΡΗΣΗ ΝΑΙ ΟΧΙ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 ΩΦΕΛΟΥΜΕΝΟΥ (ΑΚΡΙΒΗΣ ΠΕΡΙΓΡΑΦΗ)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ΚΏΔ.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 ΚΑΙ ΛΗΞΗΣ ΠΡΑΚΤΙΚΗΣ ΑΣΚΗΣΗΣ ΩΦΕΛΟΥΜΕΝΟΥ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 ι ι 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10"/>
        <w:gridCol w:w="4260"/>
        <w:gridCol w:w="16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ΦΟΡΕΑ ΚΑΤΑΡΤΙΣΗΣ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ΦΟΡΕΑ ΚΑΤΑΡΤΙΣΗΣ (ΕΟΠΠΕΠ)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ΦΟΡΕΑ ΚΑΤΑΡΤΙΣΗΣ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ΦΟΡΕΑ ΚΑΤΑΡΤΙΣΗΣ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(ΛΙΣΤΑ)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1 1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1 1 1 1 1 </w:t>
            </w:r>
            <w:r>
              <w:rPr>
                <w:b/>
                <w:bCs/>
                <w:i w:val="0"/>
                <w:iCs w:val="0"/>
                <w:smallCaps w:val="0"/>
                <w:color w:val="000000"/>
                <w:sz w:val="30"/>
                <w:szCs w:val="30"/>
                <w:vertAlign w:val="superscript"/>
                <w:lang w:val="el" w:eastAsia="el"/>
              </w:rPr>
              <w:t>Δ</w:t>
            </w:r>
            <w:r>
              <w:rPr>
                <w:b/>
                <w:bCs/>
                <w:i w:val="0"/>
                <w:iCs w:val="0"/>
                <w:smallCaps w:val="0"/>
                <w:color w:val="000000"/>
                <w:lang w:val="el" w:eastAsia="el"/>
              </w:rPr>
              <w:t>.</w:t>
            </w:r>
            <w:r>
              <w:rPr>
                <w:b/>
                <w:bCs/>
                <w:i w:val="0"/>
                <w:iCs w:val="0"/>
                <w:smallCaps w:val="0"/>
                <w:color w:val="000000"/>
                <w:sz w:val="30"/>
                <w:szCs w:val="30"/>
                <w:vertAlign w:val="superscript"/>
                <w:lang w:val="el" w:eastAsia="el"/>
              </w:rPr>
              <w:t>Ο</w:t>
            </w:r>
            <w:r>
              <w:rPr>
                <w:b/>
                <w:bCs/>
                <w:i w:val="0"/>
                <w:iCs w:val="0"/>
                <w:smallCaps w:val="0"/>
                <w:color w:val="000000"/>
                <w:lang w:val="el" w:eastAsia="el"/>
              </w:rPr>
              <w:t>.</w:t>
            </w:r>
            <w:r>
              <w:rPr>
                <w:b/>
                <w:bCs/>
                <w:i w:val="0"/>
                <w:iCs w:val="0"/>
                <w:smallCaps w:val="0"/>
                <w:color w:val="000000"/>
                <w:sz w:val="30"/>
                <w:szCs w:val="30"/>
                <w:vertAlign w:val="superscript"/>
                <w:lang w:val="el" w:eastAsia="el"/>
              </w:rPr>
              <w:t>Υ</w:t>
            </w:r>
            <w:r>
              <w:rPr>
                <w:b/>
                <w:bCs/>
                <w:i w:val="0"/>
                <w:iCs w:val="0"/>
                <w:smallCaps w:val="0"/>
                <w:color w:val="000000"/>
                <w:lang w:val="el" w:eastAsia="el"/>
              </w:rPr>
              <w:t>.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Τ.Κ.1ι:1 Ι Ι Ι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|ΔΗΜΟΤΙΚΗ /ΤΟΠΙΚΗ 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ΕΚΠΡΟΘΕΣΜΗ:*</w:t>
      </w:r>
    </w:p>
    <w:p>
      <w:pPr>
        <w:spacing w:before="240" w:after="240"/>
        <w:rPr>
          <w:lang w:val="el" w:eastAsia="el"/>
        </w:rPr>
      </w:pPr>
      <w:r>
        <w:rPr>
          <w:b/>
          <w:bCs/>
          <w:lang w:val="el" w:eastAsia="el"/>
        </w:rPr>
        <w:t>I ΝΑΙ I I ΟΧΙ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21"/>
        <w:gridCol w:w="3451"/>
        <w:gridCol w:w="5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ΕΛΛΗΝΙΚΗ ΔΗΜΟΚΡΑΤΙΑ ΥΠΟΥΡΓΕΙΟ ΕΡΓΑΣΙΑΣ ΚΟΙΝΩΝΙΚΗΣ ΑΣΦΑΛΙΣΗΣ &amp; ΠΡΟΝΟΙΑΣ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Υπεύθυνος Εργοδότης/ Νόμιμος Εκπρόσωπος Επιβλέποντα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To έντυπο E3.3 υποβάλλεται ηλεκτρονικά το αργότερο τρεις (3) εργάσιμες ημέρες πριν την έναρξη της πρακτικής άσκησης του ωφελούμενου από συγχρηματοδοτούμενα προγράμματα.</w:t>
      </w:r>
    </w:p>
    <w:p>
      <w:pPr>
        <w:spacing w:before="240" w:after="240"/>
        <w:rPr>
          <w:lang w:val="el" w:eastAsia="el"/>
        </w:rPr>
      </w:pPr>
      <w:r>
        <w:rPr>
          <w:lang w:val="el" w:eastAsia="el"/>
        </w:rPr>
        <w:t>1) Συμπληρώνεται από τον εργοδότη σε περίπτωση μεταφοράς του ωφελούμενου σε άλλο παράρτημα της επιχείρησης.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20"/>
        <w:gridCol w:w="1630"/>
        <w:gridCol w:w="20"/>
        <w:gridCol w:w="2366"/>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 ΣΤΟΙΧΕΙΑ ΠΑΡΑΡΤΗΜΑΤΟΣ ΕΡΓΟΔΟΤΗ-ΕΠΙΧΕΙΡΗΣΗΣ ΠΡΑΚΤΙΚΗΣ ΑΣΚΗΣΗΣ</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ΜΕΤΑΦΟΡΑΣ ΩΦΕΛΟΥΜΕΝΟΥ ΣΕ ΑΛΛΟ ΠΑΡΑΡΤΗΜΑ ΤΗΣ ΕΠΙΧΕΙΡΗΣΗΣ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 | 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 ΕΡΓΟΔΟΤΗ</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Ι | ΔΗΜΟΣ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ι ι ΦΑΞ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ΣΥΝΟΛΟ ΠΡΟΣΩΠΙΚΟΥ </w:t>
            </w:r>
            <w:r>
              <w:rPr>
                <w:b w:val="0"/>
                <w:bCs w:val="0"/>
                <w:i/>
                <w:iCs/>
                <w:smallCaps w:val="0"/>
                <w:color w:val="000000"/>
                <w:lang w:val="el" w:eastAsia="el"/>
              </w:rPr>
              <w:t>ΣΤΟ</w:t>
            </w:r>
            <w:r>
              <w:rPr>
                <w:b w:val="0"/>
                <w:bCs w:val="0"/>
                <w:i w:val="0"/>
                <w:iCs w:val="0"/>
                <w:smallCaps w:val="0"/>
                <w:color w:val="000000"/>
                <w:lang w:val="el" w:eastAsia="el"/>
              </w:rPr>
              <w:t xml:space="preserve"> ΠΑΡΑΡΤΗΜΑ | ΑΝΔΡΕΣ | | ΓΥΝΑΙΚΕΣ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ΑΝΗΛΙΚΟΙ |</w:t>
            </w:r>
          </w:p>
        </w:tc>
      </w:tr>
    </w:tbl>
    <w:p>
      <w:pPr>
        <w:spacing w:before="240" w:after="240"/>
        <w:rPr>
          <w:lang w:val="el" w:eastAsia="el"/>
        </w:rPr>
      </w:pPr>
      <w:r>
        <w:rPr>
          <w:lang w:val="el" w:eastAsia="el"/>
        </w:rPr>
        <w:t>Συμπληρώνεται από τον εργοδότη σε περίπτωση μεταφοράς του ωφελούμενου σε άλλο παράρτημα της επιχείρησης το αργότερο εντός τριών (3) εργασίμων ημερών πριν τη μεταφορά του ωφελούμενου.</w:t>
      </w:r>
    </w:p>
    <w:p>
      <w:pPr>
        <w:spacing w:before="240" w:after="240"/>
        <w:rPr>
          <w:lang w:val="el" w:eastAsia="el"/>
        </w:rPr>
      </w:pPr>
      <w:r>
        <w:rPr>
          <w:lang w:val="el" w:eastAsia="el"/>
        </w:rPr>
        <w:t>2) Σε περίπτωση διακοπής ή λήξης της πρακτικής άσκησης του ωφελούμενου ο εργοδότης έχει την υποχρεώσει να αναγγείλει τη διακοπή ή λήξη εντός τριών (3) εργασίμων ημερών από το γεγονός αυτό.</w:t>
      </w:r>
    </w:p>
    <w:p>
      <w:pPr>
        <w:spacing w:before="240" w:after="240"/>
        <w:rPr>
          <w:lang w:val="el" w:eastAsia="el"/>
        </w:rPr>
      </w:pPr>
      <w:r>
        <w:rPr>
          <w:lang w:val="el" w:eastAsia="el"/>
        </w:rPr>
        <w:t>|ΑΙΤΙΟΛΟΓΙΑ</w:t>
      </w:r>
    </w:p>
    <w:p>
      <w:pPr>
        <w:spacing w:before="240" w:after="240"/>
        <w:rPr>
          <w:lang w:val="el" w:eastAsia="el"/>
        </w:rPr>
      </w:pPr>
      <w:r>
        <w:rPr>
          <w:b/>
          <w:bCs/>
          <w:lang w:val="el" w:eastAsia="el"/>
        </w:rPr>
        <w:t>Ζ. ΔΙΑΚΟΠΗ ή ΛΗΞΗ ΠΡΑΚΤΙΚΗΣ ΑΣΚΗΣΗΣ ΗΜΕΡΟΜΗΝΙΑ ΔΙΑΚΟΠΗΣ ή ΛΗΞΗΣ ΠΡΑΚΤΙΚΗΣ ΑΣΚΗΣΗΣ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98"/>
        <w:gridCol w:w="185"/>
        <w:gridCol w:w="101"/>
        <w:gridCol w:w="3590"/>
        <w:gridCol w:w="28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ΕΝΤΥΠΟ 3.4 : ΑΝΑΓΓΕΛΙΑ ΕΝΑΡΞΗΣ / ΜΕΤΑΒΟΛΩΝ ΣΥΜΒΑΣΗΣ ΜΑΘΗΤΕΙΑΣ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ΟΑΕΔ</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ΥΠΗΡΕΣΙΑΣ ΟΑΕΔ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 ΥΠΗΡΕΣΙΑΣ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ΠΡΟΓΡΑΜΜΑΤΟΣ ΜΑΘΗΤΕΙΑΣ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ΕΓΚΡΙΤΙΚΗΣ ΑΠΟΦΑΣΗΣ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ΠΡΩΤΟΚΟΛΛΟΥ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IΗΜΕΡΟΜΗΝΙΑ|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5"/>
        <w:gridCol w:w="1353"/>
        <w:gridCol w:w="654"/>
        <w:gridCol w:w="1223"/>
        <w:gridCol w:w="921"/>
        <w:gridCol w:w="1451"/>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A. ΓΕΝΙΚΑ </w:t>
            </w:r>
            <w:r>
              <w:rPr>
                <w:b/>
                <w:bCs/>
                <w:i/>
                <w:iCs/>
                <w:smallCaps w:val="0"/>
                <w:color w:val="000000"/>
                <w:lang w:val="el" w:eastAsia="el"/>
              </w:rPr>
              <w:t>ΣΤΟΙΧΕΙΑ</w:t>
            </w:r>
            <w:r>
              <w:rPr>
                <w:b/>
                <w:bCs/>
                <w:i w:val="0"/>
                <w:iCs w:val="0"/>
                <w:smallCaps w:val="0"/>
                <w:color w:val="000000"/>
                <w:lang w:val="el" w:eastAsia="el"/>
              </w:rPr>
              <w:t xml:space="preserve"> ΕΡΓΟΔΟΤΗ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1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Α.Μ.Ε.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ΕΠΩΝΥΜΙΑ ή </w:t>
            </w:r>
            <w:r>
              <w:rPr>
                <w:b w:val="0"/>
                <w:bCs w:val="0"/>
                <w:i/>
                <w:iCs/>
                <w:smallCaps w:val="0"/>
                <w:color w:val="000000"/>
                <w:lang w:val="el" w:eastAsia="el"/>
              </w:rPr>
              <w:t>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r>
              <w:rPr>
                <w:b w:val="0"/>
                <w:bCs w:val="0"/>
                <w:i w:val="0"/>
                <w:iCs w:val="0"/>
                <w:smallCaps w:val="0"/>
                <w:color w:val="000000"/>
                <w:sz w:val="30"/>
                <w:szCs w:val="30"/>
                <w:vertAlign w:val="superscript"/>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ΟΝΟΜΑ ΠΑΤΕΡΑ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ΔΥΟ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ΟΝΟΜΑΣΙΑ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ΑΦΜ</w:t>
            </w:r>
            <w:r>
              <w:rPr>
                <w:b w:val="0"/>
                <w:bCs w:val="0"/>
                <w:i w:val="0"/>
                <w:iCs w:val="0"/>
                <w:smallCaps w:val="0"/>
                <w:color w:val="000000"/>
                <w:lang w:val="el" w:eastAsia="el"/>
              </w:rPr>
              <w:t xml:space="preserve"> 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ΠΕΡΙΓΡΑΦΗ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ΑΡΙΘΜΟΣ ΠΑΡΑΡΤΗΜΑΤΩΝ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2"/>
        <w:gridCol w:w="642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ΚΥΡΙΑ ΔΡΑΣΤΗΡΙΟΤΗΤΑ </w:t>
            </w:r>
            <w:r>
              <w:rPr>
                <w:b w:val="0"/>
                <w:bCs w:val="0"/>
                <w:i/>
                <w:iCs/>
                <w:smallCaps w:val="0"/>
                <w:color w:val="000000"/>
                <w:lang w:val="el" w:eastAsia="el"/>
              </w:rPr>
              <w:t>(ΠΕΡΙΓΡΑΦΗ)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1670"/>
        <w:gridCol w:w="236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 | | 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 ΕΡΓΟΔΟΤΗ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Ι | ΔΗΜΟΣ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 | ΦΑΞ | | E-MAIL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1"/>
        <w:gridCol w:w="139"/>
        <w:gridCol w:w="115"/>
        <w:gridCol w:w="148"/>
        <w:gridCol w:w="96"/>
        <w:gridCol w:w="96"/>
        <w:gridCol w:w="2230"/>
        <w:gridCol w:w="996"/>
        <w:gridCol w:w="15"/>
        <w:gridCol w:w="1104"/>
        <w:gridCol w:w="1104"/>
        <w:gridCol w:w="286"/>
      </w:tblGrid>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Δ. ΣΤΟΙΧΕΙΑ </w:t>
            </w:r>
            <w:r>
              <w:rPr>
                <w:b/>
                <w:bCs/>
                <w:i/>
                <w:iCs/>
                <w:smallCaps w:val="0"/>
                <w:color w:val="000000"/>
                <w:lang w:val="el" w:eastAsia="el"/>
              </w:rPr>
              <w:t>ΩΦΕΛΟΥΜΕΝΟΥ</w:t>
            </w:r>
            <w:r>
              <w:rPr>
                <w:b/>
                <w:bCs/>
                <w:i w:val="0"/>
                <w:iCs w:val="0"/>
                <w:smallCaps w:val="0"/>
                <w:color w:val="000000"/>
                <w:lang w:val="el" w:eastAsia="el"/>
              </w:rPr>
              <w:t xml:space="preserve"> ΜΑΘΗΤΕΙΑΣ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ΤΟΠΟΣ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ΦΥΛΟ \\</w:t>
            </w:r>
            <w:r>
              <w:rPr>
                <w:b w:val="0"/>
                <w:bCs w:val="0"/>
                <w:i w:val="0"/>
                <w:iCs w:val="0"/>
                <w:smallCaps w:val="0"/>
                <w:color w:val="000000"/>
                <w:lang w:val="el" w:eastAsia="el"/>
              </w:rPr>
              <w:t xml:space="preserve"> ΥΠΗΚΟΟΤΗΤΑ \</w:t>
            </w: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ΤΑΥΤΟΤΗΤΑΣ</w:t>
            </w: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ι ι ΑΡΙΘΜΟΣ|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ΗΜΕΡΟΜΗΝΙΑ</w:t>
            </w:r>
          </w:p>
          <w:p>
            <w:pPr>
              <w:spacing w:before="240"/>
              <w:rPr>
                <w:b w:val="0"/>
                <w:bCs w:val="0"/>
                <w:i w:val="0"/>
                <w:iCs w:val="0"/>
                <w:smallCaps w:val="0"/>
                <w:color w:val="000000"/>
                <w:lang w:val="el" w:eastAsia="el"/>
              </w:rPr>
            </w:pPr>
            <w:r>
              <w:rPr>
                <w:b w:val="0"/>
                <w:bCs w:val="0"/>
                <w:i w:val="0"/>
                <w:iCs w:val="0"/>
                <w:smallCaps w:val="0"/>
                <w:color w:val="000000"/>
                <w:lang w:val="el" w:eastAsia="el"/>
              </w:rPr>
              <w:t>ΛΗΞΗΣ ΙΣΧΥΟΣ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ΑΤΟΜΙΚΗ ΑΔΕΙΑ ΠΑΡΑΜΟΝΗΣ ή ΑΔΕΙΑ ΕΡΓΑΣΙΑΣ ΑΛΛΟΔΑΠΟΥ </w:t>
            </w:r>
            <w:r>
              <w:rPr>
                <w:b w:val="0"/>
                <w:bCs w:val="0"/>
                <w:i/>
                <w:iCs/>
                <w:smallCaps w:val="0"/>
                <w:color w:val="000000"/>
                <w:lang w:val="el" w:eastAsia="el"/>
              </w:rPr>
              <w:t>| ΝΑΙ | | ΟΧΙ</w:t>
            </w:r>
            <w:r>
              <w:rPr>
                <w:b w:val="0"/>
                <w:bCs w:val="0"/>
                <w:i w:val="0"/>
                <w:iCs w:val="0"/>
                <w:smallCaps w:val="0"/>
                <w:color w:val="000000"/>
                <w:lang w:val="el" w:eastAsia="el"/>
              </w:rPr>
              <w:t xml:space="preserve"> | | Εάν </w:t>
            </w:r>
            <w:r>
              <w:rPr>
                <w:b w:val="0"/>
                <w:bCs w:val="0"/>
                <w:i/>
                <w:iCs/>
                <w:smallCaps w:val="0"/>
                <w:color w:val="000000"/>
                <w:lang w:val="el" w:eastAsia="el"/>
              </w:rPr>
              <w:t>ΝΑΙ</w:t>
            </w:r>
            <w:r>
              <w:rPr>
                <w:b w:val="0"/>
                <w:bCs w:val="0"/>
                <w:i w:val="0"/>
                <w:iCs w:val="0"/>
                <w:smallCaps w:val="0"/>
                <w:color w:val="000000"/>
                <w:lang w:val="el" w:eastAsia="el"/>
              </w:rPr>
              <w:t xml:space="preserve"> ΕΙΔΟΣ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ΑΤΟΜΙΚΗΣ ΑΔΕΙΑΣ ΠΑΡΑΜΟΝΗΣ ή ΑΔΕΙΑ ΕΡΓΑΣΙΑΣ ΑΛΛΟΔΑΠΟΥ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ΑΤΟΜΙΚΗΣ ΑΔΕΙΑΣ ΠΑΡΑΜΟΝΗΣ ή ΑΔΕΙΑ ΕΡΓΑΣΙΑΣ ΑΛΛΟΔΑΠΟΥ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ΒΙΒΛΙΑΡ. ΕΡΓΑΣΙΑΣ ΑΝΗΛΙΚΟΥ |</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ΔΕΛΤΙΟΥ ΑΝΕΡΓΙΑΣ|</w:t>
            </w: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ΟΙΚΟΓΕΝΕΙΑΚΗ ΚΑΤΑΣΤΑΣΗ||ΑΡΙΘΜΟΣ ΤΕΚΝΩΝ |</w:t>
            </w:r>
          </w:p>
        </w:tc>
      </w:tr>
      <w:tr>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ΕΙΔΙΚΑ </w:t>
            </w:r>
            <w:r>
              <w:rPr>
                <w:b/>
                <w:bCs/>
                <w:i/>
                <w:iCs/>
                <w:smallCaps w:val="0"/>
                <w:color w:val="000000"/>
                <w:lang w:val="el" w:eastAsia="el"/>
              </w:rPr>
              <w:t>ΣΤΟΙΧΕΙΑ</w:t>
            </w:r>
            <w:r>
              <w:rPr>
                <w:b/>
                <w:bCs/>
                <w:i w:val="0"/>
                <w:iCs w:val="0"/>
                <w:smallCaps w:val="0"/>
                <w:color w:val="000000"/>
                <w:lang w:val="el" w:eastAsia="el"/>
              </w:rPr>
              <w:t xml:space="preserve"> ΩΦΕΛΟΥΜΕΝΟΥ ΜΑΘΗΤΕΙΑΣ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ΟΡΓΑΝΙΣΜΟΣ ΚΥΡΙΑΣ ΑΣΦΑΛΙΣΗΣ</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IKA</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ΜΗΤΡΩΟΥ ΑΣΦΑΛΙΣΜΕΝΟΥ |</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w:t>
            </w:r>
            <w:r>
              <w:rPr>
                <w:b/>
                <w:bCs/>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007"/>
        <w:gridCol w:w="29"/>
        <w:gridCol w:w="133"/>
        <w:gridCol w:w="2190"/>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 ΕΠΙΚΟΙΝΩΝΙΑΣ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ΕΠΙΚΟΙΝΩΝΙΑΣ ΜΑΘΗΤΕΥΟΜΕΝΟΥ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I | ΔΗΜΟΣ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1 1 ΦΑΞ | | E-MAIL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ΕΚΠΑΙΔΕΥΣΗΣ - ΚΑΤΑΡΤΙΣΗΣ - ΤΕΧΝΙΚΗΣ ΕΚΠΑΙΔΕΥΣΗΣ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ΕΚΠΑΙΔΕΥΤΙΚΟ ΕΠΙΠΕΔΟ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ΣΧΟΛΗ ΜΑΘΗΤΕΙΑΣ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ΤΜΗΜΑ 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ΠΡΟΓΡΑΜΜΑΤΟΣ ΜΑΘΗΤΕΙΑΣ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ΟΝΟΜΑΣΙΑ 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ΕΓΚΡΙΤΙΚΗΣ ΑΠΟΦΑΣΗΣ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76"/>
        <w:gridCol w:w="1670"/>
        <w:gridCol w:w="583"/>
        <w:gridCol w:w="642"/>
        <w:gridCol w:w="832"/>
        <w:gridCol w:w="1285"/>
        <w:gridCol w:w="17"/>
        <w:gridCol w:w="1104"/>
        <w:gridCol w:w="1635"/>
      </w:tblGrid>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ΣΤΟΙΧΕΙΑ ΤΟΠΟΘΕΤΗΣΗΣ ΩΦΕΛΟΥΜΕΝΟΥ ΜΑΘΗΤΕΙΑΣ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ΑΝΑΓΓΕΛΙΑΣ ΜΑΘΗΤΕΙΑΣ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ΤΟΠΟΘΕΤΗΣΗΣ ΜΑΘΗΤΕΙΑΣ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ΩΡΑ ΕΝΑΡΞΗΣ ΕΡΓΑΣΙΑΣ (κατά την πρώτη ημέρα μαθητείας)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 ΕΡΓΑΣΙΑΣ ΕΒΔΟΜΑΔΙΑΙΩΣ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ΏΡΕΣ ΕΝΑΡΞΗΣ &amp; ΛΗΞΗΣ ΕΡΓΑΣΙΑΣ ΗΜΕΡΕΣ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ΏΡΕΣ ΔΙΑΛΛΕΙΜΑΤΟΣ - ΔΙΑΚΟΠΗΣ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 ΜΑΘΗΤΕΙΑΣ (ΑΚΡΙΒΗΣ ΠΕΡΙΓΡΑΦΗ)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ΜΕΙΚΤΩΝ ΑΠΟΔΟΧΩΝ</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 ΚΑΙ ΛΗΞΗΣ ΜΑΘΗΤΕΙΑΣ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 ι ι 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ΣΥΜΒΑΣΗ ΜΑΘΗΤΕΙΑΣ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ΕΚΠΡΟΘΕΣΜΗ:*</w:t>
      </w:r>
    </w:p>
    <w:p>
      <w:pPr>
        <w:spacing w:before="240" w:after="240"/>
        <w:rPr>
          <w:lang w:val="el" w:eastAsia="el"/>
        </w:rPr>
      </w:pPr>
      <w:r>
        <w:rPr>
          <w:b/>
          <w:bCs/>
          <w:lang w:val="el" w:eastAsia="el"/>
        </w:rPr>
        <w:t>I ΝΑΙ I I ΟΧΙ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25"/>
        <w:gridCol w:w="2524"/>
        <w:gridCol w:w="35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ΕΛΛΗΝΙΚΗ ΔΗΜΟΚΡΑΤΙΑ ΥΠΟΥΡΓΕΙΟ ΕΡΓΑΣΙΑΣ ΚΟΙΝΩΝΙΚΗΣ ΑΣΦΑΛΙΣΗΣ &amp; ΠΡΟΝΟΙΑΣ</w:t>
            </w:r>
          </w:p>
          <w:p>
            <w:pPr>
              <w:spacing w:before="240" w:after="240"/>
              <w:rPr>
                <w:b w:val="0"/>
                <w:bCs w:val="0"/>
                <w:i w:val="0"/>
                <w:iCs w:val="0"/>
                <w:smallCaps w:val="0"/>
                <w:color w:val="000000"/>
                <w:lang w:val="el" w:eastAsia="el"/>
              </w:rPr>
            </w:pPr>
            <w:r>
              <w:rPr>
                <w:b/>
                <w:bCs/>
                <w:i w:val="0"/>
                <w:iCs w:val="0"/>
                <w:smallCaps w:val="0"/>
                <w:color w:val="000000"/>
                <w:lang w:val="el" w:eastAsia="el"/>
              </w:rPr>
              <w:t>ΟΡΓΑΝΙΣΜΟΣ ΑΠΑΣΧΟΛΗΣΕΩΣ ΕΡΓΑΤΙΚΟΥ ΔΥΝΑΜΙΚΟΥ Ο.Α.Ε.Δ.</w:t>
            </w:r>
          </w:p>
          <w:p>
            <w:pPr>
              <w:spacing w:before="240"/>
              <w:rPr>
                <w:b w:val="0"/>
                <w:bCs w:val="0"/>
                <w:i w:val="0"/>
                <w:iCs w:val="0"/>
                <w:smallCaps w:val="0"/>
                <w:color w:val="000000"/>
                <w:lang w:val="el" w:eastAsia="el"/>
              </w:rPr>
            </w:pPr>
            <w:r>
              <w:rPr>
                <w:b/>
                <w:bCs/>
                <w:i w:val="0"/>
                <w:iCs w:val="0"/>
                <w:smallCaps w:val="0"/>
                <w:color w:val="000000"/>
                <w:lang w:val="el" w:eastAsia="el"/>
              </w:rPr>
              <w:t>ΣΩΜΑ ΕΠΙΘΕΩΡΗΣΗΣ ΕΡΓΑΣΙΑΣ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Υπεύθυνος Εργοδότης/ Νόμιμος Εκπρόσωπος Επιβλέποντα Φορέα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 ΠΡΟΪΣΤ. ΠΡΟΣΩΠΙΚΟΥ ή ΟΙΚΟΝΟΜΙΚΟΥ ή ΛΟΓΙΣΤΗΣ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(Βεβαιώνεται η ακρίβεια των πάσης φύσεως καταβαλλόμενων μεικτών αποδοχών του ανωτέρω μισθωτού)</w:t>
            </w:r>
          </w:p>
          <w:p>
            <w:pPr>
              <w:spacing w:before="240"/>
              <w:rPr>
                <w:b w:val="0"/>
                <w:bCs w:val="0"/>
                <w:i w:val="0"/>
                <w:iCs w:val="0"/>
                <w:smallCaps w:val="0"/>
                <w:color w:val="000000"/>
                <w:lang w:val="el" w:eastAsia="el"/>
              </w:rPr>
            </w:pPr>
            <w:r>
              <w:rPr>
                <w:b/>
                <w:bCs/>
                <w:i w:val="0"/>
                <w:iCs w:val="0"/>
                <w:smallCaps w:val="0"/>
                <w:color w:val="000000"/>
                <w:lang w:val="el" w:eastAsia="el"/>
              </w:rPr>
              <w:t>Ο ΒΕΒΑΙΩΝ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ΚΑΤΟΙΚΙΑΣ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 - σφραγίδα)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bl>
    <w:p>
      <w:pPr>
        <w:spacing w:before="240" w:after="240"/>
        <w:rPr>
          <w:lang w:val="el" w:eastAsia="el"/>
        </w:rPr>
      </w:pPr>
      <w:r>
        <w:rPr>
          <w:lang w:val="el" w:eastAsia="el"/>
        </w:rPr>
        <w:t>To έντυπο E3.4 υποβάλλεται ηλεκτρονικά το αργότερο πριν την έναρξη της μαθητείας.</w:t>
      </w:r>
    </w:p>
    <w:p>
      <w:pPr>
        <w:spacing w:before="240" w:after="240"/>
        <w:rPr>
          <w:lang w:val="el" w:eastAsia="el"/>
        </w:rPr>
      </w:pPr>
      <w:r>
        <w:rPr>
          <w:lang w:val="el" w:eastAsia="el"/>
        </w:rPr>
        <w:t>2) Σε περίπτωση διακοπής ή λήξης της μαθητείας ο εργοδότης συμπληρώνει το έντυπο E3.4 έχοντας την υποχρέωση να αναγγείλει τη λήξη ή τη διακοπή της εντός οκτώ (8) εργασίμων ημερών από το γεγονός αυτό.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7"/>
        <w:gridCol w:w="286"/>
        <w:gridCol w:w="1949"/>
        <w:gridCol w:w="2509"/>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Ζ.ΔΙΑΚΟΠΗ ή ΛΗΞΗ ΠΡΟΓΡΑΜΜΑΤΟΣ ΜΑΘΗΤΕΙΑΣ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ΔΙΑΚΟΠΗΣ ή ΛΗΞΗ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ΑΙΤΙΟΛΟΓΙΑ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 ΑΠΟΧΩΡΗΣΗ</w:t>
            </w:r>
          </w:p>
          <w:p>
            <w:pPr>
              <w:spacing w:before="240"/>
              <w:rPr>
                <w:b w:val="0"/>
                <w:bCs w:val="0"/>
                <w:i w:val="0"/>
                <w:iCs w:val="0"/>
                <w:smallCaps w:val="0"/>
                <w:color w:val="000000"/>
                <w:lang w:val="el" w:eastAsia="el"/>
              </w:rPr>
            </w:pPr>
            <w:r>
              <w:rPr>
                <w:b w:val="0"/>
                <w:bCs w:val="0"/>
                <w:i w:val="0"/>
                <w:iCs w:val="0"/>
                <w:smallCaps w:val="0"/>
                <w:color w:val="000000"/>
                <w:lang w:val="el" w:eastAsia="el"/>
              </w:rPr>
              <w:t>2. ΛΗΞΗ ΜΑΘΗΤΕΙΑΣ</w:t>
            </w:r>
          </w:p>
        </w:tc>
      </w:tr>
    </w:tbl>
    <w:p>
      <w:pPr>
        <w:spacing w:before="240" w:after="240"/>
        <w:rPr>
          <w:lang w:val="el" w:eastAsia="el"/>
        </w:rPr>
      </w:pPr>
      <w:r>
        <w:rPr>
          <w:b/>
          <w:bCs/>
          <w:lang w:val="el" w:eastAsia="el"/>
        </w:rPr>
        <w:t>ΕΝΤΥΠΟ 4. ΠΙΝΑΚΑΣ ΠΡΟΣΩΠΙΚΟΥ ΥΠΗΡΕΣΙΑ Σ.ΕΠ.Ε. ΚΩΑ. ΥΠΗΡΕΣΙΑΣ Σ.ΕΠ.Ε.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0"/>
        <w:gridCol w:w="301"/>
        <w:gridCol w:w="280"/>
        <w:gridCol w:w="268"/>
        <w:gridCol w:w="275"/>
        <w:gridCol w:w="275"/>
        <w:gridCol w:w="256"/>
        <w:gridCol w:w="275"/>
        <w:gridCol w:w="279"/>
        <w:gridCol w:w="144"/>
        <w:gridCol w:w="266"/>
        <w:gridCol w:w="1"/>
        <w:gridCol w:w="289"/>
        <w:gridCol w:w="1349"/>
        <w:gridCol w:w="143"/>
        <w:gridCol w:w="143"/>
        <w:gridCol w:w="143"/>
        <w:gridCol w:w="143"/>
        <w:gridCol w:w="143"/>
        <w:gridCol w:w="143"/>
        <w:gridCol w:w="143"/>
        <w:gridCol w:w="143"/>
        <w:gridCol w:w="143"/>
        <w:gridCol w:w="143"/>
        <w:gridCol w:w="143"/>
        <w:gridCol w:w="273"/>
        <w:gridCol w:w="277"/>
        <w:gridCol w:w="275"/>
        <w:gridCol w:w="277"/>
        <w:gridCol w:w="246"/>
        <w:gridCol w:w="275"/>
        <w:gridCol w:w="272"/>
        <w:gridCol w:w="256"/>
        <w:gridCol w:w="277"/>
        <w:gridCol w:w="256"/>
        <w:gridCol w:w="275"/>
        <w:gridCol w:w="2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ίο Β G 0 β. Β ^ ίο § S ο ζ Β Η 0 0 0. ^ Ξ δ Η 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δ Η</w:t>
            </w:r>
          </w:p>
          <w:p>
            <w:pPr>
              <w:spacing w:before="240" w:after="240"/>
              <w:rPr>
                <w:b w:val="0"/>
                <w:bCs w:val="0"/>
                <w:i w:val="0"/>
                <w:iCs w:val="0"/>
                <w:smallCaps w:val="0"/>
                <w:color w:val="000000"/>
                <w:lang w:val="el" w:eastAsia="el"/>
              </w:rPr>
            </w:pPr>
            <w:r>
              <w:rPr>
                <w:b/>
                <w:bCs/>
                <w:i w:val="0"/>
                <w:iCs w:val="0"/>
                <w:smallCaps w:val="0"/>
                <w:color w:val="000000"/>
                <w:lang w:val="el" w:eastAsia="el"/>
              </w:rPr>
              <w:t>Β</w:t>
            </w:r>
          </w:p>
          <w:p>
            <w:pPr>
              <w:spacing w:before="240"/>
              <w:rPr>
                <w:b w:val="0"/>
                <w:bCs w:val="0"/>
                <w:i w:val="0"/>
                <w:iCs w:val="0"/>
                <w:smallCaps w:val="0"/>
                <w:color w:val="000000"/>
                <w:lang w:val="el" w:eastAsia="el"/>
              </w:rPr>
            </w:pPr>
            <w:r>
              <w:rPr>
                <w:b/>
                <w:bCs/>
                <w:i w:val="0"/>
                <w:iCs w:val="0"/>
                <w:smallCaps w:val="0"/>
                <w:color w:val="000000"/>
                <w:lang w:val="el" w:eastAsia="el"/>
              </w:rPr>
              <w:t>ο ί- Μ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S Β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Η Β Η 0 Ζ δ Β ^ Β Ο Β = Η ο S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Θ ο Ζ G θ ί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 G Ι 0. g &lt; Ξ</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ζ C!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3ia3HdHlVdVlI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XC eC! W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w:t>
            </w:r>
          </w:p>
          <w:p>
            <w:pPr>
              <w:spacing w:before="240" w:after="240"/>
              <w:rPr>
                <w:b w:val="0"/>
                <w:bCs w:val="0"/>
                <w:i w:val="0"/>
                <w:iCs w:val="0"/>
                <w:smallCaps w:val="0"/>
                <w:color w:val="000000"/>
                <w:lang w:val="el" w:eastAsia="el"/>
              </w:rPr>
            </w:pPr>
            <w:r>
              <w:rPr>
                <w:b/>
                <w:bCs/>
                <w:i w:val="0"/>
                <w:iCs w:val="0"/>
                <w:smallCaps w:val="0"/>
                <w:color w:val="000000"/>
                <w:lang w:val="el" w:eastAsia="el"/>
              </w:rPr>
              <w:t>0</w:t>
            </w:r>
          </w:p>
          <w:p>
            <w:pPr>
              <w:spacing w:before="240"/>
              <w:rPr>
                <w:b w:val="0"/>
                <w:bCs w:val="0"/>
                <w:i w:val="0"/>
                <w:iCs w:val="0"/>
                <w:smallCaps w:val="0"/>
                <w:color w:val="000000"/>
                <w:lang w:val="el" w:eastAsia="el"/>
              </w:rPr>
            </w:pPr>
            <w:r>
              <w:rPr>
                <w:b/>
                <w:bCs/>
                <w:i w:val="0"/>
                <w:iCs w:val="0"/>
                <w:smallCaps w:val="0"/>
                <w:color w:val="000000"/>
                <w:lang w:val="el" w:eastAsia="el"/>
              </w:rPr>
              <w:t>0 G C</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w:t>
            </w:r>
          </w:p>
          <w:p>
            <w:pPr>
              <w:spacing w:before="240" w:after="240"/>
              <w:rPr>
                <w:b w:val="0"/>
                <w:bCs w:val="0"/>
                <w:i w:val="0"/>
                <w:iCs w:val="0"/>
                <w:smallCaps w:val="0"/>
                <w:color w:val="000000"/>
                <w:lang w:val="el" w:eastAsia="el"/>
              </w:rPr>
            </w:pPr>
            <w:r>
              <w:rPr>
                <w:b/>
                <w:bCs/>
                <w:i w:val="0"/>
                <w:iCs w:val="0"/>
                <w:smallCaps w:val="0"/>
                <w:color w:val="000000"/>
                <w:lang w:val="el" w:eastAsia="el"/>
              </w:rPr>
              <w:t>ZχX7 n XzW - C! S</w:t>
            </w:r>
            <w:r>
              <w:rPr>
                <w:b w:val="0"/>
                <w:bCs w:val="0"/>
                <w:i w:val="0"/>
                <w:iCs w:val="0"/>
                <w:smallCaps w:val="0"/>
                <w:color w:val="000000"/>
                <w:lang w:val="el" w:eastAsia="el"/>
              </w:rPr>
              <w:t>μ</w:t>
            </w:r>
            <w:r>
              <w:rPr>
                <w:b/>
                <w:bCs/>
                <w:i w:val="0"/>
                <w:iCs w:val="0"/>
                <w:smallCaps w:val="0"/>
                <w:color w:val="000000"/>
                <w:lang w:val="el" w:eastAsia="el"/>
              </w:rPr>
              <w:t>S= Μ 0S$&gt;- β</w:t>
            </w:r>
          </w:p>
          <w:p>
            <w:pPr>
              <w:spacing w:before="240"/>
              <w:rPr>
                <w:b w:val="0"/>
                <w:bCs w:val="0"/>
                <w:i w:val="0"/>
                <w:iCs w:val="0"/>
                <w:smallCaps w:val="0"/>
                <w:color w:val="000000"/>
                <w:lang w:val="el" w:eastAsia="el"/>
              </w:rPr>
            </w:pPr>
            <w:r>
              <w:rPr>
                <w:b/>
                <w:bCs/>
                <w:i w:val="0"/>
                <w:iCs w:val="0"/>
                <w:smallCaps w:val="0"/>
                <w:color w:val="000000"/>
                <w:lang w:val="el" w:eastAsia="el"/>
              </w:rPr>
              <w:t>5Χ&lt; Wo 1 X 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ΊΉΧΟνουν ΊΉ1ΝΙΉΙΛΙ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OI03IWOdU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S Ο ζ Ο Ο S α Β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β. Η &lt; S Ο 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 ό S θ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^JϋXOVOlIV UOdl IVWWH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ΊΗΠΟΝνίν - 3oivwwiawiv 3adu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S3 Ll Ο tai I= ? 3- i- Z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S g a B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S 0 Z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S S 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3VI3VJda SadaWH ΊΗΞΗΥ 7S’ΊHΞdV^Ja 3adU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3uivivvwovaa</w:t>
            </w:r>
          </w:p>
          <w:p>
            <w:pPr>
              <w:spacing w:before="240"/>
              <w:rPr>
                <w:b w:val="0"/>
                <w:bCs w:val="0"/>
                <w:i w:val="0"/>
                <w:iCs w:val="0"/>
                <w:smallCaps w:val="0"/>
                <w:color w:val="000000"/>
                <w:lang w:val="el" w:eastAsia="el"/>
              </w:rPr>
            </w:pPr>
            <w:r>
              <w:rPr>
                <w:b/>
                <w:bCs/>
                <w:i w:val="0"/>
                <w:iCs w:val="0"/>
                <w:smallCaps w:val="0"/>
                <w:color w:val="000000"/>
                <w:lang w:val="el" w:eastAsia="el"/>
              </w:rPr>
              <w:t>3vi3vjda 3adu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AO1IVVOWV 3VI3VJda 3viavv 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AONIVH^JV 3VI3VJda dvivaia 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3</w:t>
            </w:r>
          </w:p>
          <w:p>
            <w:pPr>
              <w:spacing w:before="240" w:after="240"/>
              <w:rPr>
                <w:b w:val="0"/>
                <w:bCs w:val="0"/>
                <w:i w:val="0"/>
                <w:iCs w:val="0"/>
                <w:smallCaps w:val="0"/>
                <w:color w:val="000000"/>
                <w:lang w:val="el" w:eastAsia="el"/>
              </w:rPr>
            </w:pPr>
            <w:r>
              <w:rPr>
                <w:b/>
                <w:bCs/>
                <w:i w:val="0"/>
                <w:iCs w:val="0"/>
                <w:smallCaps w:val="0"/>
                <w:color w:val="000000"/>
                <w:lang w:val="el" w:eastAsia="el"/>
              </w:rPr>
              <w:t>His s§|iS</w:t>
            </w:r>
          </w:p>
          <w:p>
            <w:pPr>
              <w:spacing w:before="240"/>
              <w:rPr>
                <w:b w:val="0"/>
                <w:bCs w:val="0"/>
                <w:i w:val="0"/>
                <w:iCs w:val="0"/>
                <w:smallCaps w:val="0"/>
                <w:color w:val="000000"/>
                <w:lang w:val="el" w:eastAsia="el"/>
              </w:rPr>
            </w:pPr>
            <w:r>
              <w:rPr>
                <w:b/>
                <w:bCs/>
                <w:i w:val="0"/>
                <w:iCs w:val="0"/>
                <w:smallCaps w:val="0"/>
                <w:color w:val="000000"/>
                <w:lang w:val="el" w:eastAsia="el"/>
              </w:rPr>
              <w:t>Ί Ί ffl =L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vavo VSOdll vIvaJJv^Jv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(Hia) UAOdU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3HAHV3OdlI VI^JHIΛIOdaIΛIH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VlHlONIVia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CwiIA -•jda)viHioivi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S ζ ζ S ο ^ W ζ Β Ζ δ</w:t>
            </w:r>
          </w:p>
          <w:p>
            <w:pPr>
              <w:spacing w:before="240"/>
              <w:rPr>
                <w:b w:val="0"/>
                <w:bCs w:val="0"/>
                <w:i w:val="0"/>
                <w:iCs w:val="0"/>
                <w:smallCaps w:val="0"/>
                <w:color w:val="000000"/>
                <w:lang w:val="el" w:eastAsia="el"/>
              </w:rPr>
            </w:pPr>
            <w:r>
              <w:rPr>
                <w:b/>
                <w:bCs/>
                <w:i w:val="0"/>
                <w:iCs w:val="0"/>
                <w:smallCaps w:val="0"/>
                <w:color w:val="000000"/>
                <w:lang w:val="el" w:eastAsia="el"/>
              </w:rPr>
              <w:t>3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S g a B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S 0 Z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H 0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B i-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Z G θ ί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Η H Ο Η Β Η β. ί 5 Ο Η S Β Η 0. ί &lt; Ξ δ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&lt; &lt;</w:t>
            </w:r>
          </w:p>
          <w:p>
            <w:pPr>
              <w:spacing w:before="240"/>
              <w:rPr>
                <w:b w:val="0"/>
                <w:bCs w:val="0"/>
                <w:i w:val="0"/>
                <w:iCs w:val="0"/>
                <w:smallCaps w:val="0"/>
                <w:color w:val="000000"/>
                <w:lang w:val="el" w:eastAsia="el"/>
              </w:rPr>
            </w:pPr>
            <w:r>
              <w:rPr>
                <w:b/>
                <w:bCs/>
                <w:i w:val="0"/>
                <w:iCs w:val="0"/>
                <w:smallCaps w:val="0"/>
                <w:color w:val="000000"/>
                <w:lang w:val="el" w:eastAsia="el"/>
              </w:rPr>
              <w:t xml:space="preserve">&lt; Η Β Η 0 g S C 0. </w:t>
            </w:r>
            <w:r>
              <w:rPr>
                <w:b w:val="0"/>
                <w:bCs w:val="0"/>
                <w:i/>
                <w:iCs/>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ο ί- Μ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S Β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Η Β Η 0 Ζ δ Β ^ Β Ο Η Β = Η ο S Β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ε W &lt; θ</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^Jϋ^JNal 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&lt; Β H Β ο. Ξ ζ Β ti &lt; Ξ δ Η H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Θ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ίο &lt;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H3V13V1VN •JONIO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ΊHΊH^J^JaJ VIN/MH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e &lt; O</w:t>
            </w:r>
          </w:p>
          <w:p>
            <w:pPr>
              <w:spacing w:before="240"/>
              <w:rPr>
                <w:b w:val="0"/>
                <w:bCs w:val="0"/>
                <w:i w:val="0"/>
                <w:iCs w:val="0"/>
                <w:smallCaps w:val="0"/>
                <w:color w:val="000000"/>
                <w:lang w:val="el" w:eastAsia="el"/>
              </w:rPr>
            </w:pPr>
            <w:r>
              <w:rPr>
                <w:b/>
                <w:bCs/>
                <w:i w:val="0"/>
                <w:iCs w:val="0"/>
                <w:smallCaps w:val="0"/>
                <w:color w:val="000000"/>
                <w:lang w:val="el" w:eastAsia="el"/>
              </w:rPr>
              <w:t>Z X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G - W S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ί ? Z G g W S id &lt; &lt; Z S O id S C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X</w:t>
            </w:r>
          </w:p>
          <w:p>
            <w:pPr>
              <w:spacing w:before="240" w:after="240"/>
              <w:rPr>
                <w:b w:val="0"/>
                <w:bCs w:val="0"/>
                <w:i w:val="0"/>
                <w:iCs w:val="0"/>
                <w:smallCaps w:val="0"/>
                <w:color w:val="000000"/>
                <w:lang w:val="el" w:eastAsia="el"/>
              </w:rPr>
            </w:pPr>
            <w:r>
              <w:rPr>
                <w:b/>
                <w:bCs/>
                <w:i w:val="0"/>
                <w:iCs w:val="0"/>
                <w:smallCaps w:val="0"/>
                <w:color w:val="000000"/>
                <w:lang w:val="el" w:eastAsia="el"/>
              </w:rPr>
              <w:t>X &lt; O X χ &lt;</w:t>
            </w:r>
          </w:p>
          <w:p>
            <w:pPr>
              <w:spacing w:before="240"/>
              <w:rPr>
                <w:b w:val="0"/>
                <w:bCs w:val="0"/>
                <w:i w:val="0"/>
                <w:iCs w:val="0"/>
                <w:smallCaps w:val="0"/>
                <w:color w:val="000000"/>
                <w:lang w:val="el" w:eastAsia="el"/>
              </w:rPr>
            </w:pPr>
            <w:r>
              <w:rPr>
                <w:b/>
                <w:bCs/>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id G - X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ί</w:t>
            </w:r>
          </w:p>
          <w:p>
            <w:pPr>
              <w:spacing w:before="240" w:after="240"/>
              <w:rPr>
                <w:b w:val="0"/>
                <w:bCs w:val="0"/>
                <w:i w:val="0"/>
                <w:iCs w:val="0"/>
                <w:smallCaps w:val="0"/>
                <w:color w:val="000000"/>
                <w:lang w:val="el" w:eastAsia="el"/>
              </w:rPr>
            </w:pPr>
            <w:r>
              <w:rPr>
                <w:b/>
                <w:bCs/>
                <w:i w:val="0"/>
                <w:iCs w:val="0"/>
                <w:smallCaps w:val="0"/>
                <w:color w:val="000000"/>
                <w:lang w:val="el" w:eastAsia="el"/>
              </w:rPr>
              <w:t>Z G g W X id &lt; &lt; id Z X O id X</w:t>
            </w:r>
          </w:p>
          <w:p>
            <w:pPr>
              <w:spacing w:before="240"/>
              <w:rPr>
                <w:b w:val="0"/>
                <w:bCs w:val="0"/>
                <w:i w:val="0"/>
                <w:iCs w:val="0"/>
                <w:smallCaps w:val="0"/>
                <w:color w:val="000000"/>
                <w:lang w:val="el" w:eastAsia="el"/>
              </w:rPr>
            </w:pPr>
            <w:r>
              <w:rPr>
                <w:b/>
                <w:bCs/>
                <w:i w:val="0"/>
                <w:iCs w:val="0"/>
                <w:smallCaps w:val="0"/>
                <w:color w:val="000000"/>
                <w:lang w:val="el" w:eastAsia="el"/>
              </w:rPr>
              <w:t>&lt;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Χ</w:t>
            </w:r>
          </w:p>
          <w:p>
            <w:pPr>
              <w:spacing w:before="240" w:after="240"/>
              <w:rPr>
                <w:b w:val="0"/>
                <w:bCs w:val="0"/>
                <w:i w:val="0"/>
                <w:iCs w:val="0"/>
                <w:smallCaps w:val="0"/>
                <w:color w:val="000000"/>
                <w:lang w:val="el" w:eastAsia="el"/>
              </w:rPr>
            </w:pPr>
            <w:r>
              <w:rPr>
                <w:b/>
                <w:bCs/>
                <w:i w:val="0"/>
                <w:iCs w:val="0"/>
                <w:smallCaps w:val="0"/>
                <w:color w:val="000000"/>
                <w:lang w:val="el" w:eastAsia="el"/>
              </w:rPr>
              <w:t>Χ &lt; Ο Χ</w:t>
            </w:r>
          </w:p>
          <w:p>
            <w:pPr>
              <w:spacing w:before="240" w:after="240"/>
              <w:rPr>
                <w:b w:val="0"/>
                <w:bCs w:val="0"/>
                <w:i w:val="0"/>
                <w:iCs w:val="0"/>
                <w:smallCaps w:val="0"/>
                <w:color w:val="000000"/>
                <w:lang w:val="el" w:eastAsia="el"/>
              </w:rPr>
            </w:pPr>
            <w:r>
              <w:rPr>
                <w:b/>
                <w:bCs/>
                <w:i w:val="0"/>
                <w:iCs w:val="0"/>
                <w:smallCaps w:val="0"/>
                <w:color w:val="000000"/>
                <w:lang w:val="el" w:eastAsia="el"/>
              </w:rPr>
              <w:t>Χ &lt; Ο</w:t>
            </w:r>
          </w:p>
          <w:p>
            <w:pPr>
              <w:spacing w:before="240"/>
              <w:rPr>
                <w:b w:val="0"/>
                <w:bCs w:val="0"/>
                <w:i w:val="0"/>
                <w:iCs w:val="0"/>
                <w:smallCaps w:val="0"/>
                <w:color w:val="000000"/>
                <w:lang w:val="el" w:eastAsia="el"/>
              </w:rPr>
            </w:pPr>
            <w:r>
              <w:rPr>
                <w:b/>
                <w:bCs/>
                <w:i w:val="0"/>
                <w:iCs w:val="0"/>
                <w:smallCaps w:val="0"/>
                <w:color w:val="000000"/>
                <w:lang w:val="el" w:eastAsia="el"/>
              </w:rPr>
              <w:t>G</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 G Χ Ζ Χ &lt; Ο id Μ Μ Χ Χ χ id Μ id Χ G Ο χ Ο &lt; Ο Ζ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ο &lt;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ΟΥΑΦ</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svdaiHW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vdaivu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VWO^JO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OIΛIA^JϋlIa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O Z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O Z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AO^JaIΛIΊIWΦΊV VNI dlHW dV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VNWV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&gt; Z G C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&gt; Z G χ id</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ΤΜΦν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&lt;ί &gt; Ζ G Β 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Ζ G θ ί 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V/V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δ Β W ο</w:t>
      </w:r>
    </w:p>
    <w:p>
      <w:pPr>
        <w:spacing w:before="240" w:after="240"/>
        <w:rPr>
          <w:lang w:val="el" w:eastAsia="el"/>
        </w:rPr>
      </w:pPr>
      <w:r>
        <w:rPr>
          <w:b/>
          <w:bCs/>
          <w:lang w:val="el" w:eastAsia="el"/>
        </w:rPr>
        <w:t>Η</w:t>
      </w:r>
    </w:p>
    <w:p>
      <w:pPr>
        <w:spacing w:before="240" w:after="240"/>
        <w:rPr>
          <w:lang w:val="el" w:eastAsia="el"/>
        </w:rPr>
      </w:pPr>
      <w:r>
        <w:rPr>
          <w:b/>
          <w:bCs/>
          <w:lang w:val="el" w:eastAsia="el"/>
        </w:rPr>
        <w:t>ΕΝΤΥΠΟ 5. ΑΝΑΓΓΕΛΙΑ ΟΙΚΕΙΟΘΕΑΟΥΣ ΑΠΟΧΩΡΗΣΗΣ ΜΙΣΘΩΤΟΥ</w:t>
      </w:r>
    </w:p>
    <w:p>
      <w:pPr>
        <w:spacing w:before="240" w:after="240"/>
        <w:rPr>
          <w:lang w:val="el" w:eastAsia="el"/>
        </w:rPr>
      </w:pPr>
      <w:r>
        <w:rPr>
          <w:b/>
          <w:bCs/>
          <w:lang w:val="el" w:eastAsia="el"/>
        </w:rPr>
        <w:t>ΥΠΗΡΕΣΙΑ ΟΑΕΔ | | ΚΩΔ. ΥΠΗΡΕΣΙΑΣ ΟΑΕΔ</w:t>
      </w:r>
    </w:p>
    <w:p>
      <w:pPr>
        <w:spacing w:before="240" w:after="240"/>
        <w:rPr>
          <w:lang w:val="el" w:eastAsia="el"/>
        </w:rPr>
      </w:pPr>
      <w:r>
        <w:rPr>
          <w:b/>
          <w:bCs/>
          <w:lang w:val="el" w:eastAsia="el"/>
        </w:rPr>
        <w:t>IΑΡ. ΠΡΩΤΟΚΟΛΛΟΥ | | ΗΜΕΡΟΜΗΝΙΑ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4"/>
        <w:gridCol w:w="1316"/>
        <w:gridCol w:w="626"/>
        <w:gridCol w:w="1128"/>
        <w:gridCol w:w="938"/>
        <w:gridCol w:w="1402"/>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ΓΕΝΙΚΑ ΣΤΟΙΧΕΙΑ ΕΡΓΟΔΟΤΗ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ΙΑ.Μ.Ε.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iCs/>
                <w:smallCaps w:val="0"/>
                <w:color w:val="000000"/>
                <w:sz w:val="30"/>
                <w:szCs w:val="30"/>
                <w:vertAlign w:val="superscript"/>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r>
              <w:rPr>
                <w:b w:val="0"/>
                <w:bCs w:val="0"/>
                <w:i/>
                <w:iCs/>
                <w:smallCaps w:val="0"/>
                <w:color w:val="000000"/>
                <w:lang w:val="el" w:eastAsia="el"/>
              </w:rPr>
              <w:t>ΟΝΟΜΑ</w:t>
            </w:r>
            <w:r>
              <w:rPr>
                <w:b w:val="0"/>
                <w:bCs w:val="0"/>
                <w:i w:val="0"/>
                <w:iCs w:val="0"/>
                <w:smallCaps w:val="0"/>
                <w:color w:val="000000"/>
                <w:lang w:val="el" w:eastAsia="el"/>
              </w:rPr>
              <w:t xml:space="preserve">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ΙΠΕΡΙΓΡΑΦΗ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ΙΑΡΙΘΜΟΣ ΠΑΡΑΡΤΗΜΑΤΩΝ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2"/>
        <w:gridCol w:w="642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1670"/>
        <w:gridCol w:w="236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 xml:space="preserve">ΝΑΙ | </w:t>
            </w:r>
            <w:r>
              <w:rPr>
                <w:b w:val="0"/>
                <w:bCs w:val="0"/>
                <w:i w:val="0"/>
                <w:iCs w:val="0"/>
                <w:smallCaps w:val="0"/>
                <w:color w:val="000000"/>
                <w:lang w:val="el" w:eastAsia="el"/>
              </w:rPr>
              <w:t xml:space="preserve">Ι </w:t>
            </w:r>
            <w:r>
              <w:rPr>
                <w:b w:val="0"/>
                <w:bCs w:val="0"/>
                <w:i/>
                <w:iCs/>
                <w:smallCaps w:val="0"/>
                <w:color w:val="000000"/>
                <w:lang w:val="el" w:eastAsia="el"/>
              </w:rPr>
              <w:t>ΟΧΙ</w:t>
            </w:r>
            <w:r>
              <w:rPr>
                <w:b w:val="0"/>
                <w:bCs w:val="0"/>
                <w:i w:val="0"/>
                <w:iCs w:val="0"/>
                <w:smallCaps w:val="0"/>
                <w:color w:val="000000"/>
                <w:lang w:val="el" w:eastAsia="el"/>
              </w:rPr>
              <w:t xml:space="preserve">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 ΕΡΓΟΔΟΤΗ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 ΔΗΜΟΣ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ΤΗΛΕΦΩΝΟ ΙΙ </w:t>
            </w:r>
            <w:r>
              <w:rPr>
                <w:b w:val="0"/>
                <w:bCs w:val="0"/>
                <w:i/>
                <w:iCs/>
                <w:smallCaps w:val="0"/>
                <w:color w:val="000000"/>
                <w:lang w:val="el" w:eastAsia="el"/>
              </w:rPr>
              <w:t xml:space="preserve">ΦΑΞ | </w:t>
            </w:r>
            <w:r>
              <w:rPr>
                <w:b w:val="0"/>
                <w:bCs w:val="0"/>
                <w:i w:val="0"/>
                <w:iCs w:val="0"/>
                <w:smallCaps w:val="0"/>
                <w:color w:val="000000"/>
                <w:lang w:val="el" w:eastAsia="el"/>
              </w:rPr>
              <w:t>|E-MAIL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6"/>
        <w:gridCol w:w="22"/>
        <w:gridCol w:w="18"/>
        <w:gridCol w:w="143"/>
        <w:gridCol w:w="692"/>
        <w:gridCol w:w="92"/>
        <w:gridCol w:w="364"/>
        <w:gridCol w:w="952"/>
        <w:gridCol w:w="364"/>
        <w:gridCol w:w="918"/>
        <w:gridCol w:w="692"/>
        <w:gridCol w:w="585"/>
        <w:gridCol w:w="15"/>
        <w:gridCol w:w="286"/>
      </w:tblGrid>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ΣΤΟΙΧΕΙΑ ΜΙΣΘΩΤΟΥ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ΤΟΠΟΣ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 ΜΑ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ΦΥΛΟ</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ΑΝΔΡΑΣ Ι ΙΙ ΓΥΝΑΙΚΑ |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ΥΠΗΚΟΟΤΗΤΑ</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ΤΑΥΤΟΤΗΤΑΣ</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ΙΣΧΥΟΣ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w:t>
            </w:r>
            <w:r>
              <w:rPr>
                <w:b w:val="0"/>
                <w:bCs w:val="0"/>
                <w:i/>
                <w:iCs/>
                <w:smallCaps w:val="0"/>
                <w:color w:val="000000"/>
                <w:lang w:val="el" w:eastAsia="el"/>
              </w:rPr>
              <w:t>ΠΟΛΙΤΩΝ</w:t>
            </w:r>
            <w:r>
              <w:rPr>
                <w:b w:val="0"/>
                <w:bCs w:val="0"/>
                <w:i w:val="0"/>
                <w:iCs w:val="0"/>
                <w:smallCaps w:val="0"/>
                <w:color w:val="000000"/>
                <w:lang w:val="el" w:eastAsia="el"/>
              </w:rPr>
              <w:t xml:space="preserve"> ΤΡΙΤΩΝ ΧΩΡΩΝ Η ΟΠΟΙΑ ΠΑΡΕΧΕΙ ΔΙΚΑΙΩΜΑ ΑΜΕΣΗΣ ΠΡΟΣΒΑΣΗΣ ΣΤΗΝ ΑΓΟΡΑ</w:t>
            </w:r>
          </w:p>
          <w:p>
            <w:pPr>
              <w:spacing w:before="240"/>
              <w:rPr>
                <w:b w:val="0"/>
                <w:bCs w:val="0"/>
                <w:i w:val="0"/>
                <w:iCs w:val="0"/>
                <w:smallCaps w:val="0"/>
                <w:color w:val="000000"/>
                <w:lang w:val="el" w:eastAsia="el"/>
              </w:rPr>
            </w:pPr>
            <w:r>
              <w:rPr>
                <w:b w:val="0"/>
                <w:bCs w:val="0"/>
                <w:i w:val="0"/>
                <w:iCs w:val="0"/>
                <w:smallCaps w:val="0"/>
                <w:color w:val="000000"/>
                <w:lang w:val="el" w:eastAsia="el"/>
              </w:rPr>
              <w:t>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Εάν </w:t>
            </w:r>
            <w:r>
              <w:rPr>
                <w:b w:val="0"/>
                <w:bCs w:val="0"/>
                <w:i/>
                <w:iCs/>
                <w:smallCaps w:val="0"/>
                <w:color w:val="000000"/>
                <w:lang w:val="el" w:eastAsia="el"/>
              </w:rPr>
              <w:t>ΝΑΙ</w:t>
            </w:r>
            <w:r>
              <w:rPr>
                <w:b w:val="0"/>
                <w:bCs w:val="0"/>
                <w:i w:val="0"/>
                <w:iCs w:val="0"/>
                <w:smallCaps w:val="0"/>
                <w:color w:val="000000"/>
                <w:lang w:val="el" w:eastAsia="el"/>
              </w:rPr>
              <w:t xml:space="preserve"> ΕΙΔΟΣ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ΑΔΕΙΑΣ ΔΙΑΜΟΝΗΣ ΠΟΛΙΤΩΝ ΤΡΙΤΩΝ ΧΩΡΩΝ Η ΟΠΟΙΑ ΠΑΡΕΧΕΙ ΔΙΚΑΙΩΜΑ ΑΜΕΣΗΣ ΠΡΟΣΒΑΣΗΣ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ΗΜΕΡΟΜΗΝΙΑ ΛΗΞΗΣ ΑΔΕΙΑΣ ΔΙΑΜΟΝΗΣ ΠΟΛΓΓΩΝ</w:t>
            </w:r>
          </w:p>
          <w:p>
            <w:pPr>
              <w:spacing w:before="240"/>
              <w:rPr>
                <w:b w:val="0"/>
                <w:bCs w:val="0"/>
                <w:i w:val="0"/>
                <w:iCs w:val="0"/>
                <w:smallCaps w:val="0"/>
                <w:color w:val="000000"/>
                <w:lang w:val="el" w:eastAsia="el"/>
              </w:rPr>
            </w:pPr>
            <w:r>
              <w:rPr>
                <w:b w:val="0"/>
                <w:bCs w:val="0"/>
                <w:i w:val="0"/>
                <w:iCs w:val="0"/>
                <w:smallCaps w:val="0"/>
                <w:color w:val="000000"/>
                <w:lang w:val="el" w:eastAsia="el"/>
              </w:rPr>
              <w:t>ΤΡΙΤΩΝ ΧΩΡΩΝ Η ΟΠΟΙΑ ΠΑΡΕΧΕΙ ΔΙΚΑΙΩΜΑ ΑΜΕΣΗΣ ΠΡΟΣΒΑΣΗΣ ΣΤΗΝ ΑΓΟΡΑ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w:t>
            </w:r>
            <w:r>
              <w:rPr>
                <w:b w:val="0"/>
                <w:bCs w:val="0"/>
                <w:i/>
                <w:iCs/>
                <w:smallCaps w:val="0"/>
                <w:color w:val="000000"/>
                <w:lang w:val="el" w:eastAsia="el"/>
              </w:rPr>
              <w:t>ΠΟΛΙΤΩΝ</w:t>
            </w:r>
            <w:r>
              <w:rPr>
                <w:b w:val="0"/>
                <w:bCs w:val="0"/>
                <w:i w:val="0"/>
                <w:iCs w:val="0"/>
                <w:smallCaps w:val="0"/>
                <w:color w:val="000000"/>
                <w:lang w:val="el" w:eastAsia="el"/>
              </w:rPr>
              <w:t xml:space="preserve"> ΤΡΙΤΩΝ </w:t>
            </w:r>
            <w:r>
              <w:rPr>
                <w:b w:val="0"/>
                <w:bCs w:val="0"/>
                <w:i/>
                <w:iCs/>
                <w:smallCaps w:val="0"/>
                <w:color w:val="000000"/>
                <w:lang w:val="el" w:eastAsia="el"/>
              </w:rPr>
              <w:t>ΧΩΡΩΝ</w:t>
            </w:r>
            <w:r>
              <w:rPr>
                <w:b w:val="0"/>
                <w:bCs w:val="0"/>
                <w:i w:val="0"/>
                <w:iCs w:val="0"/>
                <w:smallCaps w:val="0"/>
                <w:color w:val="000000"/>
                <w:lang w:val="el" w:eastAsia="el"/>
              </w:rPr>
              <w:t xml:space="preserve"> ΓΙΑ ΤΗΝ ΟΠΟΙΑ ΑΠΑΙΤΕΙΤΑΙ ΕΠΙΠΛΕΟΝ ΕΓΚΡΙΣΗ ΓΙΑ ΠΡΟΣΒΑΣΗ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Εάν </w:t>
            </w:r>
            <w:r>
              <w:rPr>
                <w:b w:val="0"/>
                <w:bCs w:val="0"/>
                <w:i/>
                <w:iCs/>
                <w:smallCaps w:val="0"/>
                <w:color w:val="000000"/>
                <w:lang w:val="el" w:eastAsia="el"/>
              </w:rPr>
              <w:t>ΝΑΙ</w:t>
            </w:r>
            <w:r>
              <w:rPr>
                <w:b w:val="0"/>
                <w:bCs w:val="0"/>
                <w:i w:val="0"/>
                <w:iCs w:val="0"/>
                <w:smallCaps w:val="0"/>
                <w:color w:val="000000"/>
                <w:lang w:val="el" w:eastAsia="el"/>
              </w:rPr>
              <w:t xml:space="preserve"> ΕΙΔΟΣ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ΑΔΕΙΑΣ ΔΙΑΜΟΝΗΣ </w:t>
            </w:r>
            <w:r>
              <w:rPr>
                <w:b w:val="0"/>
                <w:bCs w:val="0"/>
                <w:i/>
                <w:iCs/>
                <w:smallCaps w:val="0"/>
                <w:color w:val="000000"/>
                <w:lang w:val="el" w:eastAsia="el"/>
              </w:rPr>
              <w:t xml:space="preserve">ΠΟΛΙΤΩΝ </w:t>
            </w:r>
            <w:r>
              <w:rPr>
                <w:b w:val="0"/>
                <w:bCs w:val="0"/>
                <w:i w:val="0"/>
                <w:iCs w:val="0"/>
                <w:smallCaps w:val="0"/>
                <w:color w:val="000000"/>
                <w:lang w:val="el" w:eastAsia="el"/>
              </w:rPr>
              <w:t>ΤΡΙΤΩΝ ΧΩΡΩΝ ΓΙΑ ΤΗΝ ΟΠΟΙΑ ΑΠΑΙΤΕΙΤΑΙ ΕΠΙΠΛΕΟΝ ΕΓΚΡΙΣΗ ΓΙΑ ΠΡΟΣΒΑΣΗ ΣΤΗΝ ΑΓΟΡΑ ΕΡΓΑΣΙΑΣ (Αρμόδιας Υπηρεσίας)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ΑΔΕΙΑΣ ΔΙΑΜΟΝΗΣ ΠΟΛΙΤΩΝ ΤΡΙΤΩΝ ΧΩΡΩΝ ΓΙΑ ΤΗΝ ΟΠΟΙΑ ΑΠΑΙΤΕΙΤΑΙ ΕΠΙΠΛΕΟΝ ΕΓΚΡΙΣΗ ΓΙΑ ΠΡΟΣΒΑΣΗ ΣΤΗΝ ΑΓΟΡΑ ΕΡΓΑΣΙΑΣ (Αρμοδίας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57"/>
        <w:gridCol w:w="18"/>
        <w:gridCol w:w="15"/>
        <w:gridCol w:w="1281"/>
        <w:gridCol w:w="865"/>
        <w:gridCol w:w="2548"/>
        <w:gridCol w:w="185"/>
        <w:gridCol w:w="1591"/>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ΑΦΟΡΑ ΕΠΟΧΙΚΗ ΑΠΑΣΧΟΑΗΣΗ ΠΟΑ1ΤΗ ΤΡΙΤΗΣ ΧΩΡΑΣ ΠΟΥ ΝΑΙ ΟΧΙ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ΕΡΓΑΖΕΤΑΙ ΜΕ </w:t>
            </w:r>
            <w:r>
              <w:rPr>
                <w:b w:val="0"/>
                <w:bCs w:val="0"/>
                <w:i/>
                <w:iCs/>
                <w:smallCaps w:val="0"/>
                <w:color w:val="000000"/>
                <w:lang w:val="el" w:eastAsia="el"/>
              </w:rPr>
              <w:t>ΤΗΝ</w:t>
            </w:r>
            <w:r>
              <w:rPr>
                <w:b w:val="0"/>
                <w:bCs w:val="0"/>
                <w:i w:val="0"/>
                <w:iCs w:val="0"/>
                <w:smallCaps w:val="0"/>
                <w:color w:val="000000"/>
                <w:lang w:val="el" w:eastAsia="el"/>
              </w:rPr>
              <w:t xml:space="preserve"> ΘΕΩΡΗΣΗ ΕΙΣΟΔΟΥ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ΑΡΙΘΜΟΣ </w:t>
            </w:r>
            <w:r>
              <w:rPr>
                <w:b w:val="0"/>
                <w:bCs w:val="0"/>
                <w:i/>
                <w:iCs/>
                <w:smallCaps w:val="0"/>
                <w:color w:val="000000"/>
                <w:lang w:val="el" w:eastAsia="el"/>
              </w:rPr>
              <w:t xml:space="preserve">ΘΕΩΡΗΣΗΣ </w:t>
            </w:r>
            <w:r>
              <w:rPr>
                <w:b w:val="0"/>
                <w:bCs w:val="0"/>
                <w:i w:val="0"/>
                <w:iCs w:val="0"/>
                <w:smallCaps w:val="0"/>
                <w:color w:val="000000"/>
                <w:lang w:val="el" w:eastAsia="el"/>
              </w:rPr>
              <w:t>ΕΙΣΟΔΟΥ</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ΧΡΟΝΙΚΗ ΔΙΑΡΚΕΙΑ ΙΣΧΥΟΣ ΘΕΩΡΗΣΗΣ ΕΙΣΟΔΟΥ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ΕΩΣ \</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ΟΙΚΟΓΕΝΕΙΑΚΗ ΚΑΤΑΣΤΑΣΗ ΜΙΣΘΩΤΟΥ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ΕΓΓΑΜΟΣ/Η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ΑΓΑΜΟΣ/Η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ΔΙΑΖΕΥΓΜΕΝΟΣ/Η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ΧΗΡΟΣ/Α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ΤΕΚΝΩΝ</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ΕΙΔΙΚΑ ΣΤΟΙΧΕΙΑ ΜΙΣΘΩΤΟΥ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Δ.Ο.Υ.Ι</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ΟΡΓΑΝΙΣΜΟΣ ΚΥΡΙΑΣ ΑΣΦΑΛΙΣΗΣ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ΜΗΤΡΩΟΥ ΑΣΦΑΑΙΣΜΕΝΟΥ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ΔΕΑΤΙΟΥ ΑΝΕΡΓΙΑΣ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ΒΙΒΑΙΑΡΙΟΥ ΑΝΗΑΙΚΟΥ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 ΕΠΙΚΟΙΝΩΝΙΑΣ ΜΙΣΘΩΤΟΥ</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ΕΠΙΚΟΙΝΩΝΙΑΣ ΠΡΟΣΑΗΦΘΕΝΤΟΣ: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ΤΗΑΕΦΩΝΟ Ι Ι ΦΑΞ</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E-MAIL I Ι</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ΕΚΠΑΙΔΕΥΣΗΣ - ΚΑΤΑΡΤΙΣΗΣ ΓΕΝΙΚΗ ΕΚΠΑΙΔΕΥΣΗ- ΤΕΧΝΙΚΗ ΕΚΠΑΙΔΕΥΣΗ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ΕΚΠΑΙΔΕΥΤΙΚΟ ΕΠΙΠΕΔΟ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ΕΠΑΓΓΕΑΜΑΤΙΚΗ ΚΑΤΑΡΤΙΣΗ | </w:t>
            </w:r>
            <w:r>
              <w:rPr>
                <w:b w:val="0"/>
                <w:bCs w:val="0"/>
                <w:i/>
                <w:iCs/>
                <w:smallCaps w:val="0"/>
                <w:color w:val="000000"/>
                <w:lang w:val="el" w:eastAsia="el"/>
              </w:rPr>
              <w:t>ΝΑΙ ||</w:t>
            </w:r>
            <w:r>
              <w:rPr>
                <w:b w:val="0"/>
                <w:bCs w:val="0"/>
                <w:i w:val="0"/>
                <w:iCs w:val="0"/>
                <w:smallCaps w:val="0"/>
                <w:color w:val="000000"/>
                <w:lang w:val="el" w:eastAsia="el"/>
              </w:rPr>
              <w:t>| ΟΧΙ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ΑΝΤΙΚΕΙΜΕΝΟ ΚΑΤΑΡΤΙΣΗΣ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ΘΕΜΑΤΙΚΟ ΠΕΔΙΟ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ΘΕΜΑΤΙΚΗ ΕΝΟΤΗΤΑ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ΕΙΔΟΣ </w:t>
            </w:r>
            <w:r>
              <w:rPr>
                <w:b w:val="0"/>
                <w:bCs w:val="0"/>
                <w:i/>
                <w:iCs/>
                <w:smallCaps w:val="0"/>
                <w:color w:val="000000"/>
                <w:lang w:val="el" w:eastAsia="el"/>
              </w:rPr>
              <w:t>ΦΟΡΕΑ</w:t>
            </w:r>
            <w:r>
              <w:rPr>
                <w:b w:val="0"/>
                <w:bCs w:val="0"/>
                <w:i w:val="0"/>
                <w:iCs w:val="0"/>
                <w:smallCaps w:val="0"/>
                <w:color w:val="000000"/>
                <w:lang w:val="el" w:eastAsia="el"/>
              </w:rPr>
              <w:t xml:space="preserve"> ΚΑΤΑΡΤΙΣΗΣ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ΔΙΑΡΚΕΙΑ ΚΑΤΑΡΤΙΣΗΣ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ΑΠΟ \ \</w:t>
            </w:r>
            <w:r>
              <w:rPr>
                <w:b w:val="0"/>
                <w:bCs w:val="0"/>
                <w:i w:val="0"/>
                <w:iCs w:val="0"/>
                <w:smallCaps w:val="0"/>
                <w:color w:val="000000"/>
                <w:lang w:val="el" w:eastAsia="el"/>
              </w:rPr>
              <w:t xml:space="preserve"> ΕΩΣ Ι</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ΔΙΑΡΚΕΙΑ ΣΕ ΩΡΕΣ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ΕΤΟΣ</w:t>
            </w:r>
            <w:r>
              <w:rPr>
                <w:b w:val="0"/>
                <w:bCs w:val="0"/>
                <w:i w:val="0"/>
                <w:iCs w:val="0"/>
                <w:smallCaps w:val="0"/>
                <w:color w:val="000000"/>
                <w:lang w:val="el" w:eastAsia="el"/>
              </w:rPr>
              <w:t xml:space="preserve"> ΑΠΟΚΤΗΣΗΣ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ΞΕΝΕΣ ΓΑΩΣΣΕΣ</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ΓΝΩΣΗ ΥΠΟΑΟΓΙΣΤΩΝ</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ΑΑΑΟ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Ι I </w:t>
            </w:r>
            <w:r>
              <w:rPr>
                <w:b w:val="0"/>
                <w:bCs w:val="0"/>
                <w:i/>
                <w:iCs/>
                <w:smallCaps w:val="0"/>
                <w:color w:val="000000"/>
                <w:lang w:val="el" w:eastAsia="el"/>
              </w:rPr>
              <w:t>ΟΧΙ</w:t>
            </w:r>
            <w:r>
              <w:rPr>
                <w:b w:val="0"/>
                <w:bCs w:val="0"/>
                <w:i w:val="0"/>
                <w:iCs w:val="0"/>
                <w:smallCaps w:val="0"/>
                <w:color w:val="000000"/>
                <w:lang w:val="el" w:eastAsia="el"/>
              </w:rPr>
              <w:t xml:space="preserve"> Ι</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84"/>
        <w:gridCol w:w="286"/>
        <w:gridCol w:w="1418"/>
        <w:gridCol w:w="1352"/>
        <w:gridCol w:w="286"/>
        <w:gridCol w:w="830"/>
        <w:gridCol w:w="2004"/>
      </w:tblGrid>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ΣΤΟΙΧΕΙΑ ΟΙΚΕΙΟΘΕΛΟΥΣ ΑΠΟΧΩΡΗΣΗΣ ΜΙΣΘΩΤΟΥ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ΧΑΡΑΚΤΗΡΙΣΜΟΣ ΕΡΓΑΖΟΜΕΝΟΥ </w:t>
            </w:r>
            <w:r>
              <w:rPr>
                <w:b w:val="0"/>
                <w:bCs w:val="0"/>
                <w:i/>
                <w:iCs/>
                <w:smallCaps w:val="0"/>
                <w:color w:val="000000"/>
                <w:lang w:val="el" w:eastAsia="el"/>
              </w:rPr>
              <w:t>ΩΣ</w:t>
            </w:r>
            <w:r>
              <w:rPr>
                <w:b w:val="0"/>
                <w:bCs w:val="0"/>
                <w:i w:val="0"/>
                <w:iCs w:val="0"/>
                <w:smallCaps w:val="0"/>
                <w:color w:val="000000"/>
                <w:lang w:val="el" w:eastAsia="el"/>
              </w:rPr>
              <w:t xml:space="preserve"> ΠΡΟΣ ΤΗΝ ΙΔΙΟΤΗΤΑ </w:t>
            </w:r>
            <w:r>
              <w:rPr>
                <w:b w:val="0"/>
                <w:bCs w:val="0"/>
                <w:i/>
                <w:iCs/>
                <w:smallCaps w:val="0"/>
                <w:color w:val="000000"/>
                <w:lang w:val="el" w:eastAsia="el"/>
              </w:rPr>
              <w:t>ΤΟΥ|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ΕΡΓΑΤΗΣ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ΥΠΑΑΑΗΑΟΣ|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ΣΧΕΣΗ</w:t>
            </w:r>
            <w:r>
              <w:rPr>
                <w:b w:val="0"/>
                <w:bCs w:val="0"/>
                <w:i w:val="0"/>
                <w:iCs w:val="0"/>
                <w:smallCaps w:val="0"/>
                <w:color w:val="000000"/>
                <w:lang w:val="el" w:eastAsia="el"/>
              </w:rPr>
              <w:t xml:space="preserve"> ΕΡΓΑΣΙΑΣ (ΤΥΠΟΣ ΑΠΑΣΧΟΑΗΣΗΣ) | ΟΡΙΣΜΕΝΟΥ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ΧΡΟΝΟΥ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ΑΠΟ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ΑΟΡΙΣΤΟΥ ΧΡΟΝΟΥ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ΚΑΘΕΣΤΩΣ ΑΠΑΣΧΟΑΗΣΗΣ </w:t>
            </w:r>
            <w:r>
              <w:rPr>
                <w:b w:val="0"/>
                <w:bCs w:val="0"/>
                <w:i/>
                <w:iCs/>
                <w:smallCaps w:val="0"/>
                <w:color w:val="000000"/>
                <w:lang w:val="el" w:eastAsia="el"/>
              </w:rPr>
              <w:t>(ΕΙΔΟΣ</w:t>
            </w:r>
            <w:r>
              <w:rPr>
                <w:b w:val="0"/>
                <w:bCs w:val="0"/>
                <w:i w:val="0"/>
                <w:iCs w:val="0"/>
                <w:smallCaps w:val="0"/>
                <w:color w:val="000000"/>
                <w:lang w:val="el" w:eastAsia="el"/>
              </w:rPr>
              <w:t xml:space="preserve"> ΑΠΑΣΧΟΑΗΣΗΣ)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ΠΑΗΡΗΣ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ΜΕΡΙΚΗ \ \</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 ΠΕΡΙΤΡΟΠΗΣ ΑΠΑΣΧΟΑΗΣΗ\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 (ΑΚΡΙΒΗΣ ΠΕΡΙΓΡΑΦΗ)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ΠΡΟΣΛΗΨΗΣ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ΙΗΜΕΡΟΜΗΝΙΑ ΑΠΟΧΩΡΗΣΗΣ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ΣΥΝΟΑΟ ΜΕΙΚΤΩΝ ΑΠΟΔΟΧΩΝ ΚΑΤΑ ΤΗΝ ΑΠΟΧΩΡΗΣΗ (ΜΙΣΘΟΣ Η ΗΜΕΡΟΜΙΣΘΙΟ)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ΕΜΠΙΠΤΕΙ ΣΕ ΕΘΕΑΟΥΣΙΑ ΕΞΟΔΟ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5"/>
        <w:gridCol w:w="265"/>
        <w:gridCol w:w="1161"/>
        <w:gridCol w:w="1201"/>
        <w:gridCol w:w="917"/>
        <w:gridCol w:w="265"/>
        <w:gridCol w:w="1162"/>
        <w:gridCol w:w="1201"/>
        <w:gridCol w:w="9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ΕΛΛΗΝΙΚΗ ΔΗΜΟΚΡΑΤΙΑ ΥΠΟΥΡΓΕΙΟ ΕΡΓΑΣΙΑΣ ΚΟΙΝΩΝΙΚΗΣ ΑΣΦΑΛΙΣΗΣ &amp; ΠΡΟΝΟΙΑΣ</w:t>
            </w:r>
          </w:p>
          <w:p>
            <w:pPr>
              <w:spacing w:before="240" w:after="240"/>
              <w:rPr>
                <w:b w:val="0"/>
                <w:bCs w:val="0"/>
                <w:i w:val="0"/>
                <w:iCs w:val="0"/>
                <w:smallCaps w:val="0"/>
                <w:color w:val="000000"/>
                <w:lang w:val="el" w:eastAsia="el"/>
              </w:rPr>
            </w:pPr>
            <w:r>
              <w:rPr>
                <w:b/>
                <w:bCs/>
                <w:i/>
                <w:iCs/>
                <w:smallCaps w:val="0"/>
                <w:color w:val="000000"/>
                <w:lang w:val="el" w:eastAsia="el"/>
              </w:rPr>
              <w:t>ΟΡΓΑΝΙΣΜΟΣ</w:t>
            </w:r>
          </w:p>
          <w:p>
            <w:pPr>
              <w:spacing w:before="240" w:after="240"/>
              <w:rPr>
                <w:b w:val="0"/>
                <w:bCs w:val="0"/>
                <w:i w:val="0"/>
                <w:iCs w:val="0"/>
                <w:smallCaps w:val="0"/>
                <w:color w:val="000000"/>
                <w:lang w:val="el" w:eastAsia="el"/>
              </w:rPr>
            </w:pPr>
            <w:r>
              <w:rPr>
                <w:b/>
                <w:bCs/>
                <w:i w:val="0"/>
                <w:iCs w:val="0"/>
                <w:smallCaps w:val="0"/>
                <w:color w:val="000000"/>
                <w:lang w:val="el" w:eastAsia="el"/>
              </w:rPr>
              <w:t>ΑΠΑΣΧΟΛΗΣΗΣ ΕΡΓΑΤΙΚΟΥ ΔΥΝΑΜΙΚΟΥ</w:t>
            </w:r>
          </w:p>
          <w:p>
            <w:pPr>
              <w:spacing w:before="240"/>
              <w:rPr>
                <w:b w:val="0"/>
                <w:bCs w:val="0"/>
                <w:i w:val="0"/>
                <w:iCs w:val="0"/>
                <w:smallCaps w:val="0"/>
                <w:color w:val="000000"/>
                <w:lang w:val="el" w:eastAsia="el"/>
              </w:rPr>
            </w:pPr>
            <w:r>
              <w:rPr>
                <w:b/>
                <w:bCs/>
                <w:i w:val="0"/>
                <w:iCs w:val="0"/>
                <w:smallCaps w:val="0"/>
                <w:color w:val="000000"/>
                <w:lang w:val="el" w:eastAsia="el"/>
              </w:rPr>
              <w:t>Ο.Α.Ε.Δ.</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Υπεύθυνη Δήλωση: </w:t>
            </w:r>
            <w:r>
              <w:rPr>
                <w:b w:val="0"/>
                <w:bCs w:val="0"/>
                <w:i w:val="0"/>
                <w:iCs w:val="0"/>
                <w:smallCaps w:val="0"/>
                <w:color w:val="000000"/>
                <w:lang w:val="el" w:eastAsia="el"/>
              </w:rPr>
              <w:t>Με ατομική μου ευθύνη και γνωρίζοντας τις κυρώσεις, που προβλέπονται από της διατάξεις της παρ. 6 του άρθρου 22 του Ν. 1599/1986, δηλώνω ότι τα παραπάνω στοιχεία είναι ακριβή. Επίσης Δηλώνω ότι ο/η ανωτέρω/α απασχολήθηκε στην επιχείρησή μου με σχέση εργασίας ορισμένου ή αορίστου χρόνου από έως οπότε αποχώρησε από την επιχείρηση οτκειοθελώς</w:t>
            </w:r>
          </w:p>
          <w:p>
            <w:pPr>
              <w:spacing w:before="240"/>
              <w:rPr>
                <w:b w:val="0"/>
                <w:bCs w:val="0"/>
                <w:i w:val="0"/>
                <w:iCs w:val="0"/>
                <w:smallCaps w:val="0"/>
                <w:color w:val="000000"/>
                <w:lang w:val="el" w:eastAsia="el"/>
              </w:rPr>
            </w:pPr>
            <w:r>
              <w:rPr>
                <w:b/>
                <w:bCs/>
                <w:i w:val="0"/>
                <w:iCs w:val="0"/>
                <w:smallCaps w:val="0"/>
                <w:color w:val="000000"/>
                <w:lang w:val="el" w:eastAsia="el"/>
              </w:rPr>
              <w:t>Ο Υπεύθυνος Εργοδότης/Νόμιμος Εκπρόσωπος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Ο/Η ΜΙΣΘΩΤΟΣ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Ι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 - σφραγίδα)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(Υπογραφή Αποχωρήσαντος*) - Σε περίπτωση που ο/η αποχωρήσας/σα δεν υπογράψει, η παρούσα Θα υποβάλλεται στον Ο.Α.Ε.Δ., μόνο με την υπογραφή του εργοδότη. Υποβάλλεται και σε περιπτώσεις εΘελουσίας εξόδου.</w:t>
      </w:r>
    </w:p>
    <w:p>
      <w:pPr>
        <w:spacing w:before="240" w:after="240"/>
        <w:rPr>
          <w:lang w:val="el" w:eastAsia="el"/>
        </w:rPr>
      </w:pPr>
      <w:r>
        <w:rPr>
          <w:b/>
          <w:bCs/>
          <w:lang w:val="el" w:eastAsia="el"/>
        </w:rPr>
        <w:t>ΕΝΤΥΠΟ 6. ΚΑΤΑΓΓΕΛΙΑ ΣΥΜΒΑΣΗΣ ΕΡΓΑΣΙΑΣ ΑΟΡΙΣΤΟΥ ΧΡΟΝΟΥΧΩΡΙΣ ΠΡΟΕΙΑΟΠΟΙΗΣΗ/ΑΤΑΚΤΗ ΚΑΤΑΓΓΕΛΙΑ (εργατοτεχνιτεσ-υπαλληλοι)</w:t>
      </w:r>
    </w:p>
    <w:p>
      <w:pPr>
        <w:spacing w:before="240" w:after="240"/>
        <w:rPr>
          <w:lang w:val="el" w:eastAsia="el"/>
        </w:rPr>
      </w:pPr>
      <w:r>
        <w:rPr>
          <w:b/>
          <w:bCs/>
          <w:lang w:val="el" w:eastAsia="el"/>
        </w:rPr>
        <w:t>ΥΠΗΡΕΣΙΑ ΟΑΕΔ | | ΚΩΑ. ΥΠΗΡΕΣΙΑΣ ΟΑΕΑ</w:t>
      </w:r>
    </w:p>
    <w:p>
      <w:pPr>
        <w:spacing w:before="240" w:after="240"/>
        <w:rPr>
          <w:lang w:val="el" w:eastAsia="el"/>
        </w:rPr>
      </w:pPr>
      <w:r>
        <w:rPr>
          <w:b/>
          <w:bCs/>
          <w:lang w:val="el" w:eastAsia="el"/>
        </w:rPr>
        <w:t>ΙΑΡ. ΠΡΩΤΟΚΟΛΛΟΥ | | ΗΜΕΡΟΜΗΝΙΑ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4"/>
        <w:gridCol w:w="1316"/>
        <w:gridCol w:w="626"/>
        <w:gridCol w:w="1128"/>
        <w:gridCol w:w="938"/>
        <w:gridCol w:w="1402"/>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ΓΕΝΙΚΑ ΣΤΟΙΧΕΙΑ ΕΡΓΟΑΟΤΗ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ΙΑ.Μ.Ε.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r>
              <w:rPr>
                <w:b w:val="0"/>
                <w:bCs w:val="0"/>
                <w:i w:val="0"/>
                <w:iCs w:val="0"/>
                <w:smallCaps w:val="0"/>
                <w:color w:val="000000"/>
                <w:sz w:val="30"/>
                <w:szCs w:val="30"/>
                <w:vertAlign w:val="superscript"/>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r>
              <w:rPr>
                <w:b w:val="0"/>
                <w:bCs w:val="0"/>
                <w:i/>
                <w:iCs/>
                <w:smallCaps w:val="0"/>
                <w:color w:val="000000"/>
                <w:lang w:val="el" w:eastAsia="el"/>
              </w:rPr>
              <w:t>ΟΝΟΜΑ</w:t>
            </w:r>
            <w:r>
              <w:rPr>
                <w:b w:val="0"/>
                <w:bCs w:val="0"/>
                <w:i w:val="0"/>
                <w:iCs w:val="0"/>
                <w:smallCaps w:val="0"/>
                <w:color w:val="000000"/>
                <w:lang w:val="el" w:eastAsia="el"/>
              </w:rPr>
              <w:t xml:space="preserve">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ΑΟΥ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ΙΟΝΟΜΑΣΙΑ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ΑΦΜ</w:t>
            </w:r>
            <w:r>
              <w:rPr>
                <w:b w:val="0"/>
                <w:bCs w:val="0"/>
                <w:i w:val="0"/>
                <w:iCs w:val="0"/>
                <w:smallCaps w:val="0"/>
                <w:color w:val="000000"/>
                <w:lang w:val="el" w:eastAsia="el"/>
              </w:rPr>
              <w:t xml:space="preserve"> 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ΙΠΕΡΙΓΡΑΦΗ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ΙΑΡΙΘΜΟΣ ΠΑΡΑΡΤΗΜΑΤΩΝ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2"/>
        <w:gridCol w:w="642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ΕΡΓΟΑΟΤΗ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1670"/>
        <w:gridCol w:w="236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ΕΡΓΟΑΟΤΗ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 </w:t>
            </w:r>
            <w:r>
              <w:rPr>
                <w:b w:val="0"/>
                <w:bCs w:val="0"/>
                <w:i/>
                <w:iCs/>
                <w:smallCaps w:val="0"/>
                <w:color w:val="000000"/>
                <w:lang w:val="el" w:eastAsia="el"/>
              </w:rPr>
              <w:t>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Ι Ι </w:t>
            </w:r>
            <w:r>
              <w:rPr>
                <w:b w:val="0"/>
                <w:bCs w:val="0"/>
                <w:i/>
                <w:iCs/>
                <w:smallCaps w:val="0"/>
                <w:color w:val="000000"/>
                <w:lang w:val="el" w:eastAsia="el"/>
              </w:rPr>
              <w:t>ΟΧΙ</w:t>
            </w:r>
            <w:r>
              <w:rPr>
                <w:b w:val="0"/>
                <w:bCs w:val="0"/>
                <w:i w:val="0"/>
                <w:iCs w:val="0"/>
                <w:smallCaps w:val="0"/>
                <w:color w:val="000000"/>
                <w:lang w:val="el" w:eastAsia="el"/>
              </w:rPr>
              <w:t xml:space="preserve">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ΣΤΟΙΧΕΙΑ ΑΙΕΥΘΥΝΣΗΣ </w:t>
            </w:r>
            <w:r>
              <w:rPr>
                <w:b/>
                <w:bCs/>
                <w:i/>
                <w:iCs/>
                <w:smallCaps w:val="0"/>
                <w:color w:val="000000"/>
                <w:lang w:val="el" w:eastAsia="el"/>
              </w:rPr>
              <w:t>ΠΑΡΑΡΤΗΜΑΤΟΣ</w:t>
            </w:r>
            <w:r>
              <w:rPr>
                <w:b/>
                <w:bCs/>
                <w:i w:val="0"/>
                <w:iCs w:val="0"/>
                <w:smallCaps w:val="0"/>
                <w:color w:val="000000"/>
                <w:lang w:val="el" w:eastAsia="el"/>
              </w:rPr>
              <w:t xml:space="preserve"> ΕΡΓΟΑΟΤΗ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 ΔΗΜΟΣ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I I ΦΑΞ | | E-MAIL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2"/>
        <w:gridCol w:w="27"/>
        <w:gridCol w:w="22"/>
        <w:gridCol w:w="143"/>
        <w:gridCol w:w="692"/>
        <w:gridCol w:w="73"/>
        <w:gridCol w:w="286"/>
        <w:gridCol w:w="748"/>
        <w:gridCol w:w="286"/>
        <w:gridCol w:w="683"/>
        <w:gridCol w:w="504"/>
        <w:gridCol w:w="434"/>
        <w:gridCol w:w="15"/>
        <w:gridCol w:w="286"/>
      </w:tblGrid>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ΣΤΟΙΧΕΙΑ ΑΠΟΛΥΟΜΕΝΟΥ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ΤΟΠΟΣ</w:t>
            </w:r>
            <w:r>
              <w:rPr>
                <w:b w:val="0"/>
                <w:bCs w:val="0"/>
                <w:i w:val="0"/>
                <w:iCs w:val="0"/>
                <w:smallCaps w:val="0"/>
                <w:color w:val="000000"/>
                <w:lang w:val="el" w:eastAsia="el"/>
              </w:rPr>
              <w:t xml:space="preserve">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ΦΥΛΟ</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ΑΝΔΡΑΣ Ι ΙΙ ΓΥΝΑΙΚΑ |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ΥΠΗΚΟΟΤΗΤΑ</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ΤΑΥΤΟΤΗΤΑΣ</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ΙΣΧΥΟΣ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ΑΦΟΡΑ ΑΔΕΙΑ ΔΙΑΜΟΝΗΣ ΠΟΛΓΓΩΝ ΤΡΙΤΩΝ ΧΩΡΩΝ Η ΟΠΟΙΑ ΠΑΡΕΧΕΙ ΔΙΚΑΙΩΜΑ ΑΜΕΣΗΣ ΠΡΟΣΒΑΣΗΣ ΣΤΗΝ ΑΓΟΡΑ</w:t>
            </w:r>
          </w:p>
          <w:p>
            <w:pPr>
              <w:spacing w:before="240"/>
              <w:rPr>
                <w:b w:val="0"/>
                <w:bCs w:val="0"/>
                <w:i w:val="0"/>
                <w:iCs w:val="0"/>
                <w:smallCaps w:val="0"/>
                <w:color w:val="000000"/>
                <w:lang w:val="el" w:eastAsia="el"/>
              </w:rPr>
            </w:pPr>
            <w:r>
              <w:rPr>
                <w:b w:val="0"/>
                <w:bCs w:val="0"/>
                <w:i w:val="0"/>
                <w:iCs w:val="0"/>
                <w:smallCaps w:val="0"/>
                <w:color w:val="000000"/>
                <w:lang w:val="el" w:eastAsia="el"/>
              </w:rPr>
              <w:t>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Εάν </w:t>
            </w:r>
            <w:r>
              <w:rPr>
                <w:b w:val="0"/>
                <w:bCs w:val="0"/>
                <w:i/>
                <w:iCs/>
                <w:smallCaps w:val="0"/>
                <w:color w:val="000000"/>
                <w:lang w:val="el" w:eastAsia="el"/>
              </w:rPr>
              <w:t>ΝΑΙ</w:t>
            </w:r>
            <w:r>
              <w:rPr>
                <w:b w:val="0"/>
                <w:bCs w:val="0"/>
                <w:i w:val="0"/>
                <w:iCs w:val="0"/>
                <w:smallCaps w:val="0"/>
                <w:color w:val="000000"/>
                <w:lang w:val="el" w:eastAsia="el"/>
              </w:rPr>
              <w:t xml:space="preserve"> ΕΙΔΟΣ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ΑΔΕΙΑΣ ΔΙΑΜΟΝΗΣ ΠΟΛΠΏΝ ΤΡΙΤΩΝ ΧΩΡΩΝ Η ΟΠΟΙΑ ΠΑΡΕΧΕΙ ΔΙΚΑΙΩΜΑ</w:t>
            </w:r>
          </w:p>
          <w:p>
            <w:pPr>
              <w:spacing w:before="240"/>
              <w:rPr>
                <w:b w:val="0"/>
                <w:bCs w:val="0"/>
                <w:i w:val="0"/>
                <w:iCs w:val="0"/>
                <w:smallCaps w:val="0"/>
                <w:color w:val="000000"/>
                <w:lang w:val="el" w:eastAsia="el"/>
              </w:rPr>
            </w:pPr>
            <w:r>
              <w:rPr>
                <w:b w:val="0"/>
                <w:bCs w:val="0"/>
                <w:i w:val="0"/>
                <w:iCs w:val="0"/>
                <w:smallCaps w:val="0"/>
                <w:color w:val="000000"/>
                <w:lang w:val="el" w:eastAsia="el"/>
              </w:rPr>
              <w:t>ΑΜΕΣΗΣ ΠΡΟΣΒΑΣΗΣ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ΗΜΕΡΟΜΗΝΙΑ ΛΗΞΗΣ ΑΔΕΙΑΣ ΔΙΑΜΟΝΗΣ ΠΟΛΙΤΩΝ</w:t>
            </w:r>
          </w:p>
          <w:p>
            <w:pPr>
              <w:spacing w:before="240"/>
              <w:rPr>
                <w:b w:val="0"/>
                <w:bCs w:val="0"/>
                <w:i w:val="0"/>
                <w:iCs w:val="0"/>
                <w:smallCaps w:val="0"/>
                <w:color w:val="000000"/>
                <w:lang w:val="el" w:eastAsia="el"/>
              </w:rPr>
            </w:pPr>
            <w:r>
              <w:rPr>
                <w:b w:val="0"/>
                <w:bCs w:val="0"/>
                <w:i w:val="0"/>
                <w:iCs w:val="0"/>
                <w:smallCaps w:val="0"/>
                <w:color w:val="000000"/>
                <w:lang w:val="el" w:eastAsia="el"/>
              </w:rPr>
              <w:t>ΤΡΙΤΩΝ ΧΩΡΩΝ Η ΟΠΟΙΑ ΠΑΡΕΧΕΙ ΔΙΚΑΙΩΜΑ ΑΜΕΣΗΣ ΠΡΟΣΒΑΣΗΣ ΣΤΗΝ ΑΓΟΡΑ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ΠΟΛΠΏΝ ΤΡΙΤΩΝ </w:t>
            </w:r>
            <w:r>
              <w:rPr>
                <w:b w:val="0"/>
                <w:bCs w:val="0"/>
                <w:i/>
                <w:iCs/>
                <w:smallCaps w:val="0"/>
                <w:color w:val="000000"/>
                <w:lang w:val="el" w:eastAsia="el"/>
              </w:rPr>
              <w:t>ΧΩΡΩΝ</w:t>
            </w:r>
            <w:r>
              <w:rPr>
                <w:b w:val="0"/>
                <w:bCs w:val="0"/>
                <w:i w:val="0"/>
                <w:iCs w:val="0"/>
                <w:smallCaps w:val="0"/>
                <w:color w:val="000000"/>
                <w:lang w:val="el" w:eastAsia="el"/>
              </w:rPr>
              <w:t xml:space="preserve"> ΓΙΑ ΤΗΝ ΟΠΟΙΑ ΑΠΑΙΤΕΙΤΑΙ ΕΠΙΠΛΕΟΝ ΕΓΚΡΙΣΗ ΓΙΑ ΠΡΟΣΒΑΣΗ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Εάν </w:t>
            </w:r>
            <w:r>
              <w:rPr>
                <w:b w:val="0"/>
                <w:bCs w:val="0"/>
                <w:i/>
                <w:iCs/>
                <w:smallCaps w:val="0"/>
                <w:color w:val="000000"/>
                <w:lang w:val="el" w:eastAsia="el"/>
              </w:rPr>
              <w:t>ΝΑΙ</w:t>
            </w:r>
            <w:r>
              <w:rPr>
                <w:b w:val="0"/>
                <w:bCs w:val="0"/>
                <w:i w:val="0"/>
                <w:iCs w:val="0"/>
                <w:smallCaps w:val="0"/>
                <w:color w:val="000000"/>
                <w:lang w:val="el" w:eastAsia="el"/>
              </w:rPr>
              <w:t xml:space="preserve"> ΕΙΔΟΣ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564"/>
        <w:gridCol w:w="17"/>
        <w:gridCol w:w="15"/>
        <w:gridCol w:w="647"/>
        <w:gridCol w:w="640"/>
        <w:gridCol w:w="433"/>
        <w:gridCol w:w="739"/>
        <w:gridCol w:w="26"/>
        <w:gridCol w:w="286"/>
        <w:gridCol w:w="748"/>
        <w:gridCol w:w="286"/>
        <w:gridCol w:w="1417"/>
        <w:gridCol w:w="1242"/>
        <w:gridCol w:w="15"/>
        <w:gridCol w:w="28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ΑΔΕΙΑΣ ΔΙΑΜΟΝΗΣ ΠΟΑΙΤΩΝ ΤΡΙΤΩΝ ΧΩΡΩΝ ΓΙΑ ΤΗΝ ΟΠΟΙΑ ΑΠΑΙΤΕΙΤΑΙ ΕΠΙΠΑΕΟΝ ΕΓΚΡΙΣΗ ΓΙΑ ΠΡΟΣΒΑΣΗ ΣΤΗΝ ΑΓΟΡΑ ΕΡΓΑΣΙΑΣ (Αρμοδίας Υπηρεσίας)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ΑΗΞΗΣ ΑΔΕΙΑΣ ΔΙΑΜΟΝΗΣ ΠΟΑΙΤΩΝ ΤΡΙΤΩΝ ΧΩΡΩΝ ΓΙΑ ΤΗΝ ΟΠΟΙΑ ΑΠΑΙΤΕΓΓΑΙ ΕΠΙΠΑΕΟΝ ΕΓΚΡΙΣΗ ΓΙΑ ΠΡΟΣΒΑΣΗ ΣΤΗΝ ΑΓΟΡΑ ΕΡΓΑΣΙΑΣ (Αρμοδίας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ΑΦΟΡΑ ΕΠΟΧΙΚΗ ΑΠΑΣΧΟΑΗΣΗ ΠΟΑ1ΤΗ ΤΡΙΤΗΣ ΧΩΡΑΣ ΠΟΥ ΕΡΓΑΖΕΤΑΙ ΜΕ ΤΗΝ ΘΕΩΡΗΣΗ ΕΙΣΟΔΟΥ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ΘΕΩΡΗΣΗΣ ΕΙΣΟΔΟΥ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ΧΡΟΝΙΚΗ ΔΙΑΡΚΕΙΑ ΙΣΧΥΟΣ ΘΕΩΡΗΣΗΣ ΕΙΣΟΔΟΥ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 Ι</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ΟΙΚΟΓΕΝΕΙΑΚΗ ΚΑΤΑΣΤΑΣΗ ΑΠΟΑΥΟΜΕΝΟΥ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ΕΓΓΑΜΟΣ/Η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ΑΓΑΜΟΣ/ΗΙ</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ΔΙΑΖΕΥΓΜΕΝΟΣ/Η|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ΧΗΡΟΣ/ΑΙ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ΤΕΚΝΩΝ</w:t>
            </w:r>
          </w:p>
        </w:tc>
        <w:tc>
          <w:tcPr>
            <w:gridSpan w:val="1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ΕΙΔΙΚΑ ΣΤΟΙΧΕΙΑ ΑΠΟΑΥΟΜΕΝΟΥ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Δ.Ο.Υ.Ι</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ΟΡΓΛΝΙΣΜΟΣ ΚΥΡΙΑΣ ΑΣΦΑΑΙΣΗΣ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ΜΗΤΡΩΟΥ ΑΣΦΑΑΙΣΜΕΝΟΥ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ΔΕΑΤΙΟΥ ΑΝΕΡΓΙΑΣ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ΒΙΒΑΙΑΡΙΟΥ ΑΝΗΑΙΚΟΥ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 ΕΠΙΚΟΙΝΩΝΙΑΣ ΑΠΟΑΥΟΜΕΝΟΥ</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ΕΠΙΚΟΙΝΩΝΙΑΣ ΠΡΟΣΑΗΦΘΕΝΤΟΣ: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I</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ΔΗΜΟΣ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ΤΗΑΕΦΩΝΟ Ι Ι ΦΑΞ</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E-MAIL I Ι</w:t>
            </w: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ΕΚΠΑΙΔΕΥΣΗΣ - ΚΑΤΑΡΤΙΣΗΣ ΓΕΝΙΚΗ ΕΚΠΑΙΔΕΥΣΗ- ΤΕΧΝΙΚΗ ΕΚΠΑΙΔΕΥΣΗ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ΕΚΠΑΙΔΕΥΤΙΚΟ ΕΠΙΠΕΔΟ</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ΕΠΑΓΓΕΑΜΑΤΙΚΗ ΚΑΤΑΡΤΙΣΗ | ΝΑΙ ||| ΟΧΙ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ΑΝΤΙΚΕΙΜΕΝΟ ΚΑΤΑΡΤΙΣΗΣ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ΘΕΜΑΤΙΚΟ ΠΕΔΙΟ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ΘΕΜΑΤΙΚΗ ΕΝΟΤΗΤΑ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ΦΟΡΕΑ ΚΑΤΑΡΤΙΣΗΣ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ΔΙΑΡΚΕΙΑ ΚΑΤΑΡΤΙΣΗΣ</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 Ι Ι ΕΩΣ Ι</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ΔΙΑΡΚΕΙΑ ΣΕ ΩΡΕΣ |</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 ΑΠΟΚΤΗΣΗΣ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ΞΕΝΕΣ ΓΑΩΣΣΕΣ</w:t>
            </w: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ΓΝΩΣΗ ΥΠΟΑΟΓΙΣΤΩΝ</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ΑΑΑΟ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I I </w:t>
            </w:r>
            <w:r>
              <w:rPr>
                <w:b w:val="0"/>
                <w:bCs w:val="0"/>
                <w:i/>
                <w:iCs/>
                <w:smallCaps w:val="0"/>
                <w:color w:val="000000"/>
                <w:lang w:val="el" w:eastAsia="el"/>
              </w:rPr>
              <w:t>ΟΧΙ</w:t>
            </w:r>
            <w:r>
              <w:rPr>
                <w:b w:val="0"/>
                <w:bCs w:val="0"/>
                <w:i w:val="0"/>
                <w:iCs w:val="0"/>
                <w:smallCaps w:val="0"/>
                <w:color w:val="000000"/>
                <w:lang w:val="el" w:eastAsia="el"/>
              </w:rPr>
              <w:t xml:space="preserve"> Ι</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17"/>
        <w:gridCol w:w="2330"/>
        <w:gridCol w:w="1404"/>
        <w:gridCol w:w="82"/>
        <w:gridCol w:w="1840"/>
        <w:gridCol w:w="286"/>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ΣΤΟΙΧΕΙΑ ΠΡΟΣΑΗΨΗΣ-ΑΠΟΑΥΣΗΣ-ΑΠΟΖΗΜΙΩΣΗΣ ΜΙΣΘΩΤΟΥ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ΧΑΡΑΚΤΗΡΙΣΜΟΣ ΕΡΓΑΖΟΜΕΝΟΥ ΩΣ ΠΡΟΣ ΤΗΝ ΙΔΙΟΤΗΤΑ </w:t>
            </w:r>
            <w:r>
              <w:rPr>
                <w:b w:val="0"/>
                <w:bCs w:val="0"/>
                <w:i/>
                <w:iCs/>
                <w:smallCaps w:val="0"/>
                <w:color w:val="000000"/>
                <w:lang w:val="el" w:eastAsia="el"/>
              </w:rPr>
              <w:t>ΤΟΥ \</w:t>
            </w:r>
            <w:r>
              <w:rPr>
                <w:b w:val="0"/>
                <w:bCs w:val="0"/>
                <w:i w:val="0"/>
                <w:iCs w:val="0"/>
                <w:smallCaps w:val="0"/>
                <w:color w:val="000000"/>
                <w:lang w:val="el" w:eastAsia="el"/>
              </w:rPr>
              <w:t xml:space="preserve"> ΕΡΓΑΤΗΣ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ΥΠΑΛΛΗΛΟΣ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ΣΧΕΣΗ ΕΡΓΑΣΙΑΣ (ΤΥΠΟΣ ΑΠΑΣΧΟΑΗΣΗΣ)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ΑΟΡΙΣΤΟΥ </w:t>
            </w:r>
            <w:r>
              <w:rPr>
                <w:b w:val="0"/>
                <w:bCs w:val="0"/>
                <w:i/>
                <w:iCs/>
                <w:smallCaps w:val="0"/>
                <w:color w:val="000000"/>
                <w:lang w:val="el" w:eastAsia="el"/>
              </w:rPr>
              <w:t>ΧΡΟΝΟΥ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ΚΑΘΕΣΤΩΣ ΑΠΑΣΧΟΑΗΣΗΣ (ΕΙΔΟΣ ΑΠΑΣΧΟΑΗΣΗΣ)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ΠΑΗΡΗΣ Ι ΙΜΕΡΙΚΗ | | ΕΚ ΠΕΡΙΤΡΟΠΗΣ ΑΠΑΣΧΟΑΗΣΗ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 (ΑΚΡΙΒΗΣ ΠΕΡΙΓΡΑΦΗ)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ΚΑΤΑΓΓΕΛΙΑ ΣΥΜΒΑΣΕΩΣ ΕΡΓΑΣΙΑΣ ΕΜΠΙΠΤΕΙ ΣΤΙΣ ΟΜΑΔΙΚΕΣ ΑΠΟΑΥΣΕΙΣ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Ι Ι 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ΝΑΙ ΑΡΙΘΜΟΣ ΣΧΕΤΙΚΗΣ ΑΠΟΦΑΣΗΣ ΚΑΙ ΗΜΕΡΟΜΗΝΙΑ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ΠΡΟΣΑΗΨΗΣ|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ΑΠΟΑΥΣΗΣ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ΚΟΙΝΟΠΟΙΗΣΗΣ ΚΑΤΑΓΓΕΑΙΑΣ ΣΥΜΒΑΣΗΣ ΕΡΓΑΣΙΑΣ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ΣΥΝΟΑΟ ΜΕΙΚΤΩΝ ΑΠΟΔΟΧΩΝ ΚΑΤΑ ΤΗΝ ΑΠΟΑΥΣΗ (ΜΙΣΘΟΣ Η ΗΜΕΡΟΜΙΣΘΙΟ)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ΤΕΑΕΥΤΑΙΑ ΗΜΕΡΑ ΕΡΓΑΣΙΑΣ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ΑΠΟΖΗΜΙΩΣΗΣ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ΚΑΤΑΒΟΑΗΣ ΑΠΟΖΗΜΙΩΣΗΣ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3"/>
        <w:gridCol w:w="251"/>
        <w:gridCol w:w="1099"/>
        <w:gridCol w:w="1136"/>
        <w:gridCol w:w="868"/>
        <w:gridCol w:w="251"/>
        <w:gridCol w:w="251"/>
        <w:gridCol w:w="1099"/>
        <w:gridCol w:w="1136"/>
        <w:gridCol w:w="868"/>
        <w:gridCol w:w="2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ΕΛΛΗΝΙΚΗ ΔΗΜΟΚΡΛΤΙΛ ΥΠΟΥΡΓΕΙΟ ΕΡΓΛΣΙΛΣ ΚΟΙΝΩΝΙΚΗΣ ΛΣΦΛΛΙΣΗΣ &amp; ΠΡΟΝΟΙΛΣ</w:t>
            </w:r>
          </w:p>
          <w:p>
            <w:pPr>
              <w:spacing w:before="240" w:after="240"/>
              <w:rPr>
                <w:b w:val="0"/>
                <w:bCs w:val="0"/>
                <w:i w:val="0"/>
                <w:iCs w:val="0"/>
                <w:smallCaps w:val="0"/>
                <w:color w:val="000000"/>
                <w:lang w:val="el" w:eastAsia="el"/>
              </w:rPr>
            </w:pPr>
            <w:r>
              <w:rPr>
                <w:b/>
                <w:bCs/>
                <w:i w:val="0"/>
                <w:iCs w:val="0"/>
                <w:smallCaps w:val="0"/>
                <w:color w:val="000000"/>
                <w:lang w:val="el" w:eastAsia="el"/>
              </w:rPr>
              <w:t>ΟΡΓΛΝΙΣΜΟΣ ΛΠΛΣΧΟΛΗΣΗΣ</w:t>
            </w:r>
          </w:p>
          <w:p>
            <w:pPr>
              <w:spacing w:before="240" w:after="240"/>
              <w:rPr>
                <w:b w:val="0"/>
                <w:bCs w:val="0"/>
                <w:i w:val="0"/>
                <w:iCs w:val="0"/>
                <w:smallCaps w:val="0"/>
                <w:color w:val="000000"/>
                <w:lang w:val="el" w:eastAsia="el"/>
              </w:rPr>
            </w:pPr>
            <w:r>
              <w:rPr>
                <w:b/>
                <w:bCs/>
                <w:i w:val="0"/>
                <w:iCs w:val="0"/>
                <w:smallCaps w:val="0"/>
                <w:color w:val="000000"/>
                <w:lang w:val="el" w:eastAsia="el"/>
              </w:rPr>
              <w:t>ΕΡΓΛΤΙΚΟΥ ΔΥΝΛΜΙΚΟΥ</w:t>
            </w:r>
          </w:p>
          <w:p>
            <w:pPr>
              <w:spacing w:before="240"/>
              <w:rPr>
                <w:b w:val="0"/>
                <w:bCs w:val="0"/>
                <w:i w:val="0"/>
                <w:iCs w:val="0"/>
                <w:smallCaps w:val="0"/>
                <w:color w:val="000000"/>
                <w:lang w:val="el" w:eastAsia="el"/>
              </w:rPr>
            </w:pPr>
            <w:r>
              <w:rPr>
                <w:b/>
                <w:bCs/>
                <w:i w:val="0"/>
                <w:iCs w:val="0"/>
                <w:smallCaps w:val="0"/>
                <w:color w:val="000000"/>
                <w:lang w:val="el" w:eastAsia="el"/>
              </w:rPr>
              <w:t>Ο.Λ.Ε.Δ.</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Υπεύθυνη Δήλωση: </w:t>
            </w:r>
            <w:r>
              <w:rPr>
                <w:b w:val="0"/>
                <w:bCs w:val="0"/>
                <w:i w:val="0"/>
                <w:iCs w:val="0"/>
                <w:smallCaps w:val="0"/>
                <w:color w:val="000000"/>
                <w:lang w:val="el" w:eastAsia="el"/>
              </w:rPr>
              <w:t xml:space="preserve">Με ατομική μου ευθύνη και γνωρίζοντας τις κυρώσεις, που προβλέπονται από της διατάξεις της παρ. 6 του άρθρου 22 του Ν. 1599/1986, δηλώνω ότι τα παραπάνω στοιχεία είναι ακριβή. (Τα πιο κάτω στοιχεία αφορούν τον εργοδότη εάν αυτός είναι φυσικό πρόσωπο ή το υπεύθυνο πρόσωπο που υποβάλει την Καταγγελία Συμβάσεως Εργασίας) </w:t>
            </w:r>
            <w:r>
              <w:rPr>
                <w:b/>
                <w:bCs/>
                <w:i w:val="0"/>
                <w:iCs w:val="0"/>
                <w:smallCaps w:val="0"/>
                <w:color w:val="000000"/>
                <w:lang w:val="el" w:eastAsia="el"/>
              </w:rPr>
              <w:t>Ο Υπεύθυνος Εργοδότης/Νόμιμος Εκπρόσωπος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Ο/Η ΜΙΣΘΩΤΟΣ</w:t>
            </w:r>
          </w:p>
          <w:p>
            <w:pPr>
              <w:spacing w:before="240"/>
              <w:rPr>
                <w:b w:val="0"/>
                <w:bCs w:val="0"/>
                <w:i w:val="0"/>
                <w:iCs w:val="0"/>
                <w:smallCaps w:val="0"/>
                <w:color w:val="000000"/>
                <w:lang w:val="el" w:eastAsia="el"/>
              </w:rPr>
            </w:pPr>
            <w:r>
              <w:rPr>
                <w:b w:val="0"/>
                <w:bCs w:val="0"/>
                <w:i w:val="0"/>
                <w:iCs w:val="0"/>
                <w:smallCaps w:val="0"/>
                <w:color w:val="000000"/>
                <w:lang w:val="el" w:eastAsia="el"/>
              </w:rPr>
              <w:t>Έλαβα γνώση της απόλυσής μου σήμερα και παρέλαβα αντίγραφο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(υπογραφή - σφραγίδα Επιχείρησης)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Προς τον/την </w:t>
            </w:r>
          </w:p>
          <w:p>
            <w:pPr>
              <w:spacing w:before="240"/>
              <w:rPr>
                <w:b w:val="0"/>
                <w:bCs w:val="0"/>
                <w:i w:val="0"/>
                <w:iCs w:val="0"/>
                <w:smallCaps w:val="0"/>
                <w:color w:val="000000"/>
                <w:lang w:val="el" w:eastAsia="el"/>
              </w:rPr>
            </w:pPr>
            <w:r>
              <w:rPr>
                <w:b w:val="0"/>
                <w:bCs w:val="0"/>
                <w:i w:val="0"/>
                <w:iCs w:val="0"/>
                <w:smallCaps w:val="0"/>
                <w:color w:val="000000"/>
                <w:lang w:val="el" w:eastAsia="el"/>
              </w:rPr>
              <w:t>Σας πληροφορούμε ότι σύμφωνα με το Ν. 3198/55, καταγγέλλουμε τη σύμβαση που υπάρχει μεταξύ μας για εργασία αορίστου χρόνου, από την αναγραφόμενη ημερομηνία απόλυσης και σας καλούμε να παρουσιαστείτε στο Ταμείο μας για να εισπράξετε τη νόμιμη αποζημίωσή σας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I 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εργοδότης ή πληρεξούσιος δικηγόρος)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82"/>
        <w:gridCol w:w="374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ΟΑΕΑ|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IΚΩΑ. ΥΠΗΡΕΣΙΑΣ </w:t>
            </w:r>
            <w:r>
              <w:rPr>
                <w:b/>
                <w:bCs/>
                <w:i/>
                <w:iCs/>
                <w:smallCaps w:val="0"/>
                <w:color w:val="000000"/>
                <w:lang w:val="el" w:eastAsia="el"/>
              </w:rPr>
              <w:t>ΟΑΕΑ|</w:t>
            </w:r>
          </w:p>
        </w:tc>
      </w:tr>
    </w:tbl>
    <w:p>
      <w:pPr>
        <w:spacing w:before="240" w:after="240"/>
        <w:rPr>
          <w:lang w:val="el" w:eastAsia="el"/>
        </w:rPr>
      </w:pPr>
      <w:r>
        <w:rPr>
          <w:lang w:val="el" w:eastAsia="el"/>
        </w:rPr>
        <w:t>IΑΡ. ΠΡΩΤΟΚΟΛΛΟΥ'</w:t>
      </w:r>
    </w:p>
    <w:p>
      <w:pPr>
        <w:spacing w:before="240" w:after="240"/>
        <w:rPr>
          <w:lang w:val="el" w:eastAsia="el"/>
        </w:rPr>
      </w:pPr>
      <w:r>
        <w:rPr>
          <w:b/>
          <w:bCs/>
          <w:lang w:val="el" w:eastAsia="el"/>
        </w:rPr>
        <w:t>ΕΝΤΥΠΟ 6. ΚΑΤΑΓΓΕΛΙΑ ΣΥΜΒΑΣΗΣ ΕΡΓΑΣΙΑΣ ΑΟΡΙΣΤΟΥ ΧΡΟΝΟΥΜΕ ΠΡΟΕΙΑΟΠΟΙΗΣΗ/ΤΑΚΤΙΚΗ ΚΑΤΑΓΓΕΛΙΑ (αφορα μονο υπαλλήλους)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5"/>
        <w:gridCol w:w="1238"/>
        <w:gridCol w:w="598"/>
        <w:gridCol w:w="1223"/>
        <w:gridCol w:w="921"/>
        <w:gridCol w:w="1510"/>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A. ΓΕΝΙΚΑ </w:t>
            </w:r>
            <w:r>
              <w:rPr>
                <w:b/>
                <w:bCs/>
                <w:i/>
                <w:iCs/>
                <w:smallCaps w:val="0"/>
                <w:color w:val="000000"/>
                <w:lang w:val="el" w:eastAsia="el"/>
              </w:rPr>
              <w:t>ΣΤΟΙΧΕΙΑ</w:t>
            </w:r>
            <w:r>
              <w:rPr>
                <w:b/>
                <w:bCs/>
                <w:i w:val="0"/>
                <w:iCs w:val="0"/>
                <w:smallCaps w:val="0"/>
                <w:color w:val="000000"/>
                <w:lang w:val="el" w:eastAsia="el"/>
              </w:rPr>
              <w:t xml:space="preserve"> ΕΡΓΟΑΟΤΗ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1 1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Α.Μ.Ε. 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iCs/>
                <w:smallCaps w:val="0"/>
                <w:color w:val="000000"/>
                <w:sz w:val="30"/>
                <w:szCs w:val="30"/>
                <w:vertAlign w:val="superscript"/>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r>
              <w:rPr>
                <w:b w:val="0"/>
                <w:bCs w:val="0"/>
                <w:i/>
                <w:iCs/>
                <w:smallCaps w:val="0"/>
                <w:color w:val="000000"/>
                <w:lang w:val="el" w:eastAsia="el"/>
              </w:rPr>
              <w:t>ΟΝΟΜΑ</w:t>
            </w:r>
            <w:r>
              <w:rPr>
                <w:b w:val="0"/>
                <w:bCs w:val="0"/>
                <w:i w:val="0"/>
                <w:iCs w:val="0"/>
                <w:smallCaps w:val="0"/>
                <w:color w:val="000000"/>
                <w:lang w:val="el" w:eastAsia="el"/>
              </w:rPr>
              <w:t xml:space="preserve">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ΑΡΜΟΑΙΑ ΑΟΥ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ΑΦΜ 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ΠΕΡΙΓΡΑΦΗ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1ΑΡΙΘΜΟΣ ΠΑΡΑΡΤΗΜΑΤΩΝ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|ΗΜΕΡΟΜΗΝΙΑ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66"/>
        <w:gridCol w:w="642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ΑΡΑΣΤΗΡΙΟΤΗΤΩΝ ΕΡΓΟΑΟΤΗ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1670"/>
        <w:gridCol w:w="236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ΕΡΓΟΑΟΤΗ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 | </w:t>
            </w:r>
            <w:r>
              <w:rPr>
                <w:b w:val="0"/>
                <w:bCs w:val="0"/>
                <w:i/>
                <w:iCs/>
                <w:smallCaps w:val="0"/>
                <w:color w:val="000000"/>
                <w:lang w:val="el" w:eastAsia="el"/>
              </w:rPr>
              <w:t>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ΣΤΟΙΧΕΙΑ</w:t>
            </w:r>
            <w:r>
              <w:rPr>
                <w:b/>
                <w:bCs/>
                <w:i w:val="0"/>
                <w:iCs w:val="0"/>
                <w:smallCaps w:val="0"/>
                <w:color w:val="000000"/>
                <w:lang w:val="el" w:eastAsia="el"/>
              </w:rPr>
              <w:t xml:space="preserve"> ΑΙΕΥΘΥΝΣΗΣ ΠΑΡΑΡΤΗΜΑΤΟΣ ΕΡΓΟΑΟΤΗ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 ΔΗΜΟΣ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 | ΦΑΞ | | E-MAIL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18"/>
        <w:gridCol w:w="27"/>
        <w:gridCol w:w="22"/>
        <w:gridCol w:w="143"/>
        <w:gridCol w:w="692"/>
        <w:gridCol w:w="73"/>
        <w:gridCol w:w="286"/>
        <w:gridCol w:w="748"/>
        <w:gridCol w:w="286"/>
        <w:gridCol w:w="701"/>
        <w:gridCol w:w="518"/>
        <w:gridCol w:w="446"/>
        <w:gridCol w:w="15"/>
        <w:gridCol w:w="286"/>
      </w:tblGrid>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ΣΤΟΙΧΕΙΑ ΑΠΟΛΥΟΜΕΝΟΥ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ΤΟΠΟΣ</w:t>
            </w:r>
            <w:r>
              <w:rPr>
                <w:b w:val="0"/>
                <w:bCs w:val="0"/>
                <w:i w:val="0"/>
                <w:iCs w:val="0"/>
                <w:smallCaps w:val="0"/>
                <w:color w:val="000000"/>
                <w:lang w:val="el" w:eastAsia="el"/>
              </w:rPr>
              <w:t xml:space="preserve">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ΗΜ/ΝΙΑ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ΦΥΛΟ</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ΑΝΔΡΑΣ ι ιι ΓΥΝΑΙΚΑ |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ΥΠΗΚΟΟΤΗΤΑ</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ΣΤΟΙΧΕΙΑ</w:t>
            </w:r>
            <w:r>
              <w:rPr>
                <w:b/>
                <w:bCs/>
                <w:i w:val="0"/>
                <w:iCs w:val="0"/>
                <w:smallCaps w:val="0"/>
                <w:color w:val="000000"/>
                <w:lang w:val="el" w:eastAsia="el"/>
              </w:rPr>
              <w:t xml:space="preserve"> ΤΑΥΤΟΤΗΤΑΣ</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ΙΣΧΥΟΣ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w:t>
            </w:r>
            <w:r>
              <w:rPr>
                <w:b w:val="0"/>
                <w:bCs w:val="0"/>
                <w:i/>
                <w:iCs/>
                <w:smallCaps w:val="0"/>
                <w:color w:val="000000"/>
                <w:lang w:val="el" w:eastAsia="el"/>
              </w:rPr>
              <w:t>ΠΟΛΙΤΩΝ</w:t>
            </w:r>
            <w:r>
              <w:rPr>
                <w:b w:val="0"/>
                <w:bCs w:val="0"/>
                <w:i w:val="0"/>
                <w:iCs w:val="0"/>
                <w:smallCaps w:val="0"/>
                <w:color w:val="000000"/>
                <w:lang w:val="el" w:eastAsia="el"/>
              </w:rPr>
              <w:t xml:space="preserve"> ΤΡΙΤΩΝ </w:t>
            </w:r>
            <w:r>
              <w:rPr>
                <w:b w:val="0"/>
                <w:bCs w:val="0"/>
                <w:i/>
                <w:iCs/>
                <w:smallCaps w:val="0"/>
                <w:color w:val="000000"/>
                <w:lang w:val="el" w:eastAsia="el"/>
              </w:rPr>
              <w:t>ΧΩΡΩΝ</w:t>
            </w:r>
            <w:r>
              <w:rPr>
                <w:b w:val="0"/>
                <w:bCs w:val="0"/>
                <w:i w:val="0"/>
                <w:iCs w:val="0"/>
                <w:smallCaps w:val="0"/>
                <w:color w:val="000000"/>
                <w:lang w:val="el" w:eastAsia="el"/>
              </w:rPr>
              <w:t xml:space="preserve"> Η ΟΠΟΙΑ ΠΑΡΕΧΕΙ ΔΙΚΑΙΩΜΑ ΑΜΕΣΗΣ ΠΡΟΣΒΑΣΗΣ ΣΤΗΝ ΑΓΟΡΑ</w:t>
            </w:r>
          </w:p>
          <w:p>
            <w:pPr>
              <w:spacing w:before="240"/>
              <w:rPr>
                <w:b w:val="0"/>
                <w:bCs w:val="0"/>
                <w:i w:val="0"/>
                <w:iCs w:val="0"/>
                <w:smallCaps w:val="0"/>
                <w:color w:val="000000"/>
                <w:lang w:val="el" w:eastAsia="el"/>
              </w:rPr>
            </w:pPr>
            <w:r>
              <w:rPr>
                <w:b w:val="0"/>
                <w:bCs w:val="0"/>
                <w:i w:val="0"/>
                <w:iCs w:val="0"/>
                <w:smallCaps w:val="0"/>
                <w:color w:val="000000"/>
                <w:lang w:val="el" w:eastAsia="el"/>
              </w:rPr>
              <w:t>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Εάν </w:t>
            </w:r>
            <w:r>
              <w:rPr>
                <w:b w:val="0"/>
                <w:bCs w:val="0"/>
                <w:i/>
                <w:iCs/>
                <w:smallCaps w:val="0"/>
                <w:color w:val="000000"/>
                <w:lang w:val="el" w:eastAsia="el"/>
              </w:rPr>
              <w:t>ΝΑΙ</w:t>
            </w:r>
            <w:r>
              <w:rPr>
                <w:b w:val="0"/>
                <w:bCs w:val="0"/>
                <w:i w:val="0"/>
                <w:iCs w:val="0"/>
                <w:smallCaps w:val="0"/>
                <w:color w:val="000000"/>
                <w:lang w:val="el" w:eastAsia="el"/>
              </w:rPr>
              <w:t xml:space="preserve"> ΕΙΔΟΣ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 ΑΔΕΙΑΣ ΔΙΑΜΟΝΗΣ ΠΟΛ1ΤΩΝ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ΤΡΙΤΩΝ ΧΩΡΩΝ Η ΟΠΟΙΑ ΠΑΡΕΧΕΙ ΔΙΚΑΙΩΜΑ</w:t>
            </w:r>
          </w:p>
          <w:p>
            <w:pPr>
              <w:spacing w:before="240"/>
              <w:rPr>
                <w:b w:val="0"/>
                <w:bCs w:val="0"/>
                <w:i w:val="0"/>
                <w:iCs w:val="0"/>
                <w:smallCaps w:val="0"/>
                <w:color w:val="000000"/>
                <w:lang w:val="el" w:eastAsia="el"/>
              </w:rPr>
            </w:pPr>
            <w:r>
              <w:rPr>
                <w:b w:val="0"/>
                <w:bCs w:val="0"/>
                <w:i w:val="0"/>
                <w:iCs w:val="0"/>
                <w:smallCaps w:val="0"/>
                <w:color w:val="000000"/>
                <w:lang w:val="el" w:eastAsia="el"/>
              </w:rPr>
              <w:t>ΑΜΕΣΗΣ ΠΡΟΣΒΑΣΗΣ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ΗΜΕΡΟΜΗΝΙΑ ΛΗΞΗΣ ΑΔΕΙΑΣ ΔΙΑΜΟΝΗΣ ΠΟΛΙΤΩΝ</w:t>
            </w:r>
          </w:p>
          <w:p>
            <w:pPr>
              <w:spacing w:before="240"/>
              <w:rPr>
                <w:b w:val="0"/>
                <w:bCs w:val="0"/>
                <w:i w:val="0"/>
                <w:iCs w:val="0"/>
                <w:smallCaps w:val="0"/>
                <w:color w:val="000000"/>
                <w:lang w:val="el" w:eastAsia="el"/>
              </w:rPr>
            </w:pPr>
            <w:r>
              <w:rPr>
                <w:b w:val="0"/>
                <w:bCs w:val="0"/>
                <w:i w:val="0"/>
                <w:iCs w:val="0"/>
                <w:smallCaps w:val="0"/>
                <w:color w:val="000000"/>
                <w:lang w:val="el" w:eastAsia="el"/>
              </w:rPr>
              <w:t>ΤΡΙΤΩΝ ΧΩΡΩΝ Η ΟΠΟΙΑ ΠΑΡΕΧΕΙ ΔΙΚΑΙΩΜΑ ΑΜΕΣΗΣ ΠΡΟΣΒΑΣΗΣ ΣΤΗΝ ΑΓΟΡΑ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w:t>
            </w:r>
            <w:r>
              <w:rPr>
                <w:b w:val="0"/>
                <w:bCs w:val="0"/>
                <w:i/>
                <w:iCs/>
                <w:smallCaps w:val="0"/>
                <w:color w:val="000000"/>
                <w:lang w:val="el" w:eastAsia="el"/>
              </w:rPr>
              <w:t>ΠΟΛΙΤΩΝ</w:t>
            </w:r>
            <w:r>
              <w:rPr>
                <w:b w:val="0"/>
                <w:bCs w:val="0"/>
                <w:i w:val="0"/>
                <w:iCs w:val="0"/>
                <w:smallCaps w:val="0"/>
                <w:color w:val="000000"/>
                <w:lang w:val="el" w:eastAsia="el"/>
              </w:rPr>
              <w:t xml:space="preserve"> ΤΡΙΤΩΝ </w:t>
            </w:r>
            <w:r>
              <w:rPr>
                <w:b w:val="0"/>
                <w:bCs w:val="0"/>
                <w:i/>
                <w:iCs/>
                <w:smallCaps w:val="0"/>
                <w:color w:val="000000"/>
                <w:lang w:val="el" w:eastAsia="el"/>
              </w:rPr>
              <w:t>ΧΩΡΩΝ</w:t>
            </w:r>
            <w:r>
              <w:rPr>
                <w:b w:val="0"/>
                <w:bCs w:val="0"/>
                <w:i w:val="0"/>
                <w:iCs w:val="0"/>
                <w:smallCaps w:val="0"/>
                <w:color w:val="000000"/>
                <w:lang w:val="el" w:eastAsia="el"/>
              </w:rPr>
              <w:t xml:space="preserve"> ΓΙΑ ΤΗΝ ΟΠΟΙΑ ΑΠΑΙΤΕΙΤΑΙ ΕΠΙΠΛΕΟΝ ΕΓΚΡΙΣΗ ΓΙΑ ΠΡΟΣΒΑΣΗ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Εάν</w:t>
            </w:r>
            <w:r>
              <w:rPr>
                <w:b w:val="0"/>
                <w:bCs w:val="0"/>
                <w:i w:val="0"/>
                <w:iCs w:val="0"/>
                <w:smallCaps w:val="0"/>
                <w:color w:val="000000"/>
                <w:lang w:val="el" w:eastAsia="el"/>
              </w:rPr>
              <w:t xml:space="preserve"> ΝΑΙ ΕΙΔΟΣ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9"/>
        <w:gridCol w:w="15"/>
        <w:gridCol w:w="15"/>
        <w:gridCol w:w="1148"/>
        <w:gridCol w:w="83"/>
        <w:gridCol w:w="83"/>
        <w:gridCol w:w="595"/>
        <w:gridCol w:w="1016"/>
        <w:gridCol w:w="26"/>
        <w:gridCol w:w="283"/>
        <w:gridCol w:w="741"/>
        <w:gridCol w:w="283"/>
        <w:gridCol w:w="1403"/>
        <w:gridCol w:w="1136"/>
        <w:gridCol w:w="15"/>
        <w:gridCol w:w="283"/>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ΑΔΕΙΑΣ ΔΙΑΜΟΝΗΣ ΠΟΑΙΤΩΝ ΤΡΙΤΩΝ ΧΩΡΩΝ ΓΙΑ ΤΗΝ ΟΠΟΙΑ ΑΠΑΙΤΕΙΤΑΙ ΕΠΙΠΑΕΟΝ ΕΓΚΡΙΣΗ ΓΙΑ ΠΡΟΣΒΑΣΗ ΣΤΗΝ ΑΓΟΡΑ ΕΡΓΑΣΙΑΣ (Αρμόδιας Υπηρεσίας)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ΑΗΞΗΣ ΑΔΕΙΑΣ ΔΙΑΜΟΝΗΣ ΠΟΑΙΤΩΝ ΤΡΙΤΩΝ ΧΩΡΩΝ ΓΙΑ ΤΗΝ ΟΠΟΙΑ ΑΠΑΓΓΕΙΤΑΙ ΕΠΙΠΑΕΟΝ ΕΓΚΡΙΣΗ ΓΙΑ ΠΡΟΣΒΑΣΗ ΣΤΗΝ ΑΓΟΡΑ ΕΡΓΑΣΙΑΣ (Αρμοδίας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ΑΦΟΡΑ ΕΠΟΧΙΚΗ ΑΠΑΣΧΟΑΗΣΗ ΠΟΑΙΤΗ ΤΡΙΤΗΣ ΧΩΡΑΣ ΠΟΥ ΕΡΓΑΖΕΤΑΙ ΜΕ ΤΗΝ ΘΕΩΡΗΣΗ ΕΙΣΟΔΟΥ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ΘΕΩΡΗΣΗΣ ΕΙΣΟΔΟΥ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ΧΡΟΝΙΚΗ ΔΙΑΡΚΕΙΑ ΙΣΧΥΟΣ ΘΕΩΡΗΣΗΣ ΕΙΣΟΔΟΥ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 ι</w:t>
            </w: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ΟΙΚΟΓΕΝΕΙΑΚΗ ΚΑΤΑΣΤΑΣΗ ΑΠΟΑΥΟΜΕΝΟΥ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ΕΓΓΑΜΟΣ/Η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ΑΓΑΜΟΣ/Ηι</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ΔΙΑΖΕΥΓΜΕΝΟΣ/Η|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ΧΗΡΟΣ/Α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ΤΕΚΝΩΝ</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ΕΙΔΙΚΑ ΣΤΟΙΧΕΙΑ ΑΠΟΑΥΟΜΕΝΟΥ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w:t>
            </w: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ΟΡΓΑΝΙΣΜΟΣ ΚΥΡΙΑΣ ΑΣΦΑΑΙΣΗΣ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ΜΗΤΡΩΟΥ ΑΣΦΑΑΙΣΜΕΝΟΥ</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ΔΕΑΤΙΟΥ ΑΝΕΡΓΙΑΣ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ΒΙΒΑΙΑΡΙΟΥ ΑΝΗΑΙΚΟΥ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 ΕΠΙΚΟΙΝΩΝΙΑΣ ΑΠΟΑΥΟΜΕΝΟΥ</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ΕΠΙΚΟΙΝΩΝΙΑΣ ΠΡΟΣΑΗΦΘΕΝΤΟΣ: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ΤΗΑΕΦΩΝΟ ιι ΦΑΞ</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E-MAIL Ι Ι</w:t>
            </w: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ΣΤΟΙΧΕΙΑ ΕΚΠΑΙΔΕΥΣΗΣ - ΚΑΤΑΡΤΙΣΗΣ</w:t>
            </w:r>
          </w:p>
          <w:p>
            <w:pPr>
              <w:spacing w:before="240"/>
              <w:rPr>
                <w:b w:val="0"/>
                <w:bCs w:val="0"/>
                <w:i w:val="0"/>
                <w:iCs w:val="0"/>
                <w:smallCaps w:val="0"/>
                <w:color w:val="000000"/>
                <w:lang w:val="el" w:eastAsia="el"/>
              </w:rPr>
            </w:pPr>
            <w:r>
              <w:rPr>
                <w:b/>
                <w:bCs/>
                <w:i w:val="0"/>
                <w:iCs w:val="0"/>
                <w:smallCaps w:val="0"/>
                <w:color w:val="000000"/>
                <w:lang w:val="el" w:eastAsia="el"/>
              </w:rPr>
              <w:t>ΓΕΝΙΚΗ ΕΚΠΑΙΔΕΥΣΗ- ΤΕΧΝΙΚΗ ΕΚΠΑΙΔΕΥΣΗ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ΕΚΠΑΙΔΕΥΤΙΚΟ </w:t>
            </w:r>
            <w:r>
              <w:rPr>
                <w:b w:val="0"/>
                <w:bCs w:val="0"/>
                <w:i/>
                <w:iCs/>
                <w:smallCaps w:val="0"/>
                <w:color w:val="000000"/>
                <w:lang w:val="el" w:eastAsia="el"/>
              </w:rPr>
              <w:t>ΕΠΙΠΕΔΟ</w:t>
            </w: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ΕΠΑΓΓΕΑΜΑΤΙΚΗ ΚΑΤΑΡΤΙΣΗ | ΝΑΙ ||| ΟΧΙ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ΑΝΤΙΚΕΙΜΕΝΟ ΚΑΤΑΡΤΙΣΗΣ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ΘΕΜΑΤΙΚΟ ΠΕΔΙΟ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ΘΕΜΑΤΙΚΗ ΕΝΟΤΗΤΑ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ΦΟΡΕΑ ΚΑΤΑΡΤΙΣΗΣ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ΔΙΑΡΚΕΙΑ ΚΑΤΑΡΤΙΣΗΣ</w:t>
            </w: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 ι ι ΕΩΣ ι</w:t>
            </w: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ΔΙΑΡΚΕΙΑ ΣΕ ΩΡΕΣ |</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 ΑΠΟΚΤΗΣΗΣ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ΞΕΝΕΣ ΓΑΩΣΣΕΣ</w:t>
            </w: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ΓΝΩΣΗ ΥΠΟΑΟΓΙΣΤΩΝ</w:t>
            </w: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ΑΑΑΟ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 | </w:t>
            </w:r>
            <w:r>
              <w:rPr>
                <w:b w:val="0"/>
                <w:bCs w:val="0"/>
                <w:i/>
                <w:iCs/>
                <w:smallCaps w:val="0"/>
                <w:color w:val="000000"/>
                <w:lang w:val="el" w:eastAsia="el"/>
              </w:rPr>
              <w:t>ΟΧΙ |</w:t>
            </w:r>
          </w:p>
        </w:tc>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27"/>
        <w:gridCol w:w="714"/>
        <w:gridCol w:w="704"/>
        <w:gridCol w:w="1478"/>
        <w:gridCol w:w="764"/>
        <w:gridCol w:w="472"/>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 ΣΤΟΙΧΕΙΑ ΠΡΟΣΑΗΨΗΣ-ΑΠΟΑΥΣΗΣ ΜΕ ΠΡΟΕΙΔΟΠΟΙΗΣΗ-ΑΠΟΖΗΜΙΩΣΗΣ ΜΙΣΘΩΤΟΥ</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ΧΑΡΑΚΤΗΡΙΣΜΟΣ ΕΡΓΑΖΟΜΕΝΟΥ ΩΣ ΠΡΟΣ ΤΗΝ ΙΔΙΟΤΗΤΑ </w:t>
            </w:r>
            <w:r>
              <w:rPr>
                <w:b w:val="0"/>
                <w:bCs w:val="0"/>
                <w:i/>
                <w:iCs/>
                <w:smallCaps w:val="0"/>
                <w:color w:val="000000"/>
                <w:lang w:val="el" w:eastAsia="el"/>
              </w:rPr>
              <w:t>ΤΟΥ|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ΥΠΑΑΑΗΑΟΣ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ΣΧΕΣΗ ΕΡΓΑΣΙΑΣ (ΤΥΠΟΣ ΑΠΑΣΧΟΑΗΣΗΣ)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ΑΟΡΙΣΤΟΥ ΧΡΟΝΟΥ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ΚΑΘΕΣΤΩΣ ΑΠΑΣΧΟΑΗΣΗΣ (ΕΙΔΟΣ ΑΠΑΣΧΟΑΗΣΗΣ)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ΠΑΗΡΗΣ ι ι ΜΕΡΙΚΗ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1ΕΚ ΠΕΡΙΤΡΟΠΗΣ ΑΠΑΣΧΟΑΗΣΗ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 (ΑΚΡΙΒΗΣ ΠΕΡΙΓΡΑΦΗ)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ΠΡΟΕΙΔΟΠΟΙΗΣΗΣ / ΚΟΙΝΟΠΟΙΗΣΗΣ ΚΑΤΑΓΓΕΑΙΑΣ ΣΥΜΒΑΣΗΣ ΕΡΓΑΣΙΑΣ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ΜΗΝΩΝ ΠΡΟΕΙΔΟΠΟΙΗΣΗΣ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ΑΗΞΗΣ </w:t>
            </w:r>
            <w:r>
              <w:rPr>
                <w:b w:val="0"/>
                <w:bCs w:val="0"/>
                <w:i/>
                <w:iCs/>
                <w:smallCaps w:val="0"/>
                <w:color w:val="000000"/>
                <w:lang w:val="el" w:eastAsia="el"/>
              </w:rPr>
              <w:t>ΧΡΟΝΟΥ</w:t>
            </w:r>
            <w:r>
              <w:rPr>
                <w:b w:val="0"/>
                <w:bCs w:val="0"/>
                <w:i w:val="0"/>
                <w:iCs w:val="0"/>
                <w:smallCaps w:val="0"/>
                <w:color w:val="000000"/>
                <w:lang w:val="el" w:eastAsia="el"/>
              </w:rPr>
              <w:t xml:space="preserve"> ΠΡΟΕΙΔΟΠΟΙΗΣΗΣ / ΗΜΕΡ. ΑΥΣΗΣ ΣΧΕΣΗΣ ΕΡΓΑΣΙΑΣ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ΚΑΤΑΓΓΕΑΙΑ ΣΥΜΒΑΣΕΩΣ ΕΡΓΑΣΙΑΣ ΕΜΠΙΠΤΕΙ ΣΤΙΣ ΟΜΑΔΙΚΕΣ ΑΠΟΑΥΣΕΙΣ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 ΝΑΙ ΑΡΙΘΜΟΣ ΣΧΕΤΙΚΗΣ ΑΠΟΦΑΣΗΣ ΚΑΙ ΗΜΕΡΟΜΗΝΙΑ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ΠΡΟΣΑΗΨΗΣ|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ΣΥΝΟΑΟ ΜΕΙΚΤΩΝ ΑΠΟΔΟΧΩΝ (ΜΙΣΘΟΣ) ΚΑΤΑ ΤΗΝ ΑΠΟΑΥΣΗ (ΠΡΟΕΙΔΟΠΟΙΗΣΗ)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ΤΕΑΕΥΤΑΙΑ ΗΜΕΡΑ ΕΡΓΑΣΙΑΣ |</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ΑΠΟΖΗΜΙΩΣΗΣ|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ΚΑΤΑΒΟΑΗΣ ΑΠΟΖΗΜΙΩΣΗΣ (ΑΗΞΗ ΠΡΟΘΕΣΜΙΑΣ ΠΡΟΕΙΔΟΠΟΙΗΣΗΣ)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3"/>
        <w:gridCol w:w="251"/>
        <w:gridCol w:w="1099"/>
        <w:gridCol w:w="1136"/>
        <w:gridCol w:w="868"/>
        <w:gridCol w:w="251"/>
        <w:gridCol w:w="251"/>
        <w:gridCol w:w="1099"/>
        <w:gridCol w:w="1136"/>
        <w:gridCol w:w="868"/>
        <w:gridCol w:w="2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ΕΛΛΗΝΙΚΗ ΔΗΜΟΚΡΛΤΙΛ ΥΠΟΥΡΓΕΙΟ ΕΡΓΛΣΙΛΣ ΚΟΙΝΩΝΙΚΗΣ ΛΣΦΛΛΙΣΗΣ &amp; ΠΡΟΝΟΙΛΣ</w:t>
            </w:r>
          </w:p>
          <w:p>
            <w:pPr>
              <w:spacing w:before="240" w:after="240"/>
              <w:rPr>
                <w:b w:val="0"/>
                <w:bCs w:val="0"/>
                <w:i w:val="0"/>
                <w:iCs w:val="0"/>
                <w:smallCaps w:val="0"/>
                <w:color w:val="000000"/>
                <w:lang w:val="el" w:eastAsia="el"/>
              </w:rPr>
            </w:pPr>
            <w:r>
              <w:rPr>
                <w:b/>
                <w:bCs/>
                <w:i w:val="0"/>
                <w:iCs w:val="0"/>
                <w:smallCaps w:val="0"/>
                <w:color w:val="000000"/>
                <w:lang w:val="el" w:eastAsia="el"/>
              </w:rPr>
              <w:t>ΟΡΓΛΝΙΣΜΟΣ ΛΠΛΣΧΟΛΗΣΗΣ</w:t>
            </w:r>
          </w:p>
          <w:p>
            <w:pPr>
              <w:spacing w:before="240" w:after="240"/>
              <w:rPr>
                <w:b w:val="0"/>
                <w:bCs w:val="0"/>
                <w:i w:val="0"/>
                <w:iCs w:val="0"/>
                <w:smallCaps w:val="0"/>
                <w:color w:val="000000"/>
                <w:lang w:val="el" w:eastAsia="el"/>
              </w:rPr>
            </w:pPr>
            <w:r>
              <w:rPr>
                <w:b/>
                <w:bCs/>
                <w:i w:val="0"/>
                <w:iCs w:val="0"/>
                <w:smallCaps w:val="0"/>
                <w:color w:val="000000"/>
                <w:lang w:val="el" w:eastAsia="el"/>
              </w:rPr>
              <w:t>ΕΡΓΛΤΙΚΟΥ ΔΥΝΛΜΙΚΟΥ</w:t>
            </w:r>
          </w:p>
          <w:p>
            <w:pPr>
              <w:spacing w:before="240"/>
              <w:rPr>
                <w:b w:val="0"/>
                <w:bCs w:val="0"/>
                <w:i w:val="0"/>
                <w:iCs w:val="0"/>
                <w:smallCaps w:val="0"/>
                <w:color w:val="000000"/>
                <w:lang w:val="el" w:eastAsia="el"/>
              </w:rPr>
            </w:pPr>
            <w:r>
              <w:rPr>
                <w:b/>
                <w:bCs/>
                <w:i w:val="0"/>
                <w:iCs w:val="0"/>
                <w:smallCaps w:val="0"/>
                <w:color w:val="000000"/>
                <w:lang w:val="el" w:eastAsia="el"/>
              </w:rPr>
              <w:t>Ο.Λ.Ε.Δ.</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Υπεύθυνη Δήλωση: </w:t>
            </w:r>
            <w:r>
              <w:rPr>
                <w:b w:val="0"/>
                <w:bCs w:val="0"/>
                <w:i w:val="0"/>
                <w:iCs w:val="0"/>
                <w:smallCaps w:val="0"/>
                <w:color w:val="000000"/>
                <w:lang w:val="el" w:eastAsia="el"/>
              </w:rPr>
              <w:t xml:space="preserve">Με ατομική μου ευθύνη και γνωρίζοντας τις κυρώσεις, που προβλέπονται από της διατάξεις της παρ. 6 του άρθρου 22 του Ν. 1599/1986, δηλώνω ότι τα παραπάνω στοιχεία είναι ακριβή. (Τα πιο κάτω στοιχεία αφορούν τον εργοδότη εάν αυτός είναι φυσικό πρόσωπο ή το υπεύθυνο πρόσωπο που υποβάλει την Καταγγελία Συμβάσεως Εργασίας) </w:t>
            </w:r>
            <w:r>
              <w:rPr>
                <w:b/>
                <w:bCs/>
                <w:i w:val="0"/>
                <w:iCs w:val="0"/>
                <w:smallCaps w:val="0"/>
                <w:color w:val="000000"/>
                <w:lang w:val="el" w:eastAsia="el"/>
              </w:rPr>
              <w:t>Ο Υπεύθυνος Εργοδότης/Νόμιμος Εκπρόσωπος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Ο/Η ΜΙΣΘΩΤΟΣ</w:t>
            </w:r>
          </w:p>
          <w:p>
            <w:pPr>
              <w:spacing w:before="240"/>
              <w:rPr>
                <w:b w:val="0"/>
                <w:bCs w:val="0"/>
                <w:i w:val="0"/>
                <w:iCs w:val="0"/>
                <w:smallCaps w:val="0"/>
                <w:color w:val="000000"/>
                <w:lang w:val="el" w:eastAsia="el"/>
              </w:rPr>
            </w:pPr>
            <w:r>
              <w:rPr>
                <w:b w:val="0"/>
                <w:bCs w:val="0"/>
                <w:i w:val="0"/>
                <w:iCs w:val="0"/>
                <w:smallCaps w:val="0"/>
                <w:color w:val="000000"/>
                <w:lang w:val="el" w:eastAsia="el"/>
              </w:rPr>
              <w:t>Έλαβα γνώση της απόλυσής μου με προειδοποίηση σήμερα και παρέλαβα αντίγραφο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ΗΜΕΡΑ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(υπογραφή - σφραγίδα Επιχείρησης)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Προς τον/την </w:t>
            </w:r>
          </w:p>
          <w:p>
            <w:pPr>
              <w:spacing w:before="240"/>
              <w:rPr>
                <w:b w:val="0"/>
                <w:bCs w:val="0"/>
                <w:i w:val="0"/>
                <w:iCs w:val="0"/>
                <w:smallCaps w:val="0"/>
                <w:color w:val="000000"/>
                <w:lang w:val="el" w:eastAsia="el"/>
              </w:rPr>
            </w:pPr>
            <w:r>
              <w:rPr>
                <w:b w:val="0"/>
                <w:bCs w:val="0"/>
                <w:i w:val="0"/>
                <w:iCs w:val="0"/>
                <w:smallCaps w:val="0"/>
                <w:color w:val="000000"/>
                <w:lang w:val="el" w:eastAsia="el"/>
              </w:rPr>
              <w:t>Σας πληροφορούμε ότι σύμφωνα με το Ν.3198/55 και Ν. 4093/2012, καταγγέλλουμε τη σύμβαση που υπάρχει μεταξύ μας για εργασία αορίστου χρόνου, από την αναγραφόμενη ημερομηνία προειδοποίησης-απόλυσης και σας καλούμε, στην ημερομηνία λήξης του χρόνου προειδοποίησης, να παρουσιαστείτε στο Ταμείο μας για να εισπράξετε τη νόμιμη αποζημίωσή σας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εργοδότης ή πληρεξούσιος δικηγόρος) (Υπογραφή - Σφραγίδα)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5"/>
        <w:gridCol w:w="1353"/>
        <w:gridCol w:w="654"/>
        <w:gridCol w:w="1223"/>
        <w:gridCol w:w="921"/>
        <w:gridCol w:w="1492"/>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ΓΕΝΙΚΑ ΣΤΟΙΧΕΙΑ ΕΡΓΟΔΟΤΗ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1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1Α.Μ.Ε. 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iCs/>
                <w:smallCaps w:val="0"/>
                <w:color w:val="000000"/>
                <w:sz w:val="30"/>
                <w:szCs w:val="30"/>
                <w:vertAlign w:val="superscript"/>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r>
              <w:rPr>
                <w:b w:val="0"/>
                <w:bCs w:val="0"/>
                <w:i/>
                <w:iCs/>
                <w:smallCaps w:val="0"/>
                <w:color w:val="000000"/>
                <w:lang w:val="el" w:eastAsia="el"/>
              </w:rPr>
              <w:t>ΟΝΟΜΑ</w:t>
            </w:r>
            <w:r>
              <w:rPr>
                <w:b w:val="0"/>
                <w:bCs w:val="0"/>
                <w:i w:val="0"/>
                <w:iCs w:val="0"/>
                <w:smallCaps w:val="0"/>
                <w:color w:val="000000"/>
                <w:lang w:val="el" w:eastAsia="el"/>
              </w:rPr>
              <w:t xml:space="preserve">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ΠΕΡΙΓΡΑΦΗ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ΑΡΙΘΜΟΣ ΠΑΡΑΡΤΗΜΑΤΩΝ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IΗΜΕΡΟΜΗΝΙΑ</w:t>
      </w:r>
    </w:p>
    <w:p>
      <w:pPr>
        <w:spacing w:before="240" w:after="240"/>
        <w:rPr>
          <w:lang w:val="el" w:eastAsia="el"/>
        </w:rPr>
      </w:pPr>
      <w:r>
        <w:rPr>
          <w:lang w:val="el" w:eastAsia="el"/>
        </w:rPr>
        <w:t>ΕΝΤΥΠΟ 7. ΒΕΒΑΙΩΣΗ - ΔΗΛΩΣΗ ΕΡΓΟΔΟΤΗ</w:t>
      </w:r>
    </w:p>
    <w:p>
      <w:pPr>
        <w:spacing w:before="240" w:after="240"/>
        <w:rPr>
          <w:lang w:val="el" w:eastAsia="el"/>
        </w:rPr>
      </w:pPr>
      <w:r>
        <w:rPr>
          <w:lang w:val="el" w:eastAsia="el"/>
        </w:rPr>
        <w:t>ΓΙΑ ΣΥΜΒΑΣΕΙΣ ΟΡΙΣΜΕΝΟΥ ΧΡΟΝΟΥ Ή ΕΡΓΟΥ</w:t>
      </w:r>
    </w:p>
    <w:p>
      <w:pPr>
        <w:spacing w:before="240" w:after="240"/>
        <w:rPr>
          <w:lang w:val="el" w:eastAsia="el"/>
        </w:rPr>
      </w:pPr>
      <w:r>
        <w:rPr>
          <w:lang w:val="el" w:eastAsia="el"/>
        </w:rPr>
        <w:t>ΥΠΗΡΕΣΙΑ ΟΑΕΔ</w:t>
      </w:r>
    </w:p>
    <w:p>
      <w:pPr>
        <w:spacing w:before="240" w:after="240"/>
        <w:rPr>
          <w:lang w:val="el" w:eastAsia="el"/>
        </w:rPr>
      </w:pPr>
      <w:r>
        <w:rPr>
          <w:lang w:val="el" w:eastAsia="el"/>
        </w:rPr>
        <w:t>IΙΚΩΔ. ΥΠΗΡΕΣΙΑΣ ΟΑΕΔ|</w:t>
      </w:r>
    </w:p>
    <w:p>
      <w:pPr>
        <w:spacing w:before="240" w:after="240"/>
        <w:rPr>
          <w:lang w:val="el" w:eastAsia="el"/>
        </w:rPr>
      </w:pPr>
      <w:r>
        <w:rPr>
          <w:lang w:val="el" w:eastAsia="el"/>
        </w:rPr>
        <w:t>IΑΡ. ΠΡΩΤΟΚΟΛΛΟΥ'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2"/>
        <w:gridCol w:w="642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5"/>
        <w:gridCol w:w="2829"/>
        <w:gridCol w:w="1670"/>
        <w:gridCol w:w="2366"/>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 | | 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 ΕΡΓΟΔΟΤΗ</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 ΔΗΜΟΣ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ΤΗΛΕΦΩΝΟ | </w:t>
            </w:r>
            <w:r>
              <w:rPr>
                <w:b w:val="0"/>
                <w:bCs w:val="0"/>
                <w:i/>
                <w:iCs/>
                <w:smallCaps w:val="0"/>
                <w:color w:val="000000"/>
                <w:lang w:val="el" w:eastAsia="el"/>
              </w:rPr>
              <w:t xml:space="preserve">| ΦΑΞ | </w:t>
            </w:r>
            <w:r>
              <w:rPr>
                <w:b w:val="0"/>
                <w:bCs w:val="0"/>
                <w:i w:val="0"/>
                <w:iCs w:val="0"/>
                <w:smallCaps w:val="0"/>
                <w:color w:val="000000"/>
                <w:lang w:val="el" w:eastAsia="el"/>
              </w:rPr>
              <w:t>|E-MAIL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97"/>
        <w:gridCol w:w="30"/>
        <w:gridCol w:w="25"/>
        <w:gridCol w:w="143"/>
        <w:gridCol w:w="692"/>
        <w:gridCol w:w="73"/>
        <w:gridCol w:w="286"/>
        <w:gridCol w:w="748"/>
        <w:gridCol w:w="286"/>
        <w:gridCol w:w="449"/>
        <w:gridCol w:w="365"/>
        <w:gridCol w:w="365"/>
        <w:gridCol w:w="15"/>
        <w:gridCol w:w="286"/>
      </w:tblGrid>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ΣΤΟΙΧΕΙΑ ΑΠΟΧΩΡΗΣΑΝΤΑ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ΜΗΤΡΟΣ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ΤΟΠΟΣ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 ΜΑ ΓΕΝΝΗΣΗΣ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ΦΥΛΟ</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ΑΝΔΡΑΣ ι ιι ΓΥΝΑΙΚΑ |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ΥΠΗΚΟΟΤΗΤΑ</w:t>
            </w:r>
          </w:p>
        </w:tc>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ΣΤΟΙΧΕΙΑ </w:t>
            </w:r>
            <w:r>
              <w:rPr>
                <w:b/>
                <w:bCs/>
                <w:i/>
                <w:iCs/>
                <w:smallCaps w:val="0"/>
                <w:color w:val="000000"/>
                <w:lang w:val="el" w:eastAsia="el"/>
              </w:rPr>
              <w:t>ΤΑΥΤΟΤΗΤΑΣ</w:t>
            </w:r>
          </w:p>
        </w:tc>
      </w:tr>
      <w:tr>
        <w:tc>
          <w:tcPr>
            <w:gridSpan w:val="1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ΤΥΠΟΣ ι</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ΕΚΔΟΥΣΑ ΑΡΧΗ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ΙΣΧΥΟΣ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w:t>
            </w:r>
            <w:r>
              <w:rPr>
                <w:b w:val="0"/>
                <w:bCs w:val="0"/>
                <w:i/>
                <w:iCs/>
                <w:smallCaps w:val="0"/>
                <w:color w:val="000000"/>
                <w:lang w:val="el" w:eastAsia="el"/>
              </w:rPr>
              <w:t>ΠΟΛΙΤΩΝ</w:t>
            </w:r>
            <w:r>
              <w:rPr>
                <w:b w:val="0"/>
                <w:bCs w:val="0"/>
                <w:i w:val="0"/>
                <w:iCs w:val="0"/>
                <w:smallCaps w:val="0"/>
                <w:color w:val="000000"/>
                <w:lang w:val="el" w:eastAsia="el"/>
              </w:rPr>
              <w:t xml:space="preserve"> ΤΡΙΤΩΝ ΧΩΡΩΝ Η ΟΠΟΙΑ ΠΑΡΕΧΕΙ ΔΙΚΑΙΩΜΑ ΑΜΕΣΗΣ ΠΡΟΣΒΑΣΗΣ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ΝΑΙ ΕΙΔΟΣ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ΑΡΙΘΜΟΣ ΑΔΕΙΑΣ ΔΙΑΜΟΝΗΣ </w:t>
            </w:r>
            <w:r>
              <w:rPr>
                <w:b w:val="0"/>
                <w:bCs w:val="0"/>
                <w:i/>
                <w:iCs/>
                <w:smallCaps w:val="0"/>
                <w:color w:val="000000"/>
                <w:lang w:val="el" w:eastAsia="el"/>
              </w:rPr>
              <w:t xml:space="preserve">ΠΟΛΙΤΩΝ </w:t>
            </w:r>
            <w:r>
              <w:rPr>
                <w:b w:val="0"/>
                <w:bCs w:val="0"/>
                <w:i w:val="0"/>
                <w:iCs w:val="0"/>
                <w:smallCaps w:val="0"/>
                <w:color w:val="000000"/>
                <w:lang w:val="el" w:eastAsia="el"/>
              </w:rPr>
              <w:t>ΤΡΙΤΩΝ ΧΩΡΩΝ Η ΟΠΟΙΑ ΠΑΡΕΧΕΙ ΔΙΚΑΙΩΜΑ</w:t>
            </w:r>
          </w:p>
          <w:p>
            <w:pPr>
              <w:spacing w:before="240"/>
              <w:rPr>
                <w:b w:val="0"/>
                <w:bCs w:val="0"/>
                <w:i w:val="0"/>
                <w:iCs w:val="0"/>
                <w:smallCaps w:val="0"/>
                <w:color w:val="000000"/>
                <w:lang w:val="el" w:eastAsia="el"/>
              </w:rPr>
            </w:pPr>
            <w:r>
              <w:rPr>
                <w:b w:val="0"/>
                <w:bCs w:val="0"/>
                <w:i w:val="0"/>
                <w:iCs w:val="0"/>
                <w:smallCaps w:val="0"/>
                <w:color w:val="000000"/>
                <w:lang w:val="el" w:eastAsia="el"/>
              </w:rPr>
              <w:t>ΑΜΕΣΗΣ ΠΡΟΣΒΑΣΗΣ ΣΤΗΝ 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ΗΜΕΡΟΜΗΝΙΑ ΛΗΞΗΣ ΑΔΕΙΑΣ ΔΙΑΜΟΝΗΣ </w:t>
            </w:r>
            <w:r>
              <w:rPr>
                <w:b w:val="0"/>
                <w:bCs w:val="0"/>
                <w:i/>
                <w:iCs/>
                <w:smallCaps w:val="0"/>
                <w:color w:val="000000"/>
                <w:lang w:val="el" w:eastAsia="el"/>
              </w:rPr>
              <w:t>ΠΟΛΙΤΩΝ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ΤΡΙΤΩΝ ΧΩΡΩΝ Η ΟΠΟΙΑ ΠΑΡΕΧΕΙ ΔΙΚΑΙΩΜΑ</w:t>
            </w:r>
          </w:p>
          <w:p>
            <w:pPr>
              <w:spacing w:before="240"/>
              <w:rPr>
                <w:b w:val="0"/>
                <w:bCs w:val="0"/>
                <w:i w:val="0"/>
                <w:iCs w:val="0"/>
                <w:smallCaps w:val="0"/>
                <w:color w:val="000000"/>
                <w:lang w:val="el" w:eastAsia="el"/>
              </w:rPr>
            </w:pPr>
            <w:r>
              <w:rPr>
                <w:b w:val="0"/>
                <w:bCs w:val="0"/>
                <w:i w:val="0"/>
                <w:iCs w:val="0"/>
                <w:smallCaps w:val="0"/>
                <w:color w:val="000000"/>
                <w:lang w:val="el" w:eastAsia="el"/>
              </w:rPr>
              <w:t>ΑΜΕΣΗΣ ΠΡΟΣΒΑΣΗΣ ΣΤΗΝ ΑΓΟΡΑ 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ΑΦΟΡΑ ΑΔΕΙΑ ΔΙΑΜΟΝΗΣ </w:t>
            </w:r>
            <w:r>
              <w:rPr>
                <w:b w:val="0"/>
                <w:bCs w:val="0"/>
                <w:i/>
                <w:iCs/>
                <w:smallCaps w:val="0"/>
                <w:color w:val="000000"/>
                <w:lang w:val="el" w:eastAsia="el"/>
              </w:rPr>
              <w:t>ΠΟΛΙΤΩΝ</w:t>
            </w:r>
            <w:r>
              <w:rPr>
                <w:b w:val="0"/>
                <w:bCs w:val="0"/>
                <w:i w:val="0"/>
                <w:iCs w:val="0"/>
                <w:smallCaps w:val="0"/>
                <w:color w:val="000000"/>
                <w:lang w:val="el" w:eastAsia="el"/>
              </w:rPr>
              <w:t xml:space="preserve"> ΤΡΙΤΩΝ </w:t>
            </w:r>
            <w:r>
              <w:rPr>
                <w:b w:val="0"/>
                <w:bCs w:val="0"/>
                <w:i/>
                <w:iCs/>
                <w:smallCaps w:val="0"/>
                <w:color w:val="000000"/>
                <w:lang w:val="el" w:eastAsia="el"/>
              </w:rPr>
              <w:t>ΧΩΡΩΝ</w:t>
            </w:r>
            <w:r>
              <w:rPr>
                <w:b w:val="0"/>
                <w:bCs w:val="0"/>
                <w:i w:val="0"/>
                <w:iCs w:val="0"/>
                <w:smallCaps w:val="0"/>
                <w:color w:val="000000"/>
                <w:lang w:val="el" w:eastAsia="el"/>
              </w:rPr>
              <w:t xml:space="preserve"> ΓΙΑ ΤΗΝ ΟΠΟΙΑ ΑΠΑΙΤΕΙΤΑΙ ΕΠΙΠΛΕΟΝ ΕΓΚΡΙΣΗ ΓΙΑ ΠΡΟΣΒΑΣΗ ΣΤΗΝ</w:t>
            </w:r>
          </w:p>
          <w:p>
            <w:pPr>
              <w:spacing w:before="240"/>
              <w:rPr>
                <w:b w:val="0"/>
                <w:bCs w:val="0"/>
                <w:i w:val="0"/>
                <w:iCs w:val="0"/>
                <w:smallCaps w:val="0"/>
                <w:color w:val="000000"/>
                <w:lang w:val="el" w:eastAsia="el"/>
              </w:rPr>
            </w:pPr>
            <w:r>
              <w:rPr>
                <w:b w:val="0"/>
                <w:bCs w:val="0"/>
                <w:i w:val="0"/>
                <w:iCs w:val="0"/>
                <w:smallCaps w:val="0"/>
                <w:color w:val="000000"/>
                <w:lang w:val="el" w:eastAsia="el"/>
              </w:rPr>
              <w:t>ΑΓΟΡΑ ΕΡΓΑΣΙΑΣ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Εάν ΝΑΙ ΕΙΔΟΣ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14"/>
        <w:gridCol w:w="15"/>
        <w:gridCol w:w="15"/>
        <w:gridCol w:w="1145"/>
        <w:gridCol w:w="122"/>
        <w:gridCol w:w="121"/>
        <w:gridCol w:w="1531"/>
        <w:gridCol w:w="2594"/>
        <w:gridCol w:w="156"/>
        <w:gridCol w:w="71"/>
        <w:gridCol w:w="1360"/>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ΑΔΕΙΑΣ ΔΙΑΜΟΝΗΣ ΠΟΛΙΤΩΝ ΤΡΙΤΩΝ ΧΩΡΩΝ ΓΙΑ ΤΗΝ ΟΠΟΙΑ ΑΠΑΙΤΕΙΤΑΙ ΕΠΙΠΛΕΟΝ ΕΓΚΡΙΣΗ ΓΙΑ ΠΡΟΣΒΑΣΗ ΣΤΗΝ ΑΓΟΡΑ ΕΡΓΑΣΙΑΣ (Αρμοδίας Υπηρεσίας)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ΗΜΕΡΟΜΗΝΙΑ ΛΗΞΗΣ ΑΔΕΙΑΣ ΔΙΑΜΟΝΗΣ </w:t>
            </w:r>
            <w:r>
              <w:rPr>
                <w:b w:val="0"/>
                <w:bCs w:val="0"/>
                <w:i/>
                <w:iCs/>
                <w:smallCaps w:val="0"/>
                <w:color w:val="000000"/>
                <w:lang w:val="el" w:eastAsia="el"/>
              </w:rPr>
              <w:t xml:space="preserve">ΠΟΛΙΤΩΝ </w:t>
            </w:r>
            <w:r>
              <w:rPr>
                <w:b w:val="0"/>
                <w:bCs w:val="0"/>
                <w:i w:val="0"/>
                <w:iCs w:val="0"/>
                <w:smallCaps w:val="0"/>
                <w:color w:val="000000"/>
                <w:lang w:val="el" w:eastAsia="el"/>
              </w:rPr>
              <w:t>ΤΡΙΤΩΝ ΧΩΡΩΝ ΓΙΑ ΤΗΝ ΟΠΟΙΑ ΑΠΑΙΤΕΙΤΑΙ ΕΠΙΠΛΕΟΝ ΕΓΚΡΙΣΗ ΓΙΑ ΠΡΟΣΒΑΣΗ ΣΤΗΝ ΑΓΟΡΑ ΕΡΓΑΣΙΑΣ (Αρμοδίας Υπηρεσίας)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ΑΦΟΡΑ ΕΠΟΧΙΚΗ ΑΠΑΣΧΟΛΗΣΗ ΠΟΛΙΤΗ ΤΡΙΤΗΣ ΧΩΡΑΣ </w:t>
            </w:r>
            <w:r>
              <w:rPr>
                <w:b w:val="0"/>
                <w:bCs w:val="0"/>
                <w:i/>
                <w:iCs/>
                <w:smallCaps w:val="0"/>
                <w:color w:val="000000"/>
                <w:lang w:val="el" w:eastAsia="el"/>
              </w:rPr>
              <w:t>ΠΟΥ</w:t>
            </w:r>
            <w:r>
              <w:rPr>
                <w:b w:val="0"/>
                <w:bCs w:val="0"/>
                <w:i w:val="0"/>
                <w:iCs w:val="0"/>
                <w:smallCaps w:val="0"/>
                <w:color w:val="000000"/>
                <w:lang w:val="el" w:eastAsia="el"/>
              </w:rPr>
              <w:t xml:space="preserve"> ΝΑΙ ΟΧΙ</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ΕΡΓΑΖΕΤΑΙ </w:t>
            </w:r>
            <w:r>
              <w:rPr>
                <w:b w:val="0"/>
                <w:bCs w:val="0"/>
                <w:i/>
                <w:iCs/>
                <w:smallCaps w:val="0"/>
                <w:color w:val="000000"/>
                <w:lang w:val="el" w:eastAsia="el"/>
              </w:rPr>
              <w:t>ΜΕ</w:t>
            </w:r>
            <w:r>
              <w:rPr>
                <w:b w:val="0"/>
                <w:bCs w:val="0"/>
                <w:i w:val="0"/>
                <w:iCs w:val="0"/>
                <w:smallCaps w:val="0"/>
                <w:color w:val="000000"/>
                <w:lang w:val="el" w:eastAsia="el"/>
              </w:rPr>
              <w:t xml:space="preserve"> ΤΗΝ ΘΕΩΡΗΣΗ ΕΙΣΟΔΟΥ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ΘΕΩΡΗΣΗ ΕΙΣΟΔΟΥ</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ΧΡΟΝΙΚΗ ΔΙΑΡΚΕΙΑ ΙΣΧΥΟΣ ΘΕΩΡΗΣΗΣ ΕΙΣΟΔΟΥ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ΕΩΣ ι</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ΟΙΚΟΓΕΝΕΙΑΚΗ ΚΑΤΑΣΤΑΣΗ ΑΠΟΧΩΡΗΣΑΝΤΑ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ΕΓΓΑΜΟΣ/Η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ΑΓΑΜΟΣ/Ηι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ΔΙΑΖΕΥΓΜΕΝΟΣ/Η|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ΧΗΡΟΣ/Α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ΤΕΚΝΩΝ</w:t>
            </w:r>
          </w:p>
        </w:tc>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ΕΙΔΙΚΑ ΣΤΟΙΧΕΙΑ ΑΠΟΧΩΡΗΣΑΝΤΑ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Δ.Ο.Υ.ι</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ΟΡΓΑΝΙΣΜΟΣ ΚΥΡΙΑΣ ΑΣΦΑΛΙΣΗΣ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ΟΡΓΑΝΙΣΜΟΣ</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ΜΗΤΡΩΟΥ ΑΣΦΑΛΙΣΜΕΝΟΥ</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Α.Μ.Κ.Α.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ΔΕΛΤΙΟΥ ΑΝΕΡΓΙΑΣ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ΒΙΒΛΙΑΡΙΟΥ ΑΝΗΛΙΚΟΥ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 ΕΠΙΚΟΙΝΩΝΙΑΣ ΑΠΟΧΩΡΗΣΑΝΤΑ</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ΕΠΙΚΟΙΝΩΝΙΑΣ ΠΡΟΣΛΗΦΘΕΝΤΟΣ: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ΔΗΜΟΣ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 \ \ ΦΑΞ</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E-MAIL Ι \</w:t>
            </w: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ΕΚΠΑΙΔΕΥΣΗΣ - ΚΑΤΑΡΤΙΣΗΣ ΓΕΝΙΚΗ ΕΚΠΑΙΔΕΥΣΗ- ΤΕΧΝΙΚΗ ΕΚΠΑΙΔΕΥΣΗ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ΕΚΠΑΙΔΕΥΤΙΚΟ </w:t>
            </w:r>
            <w:r>
              <w:rPr>
                <w:b w:val="0"/>
                <w:bCs w:val="0"/>
                <w:i/>
                <w:iCs/>
                <w:smallCaps w:val="0"/>
                <w:color w:val="000000"/>
                <w:lang w:val="el" w:eastAsia="el"/>
              </w:rPr>
              <w:t>ΕΠΙΠΕΔΟ</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ΕΠΑΓΓΕΛΜΑΤΙΚΗ ΚΑΤΑΡΤΙΣΗ | ΝΑΙ ||| ΟΧΙ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ΑΝΤΙΚΕΙΜΕΝΟ ΚΑΤΑΡΤΙΣΗΣ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ΘΕΜΑΤΙΚΟ ΠΕΔΙΟ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ΘΕΜΑΤΙΚΗ ΕΝΟΤΗΤΑ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 ΦΟΡΕΑ ΚΑΤΑΡΤΙΣΗΣ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ΔΙΑΡΚΕΙΑ ΚΑΤΑΡΤΙΣΗΣ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 ι ι ΕΩΣ ι</w:t>
            </w:r>
          </w:p>
        </w:tc>
      </w:tr>
      <w:tr>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ΔΙΑΡΚΕΙΑ ΣΕ ΩΡΕΣ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 ΑΠΟΚΤΗΣΗΣ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ΞΕΝΕΣ ΓΛΩΣΣΕΣ</w:t>
            </w: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10"/>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ΓΝΩΣΗ ΥΠΟΛΟΓΙΣΤΩΝ</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 | </w:t>
            </w:r>
            <w:r>
              <w:rPr>
                <w:b w:val="0"/>
                <w:bCs w:val="0"/>
                <w:i/>
                <w:iCs/>
                <w:smallCaps w:val="0"/>
                <w:color w:val="000000"/>
                <w:lang w:val="el" w:eastAsia="el"/>
              </w:rPr>
              <w:t>ΟΧΙ |</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89"/>
        <w:gridCol w:w="2883"/>
        <w:gridCol w:w="2010"/>
        <w:gridCol w:w="272"/>
        <w:gridCol w:w="1819"/>
        <w:gridCol w:w="271"/>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 ΣΤΟΙΧΕΙΑ ΚΑΤΑΓΓΕΛΙΑΣ ΣΥΜΒΑΣΗΣ ΟΡΙΣΜΕΝΟΥ </w:t>
            </w:r>
            <w:r>
              <w:rPr>
                <w:b/>
                <w:bCs/>
                <w:i/>
                <w:iCs/>
                <w:smallCaps w:val="0"/>
                <w:color w:val="000000"/>
                <w:lang w:val="el" w:eastAsia="el"/>
              </w:rPr>
              <w:t>ΧΡΟΝΟΥ</w:t>
            </w:r>
            <w:r>
              <w:rPr>
                <w:b/>
                <w:bCs/>
                <w:i w:val="0"/>
                <w:iCs w:val="0"/>
                <w:smallCaps w:val="0"/>
                <w:color w:val="000000"/>
                <w:lang w:val="el" w:eastAsia="el"/>
              </w:rPr>
              <w:t xml:space="preserve"> Ή ΕΡΓΟΥ</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ΧΑΡΑΚΤΗΡΙΣΜΟΣ ΕΡΓΑΖΟΜΕΝΟΥ ΩΣ ΠΡΟΣ ΤΗΝ ΙΔΙΟΤΗΤΑ </w:t>
            </w:r>
            <w:r>
              <w:rPr>
                <w:b w:val="0"/>
                <w:bCs w:val="0"/>
                <w:i/>
                <w:iCs/>
                <w:smallCaps w:val="0"/>
                <w:color w:val="000000"/>
                <w:lang w:val="el" w:eastAsia="el"/>
              </w:rPr>
              <w:t>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ΕΡΓΑΤΗΣ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ΥΠΑΛΛΗΛΟΣ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ΣΧΕΣΗ ΕΡΓΑΣΙΑΣ (ΤΥΠΟΣ ΑΠΑΣΧΟΛΗΣΗΣ)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ΟΡΙΣΜΕΝΟΥ </w:t>
            </w:r>
            <w:r>
              <w:rPr>
                <w:b w:val="0"/>
                <w:bCs w:val="0"/>
                <w:i/>
                <w:iCs/>
                <w:smallCaps w:val="0"/>
                <w:color w:val="000000"/>
                <w:lang w:val="el" w:eastAsia="el"/>
              </w:rPr>
              <w:t>ΧΡΟΝΟΥ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σύμβαση εργασίας ορισμένου χρόνου περιλαμβάνει όρο να εφαρμόζονται ως προς την αποζημίωση απόλυσης οι διατάξεις για τη σύμβαση αορίστου χρόνου σε περίπτωση πρόωρης καταγγελίας της; (άρθ. 40 Ν. 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ΚΑΘΕΣΤΩΣ ΑΠΑΣΧΟΛΗΣΗΣ (ΕΙΔΟΣ ΑΠΑΣΧΟΛΗΣΗΣ)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ΠΛΗΡΗΣ ι ι ΜΕΡΙΚΗ | | ΕΚ ΠΕΡΙΤΡΟΠΗΣ ΑΠΑΣΧΟΛΗΣΗ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 (ΑΚΡΙΒΗΣ ΠΕΡΙΓΡΑΦΗ)</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ΜΕΙΚΤΩΝ ΑΠΟΔΟΧΩΝ ΚΑΤΑ ΤΗΝ ΛΗΞΗ ΤΗΣ ΣΥΜΒΑΣΗΣ (ΜΙΣΘΟΣ Η ΗΜΕΡΟΜΙΣΘΙΟ)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ΠΡΟΣΛΗΨΗΣ |</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ΣΥΜΒΑΤΙΚΗ ΗΜ/ΝΙΑ ΛΗΞΗΣ ΤΗΣ ΣΥΜΒΑΣΗΣ ΕΡΓΑΣΙΑΣ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ΛΗΞΗΣ ΣΥΜΒΑΣΗΣ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ΤΕΛΕΥΤΑΙΑ ΗΜΕΡΑ ΕΡΓΑΣΙΑΣ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ΛΟΓΟΣ ΠΕΡΑΤΩΣΗΣ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ΛΗΞΗ</w:t>
            </w:r>
            <w:r>
              <w:rPr>
                <w:b w:val="0"/>
                <w:bCs w:val="0"/>
                <w:i w:val="0"/>
                <w:iCs w:val="0"/>
                <w:smallCaps w:val="0"/>
                <w:color w:val="000000"/>
                <w:lang w:val="el" w:eastAsia="el"/>
              </w:rPr>
              <w:t xml:space="preserve"> ΣΥΜΠΕΦΩΝΗΜΕΝΟΥ </w:t>
            </w:r>
            <w:r>
              <w:rPr>
                <w:b w:val="0"/>
                <w:bCs w:val="0"/>
                <w:i/>
                <w:iCs/>
                <w:smallCaps w:val="0"/>
                <w:color w:val="000000"/>
                <w:lang w:val="el" w:eastAsia="el"/>
              </w:rPr>
              <w:t>ΧΡΟΝΟΥ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ΠΕΡΑΤΩΘΗΚΕ ΤΟ ΕΡΓΟ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ΑΛΛΟ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ΠΑΡΑΤΗΡΗΣΕΙΣ|</w:t>
            </w:r>
          </w:p>
        </w:tc>
      </w:tr>
    </w:tbl>
    <w:p>
      <w:pPr>
        <w:spacing w:before="240" w:after="240"/>
        <w:rPr>
          <w:lang w:val="el" w:eastAsia="el"/>
        </w:rPr>
      </w:pPr>
      <w:r>
        <w:rPr>
          <w:b/>
          <w:bCs/>
          <w:lang w:val="el" w:eastAsia="el"/>
        </w:rPr>
        <w:t xml:space="preserve">ΒΕΒΑΙΩΝΩ </w:t>
      </w:r>
      <w:r>
        <w:rPr>
          <w:lang w:val="el" w:eastAsia="el"/>
        </w:rPr>
        <w:t xml:space="preserve">και δηλώνω υπεύθυνα , με την παρούσα μου και έχοντας γνώση των συνεπειών του Νόμου, για ψευδή δήλωση, ότι ο/η ανωτέρω ασφαλισμένος/η απασχολήθηκε στην επιχείρησή μου με σχέση εργασίας ορισμένου χρόνου </w:t>
      </w:r>
      <w:r>
        <w:rPr>
          <w:u w:val="single"/>
          <w:lang w:val="el" w:eastAsia="el"/>
        </w:rPr>
        <w:t>[ [</w:t>
      </w:r>
      <w:r>
        <w:rPr>
          <w:lang w:val="el" w:eastAsia="el"/>
        </w:rPr>
        <w:t xml:space="preserve">ή έργου </w:t>
      </w:r>
      <w:r>
        <w:rPr>
          <w:u w:val="single"/>
          <w:lang w:val="el" w:eastAsia="el"/>
        </w:rPr>
        <w:t>[ [</w:t>
      </w:r>
      <w:r>
        <w:rPr>
          <w:lang w:val="el" w:eastAsia="el"/>
        </w:rPr>
        <w:t xml:space="preserve"> με την παραπάνω ειδικότητα από ^. μ</w:t>
      </w:r>
      <w:r>
        <w:rPr>
          <w:sz w:val="30"/>
          <w:szCs w:val="30"/>
          <w:vertAlign w:val="superscript"/>
          <w:lang w:val="el" w:eastAsia="el"/>
        </w:rPr>
        <w:t>έ</w:t>
      </w:r>
      <w:r>
        <w:rPr>
          <w:lang w:val="el" w:eastAsia="el"/>
        </w:rPr>
        <w:t>χρ</w:t>
      </w:r>
      <w:r>
        <w:rPr>
          <w:sz w:val="30"/>
          <w:szCs w:val="30"/>
          <w:vertAlign w:val="superscript"/>
          <w:lang w:val="el" w:eastAsia="el"/>
        </w:rPr>
        <w:t>ι</w:t>
      </w:r>
      <w:r>
        <w:rPr>
          <w:lang w:val="el" w:eastAsia="el"/>
        </w:rPr>
        <w:t xml:space="preserve"> ^.</w:t>
      </w:r>
    </w:p>
    <w:p>
      <w:pPr>
        <w:spacing w:before="240" w:after="240"/>
        <w:rPr>
          <w:lang w:val="el" w:eastAsia="el"/>
        </w:rPr>
      </w:pPr>
      <w:r>
        <w:rPr>
          <w:lang w:val="el" w:eastAsia="el"/>
        </w:rPr>
        <w:t xml:space="preserve">οπότε και απεχώρησε επειδή έληξε ο συμπεφωνημένος χρόνος </w:t>
      </w:r>
      <w:r>
        <w:rPr>
          <w:u w:val="single"/>
          <w:lang w:val="el" w:eastAsia="el"/>
        </w:rPr>
        <w:t>[ [</w:t>
      </w:r>
      <w:r>
        <w:rPr>
          <w:lang w:val="el" w:eastAsia="el"/>
        </w:rPr>
        <w:t xml:space="preserve">ή περατώθηκε το έργο </w:t>
      </w:r>
      <w:r>
        <w:rPr>
          <w:u w:val="single"/>
          <w:lang w:val="el" w:eastAsia="el"/>
        </w:rPr>
        <w:t>[ [</w:t>
      </w:r>
      <w:r>
        <w:rPr>
          <w:lang w:val="el" w:eastAsia="el"/>
        </w:rPr>
        <w:t xml:space="preserve">ή συντρέχει άλλος λόγος </w:t>
      </w:r>
      <w:r>
        <w:rPr>
          <w:u w:val="single"/>
          <w:lang w:val="el" w:eastAsia="el"/>
        </w:rPr>
        <w:t>[ [</w:t>
      </w:r>
    </w:p>
    <w:p>
      <w:pPr>
        <w:spacing w:before="240" w:after="240"/>
        <w:rPr>
          <w:lang w:val="el" w:eastAsia="el"/>
        </w:rPr>
      </w:pPr>
      <w:r>
        <w:rPr>
          <w:lang w:val="el" w:eastAsia="el"/>
        </w:rPr>
        <w:t xml:space="preserve">Παρατηρήσεις: </w:t>
      </w:r>
    </w:p>
    <w:p>
      <w:pPr>
        <w:spacing w:before="240" w:after="240"/>
        <w:rPr>
          <w:lang w:val="el" w:eastAsia="el"/>
        </w:rPr>
      </w:pPr>
      <w:r>
        <w:rPr>
          <w:lang w:val="el" w:eastAsia="el"/>
        </w:rPr>
        <w:t>Η βεβαίωση αυτή δίνεται στον/στην πιο πάνω μισθωτό για να την χρησιμοποιήσει στον Οργανισμό Απασχόλησης Εργατικού Δυναμικού, προκειμένου να του/της χορηγηθεί επίδομα ανεργίας.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49"/>
        <w:gridCol w:w="1745"/>
        <w:gridCol w:w="339"/>
        <w:gridCol w:w="1483"/>
        <w:gridCol w:w="1534"/>
        <w:gridCol w:w="1171"/>
        <w:gridCol w:w="3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ΕΛΛΗΝΙΚΗ ΔΗΜΟΚΡΛΤΙΛ ΥΠΟΥΡΓΕΙΟ ΕΡΓΛΣΙΛΣ ΚΟΙΝΩΝΙΚΗΣ ΛΣΦΛΛΙΣΗΣ &amp; ΠΡΟΝΟΙΛΣ</w:t>
            </w:r>
          </w:p>
          <w:p>
            <w:pPr>
              <w:spacing w:before="240" w:after="240"/>
              <w:rPr>
                <w:b w:val="0"/>
                <w:bCs w:val="0"/>
                <w:i w:val="0"/>
                <w:iCs w:val="0"/>
                <w:smallCaps w:val="0"/>
                <w:color w:val="000000"/>
                <w:lang w:val="el" w:eastAsia="el"/>
              </w:rPr>
            </w:pPr>
            <w:r>
              <w:rPr>
                <w:b/>
                <w:bCs/>
                <w:i w:val="0"/>
                <w:iCs w:val="0"/>
                <w:smallCaps w:val="0"/>
                <w:color w:val="000000"/>
                <w:lang w:val="el" w:eastAsia="el"/>
              </w:rPr>
              <w:t>ΟΡΓΛΝΙΣΜΟΣ</w:t>
            </w:r>
          </w:p>
          <w:p>
            <w:pPr>
              <w:spacing w:before="240" w:after="240"/>
              <w:rPr>
                <w:b w:val="0"/>
                <w:bCs w:val="0"/>
                <w:i w:val="0"/>
                <w:iCs w:val="0"/>
                <w:smallCaps w:val="0"/>
                <w:color w:val="000000"/>
                <w:lang w:val="el" w:eastAsia="el"/>
              </w:rPr>
            </w:pPr>
            <w:r>
              <w:rPr>
                <w:b/>
                <w:bCs/>
                <w:i w:val="0"/>
                <w:iCs w:val="0"/>
                <w:smallCaps w:val="0"/>
                <w:color w:val="000000"/>
                <w:lang w:val="el" w:eastAsia="el"/>
              </w:rPr>
              <w:t>ΛΠΛΣΧΟΛΗΣΗΣ ΕΡΓΛΤΙΚΟΥ ΔΥΝΛΜΙΚΟΥ</w:t>
            </w:r>
          </w:p>
          <w:p>
            <w:pPr>
              <w:spacing w:before="240"/>
              <w:rPr>
                <w:b w:val="0"/>
                <w:bCs w:val="0"/>
                <w:i w:val="0"/>
                <w:iCs w:val="0"/>
                <w:smallCaps w:val="0"/>
                <w:color w:val="000000"/>
                <w:lang w:val="el" w:eastAsia="el"/>
              </w:rPr>
            </w:pPr>
            <w:r>
              <w:rPr>
                <w:b/>
                <w:bCs/>
                <w:i w:val="0"/>
                <w:iCs w:val="0"/>
                <w:smallCaps w:val="0"/>
                <w:color w:val="000000"/>
                <w:lang w:val="el" w:eastAsia="el"/>
              </w:rPr>
              <w:t>Ο.Λ.Ε.Δ.</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 Υπεύθυνος Εργοδότης/Νόμιμος Εκπρόσωπος </w:t>
            </w:r>
            <w:r>
              <w:rPr>
                <w:b w:val="0"/>
                <w:bCs w:val="0"/>
                <w:i w:val="0"/>
                <w:iCs w:val="0"/>
                <w:smallCaps w:val="0"/>
                <w:color w:val="000000"/>
                <w:lang w:val="el" w:eastAsia="el"/>
              </w:rPr>
              <w:t>(Τα πιο κάτω στοιχεία αφορούν τον εργοδότη εάν αυτός είναι φυσικό πρόσωπο ή το υπεύθυνο πρόσωπο που υποβάλει την δήλωσης του εργοδότη για λύση σύμβασης ορισμένου χρόνου ή 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ΙΔΙΟΤΗΤΑ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(υπογραφή - σφραγίδα Επιχείρησης)</w:t>
            </w:r>
          </w:p>
        </w:tc>
      </w:tr>
    </w:tbl>
    <w:p>
      <w:pPr>
        <w:spacing w:before="240" w:after="240"/>
        <w:rPr>
          <w:lang w:val="el" w:eastAsia="el"/>
        </w:rPr>
      </w:pPr>
      <w:r>
        <w:rPr>
          <w:lang w:val="el" w:eastAsia="el"/>
        </w:rPr>
        <w:t>To έντυπο δεν υποβάλλεται σε περίπτωση καταγγελίας συμβάσεως αορίστου χρόνου ή οικειοθελούς αποχώρησης εργαζομένου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21"/>
        <w:gridCol w:w="513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ΕΝΤΥΠΟ 8. ΓΝΩΣΤΟΠΟΙΗΣΗ ΠΡΑΓΜΑΤΟΠΟΙΗΘΕΙΣΑΣ ΥΠΕΡΩΡΙΑΚΗΣ ΑΠΑΣΧΟΑΗΣΗΣ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ΥΠΗΡΕΣΙΑΣ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33"/>
        <w:gridCol w:w="2473"/>
        <w:gridCol w:w="135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IΗΜΕΡΟΜΗΝΙΑ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ΧΡΟΝΙΚΟ ΔΙΑΣΤΗΜΑ ΠΡΑΓΜΑΤΟΠΟΙΗΣΗΣ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ΕΤΟΣ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ΜΗΝΑΣ 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5"/>
        <w:gridCol w:w="1353"/>
        <w:gridCol w:w="660"/>
        <w:gridCol w:w="1116"/>
        <w:gridCol w:w="929"/>
        <w:gridCol w:w="1465"/>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A. ΓΕΝΙΚΑ </w:t>
            </w:r>
            <w:r>
              <w:rPr>
                <w:b/>
                <w:bCs/>
                <w:i/>
                <w:iCs/>
                <w:smallCaps w:val="0"/>
                <w:color w:val="000000"/>
                <w:lang w:val="el" w:eastAsia="el"/>
              </w:rPr>
              <w:t>ΣΤΟΙΧΕΙΑ</w:t>
            </w:r>
            <w:r>
              <w:rPr>
                <w:b/>
                <w:bCs/>
                <w:i w:val="0"/>
                <w:iCs w:val="0"/>
                <w:smallCaps w:val="0"/>
                <w:color w:val="000000"/>
                <w:lang w:val="el" w:eastAsia="el"/>
              </w:rPr>
              <w:t xml:space="preserve"> ΕΡΓΟΔΟΤΗ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 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 Α.Μ.Ε. ι</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iCs/>
                <w:smallCaps w:val="0"/>
                <w:color w:val="000000"/>
                <w:sz w:val="30"/>
                <w:szCs w:val="30"/>
                <w:vertAlign w:val="superscript"/>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ΙΟΝΟΜΑ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ΟΝΟΜΑΣΙΑ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ΑΦΜ 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ΣΥΜΠΑΗΡΩΜΑΤΙΚΑ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ΑΡΙΘΜΟΣ ΠΑΡΑΡΤΗΜΑΤΩΝ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2"/>
        <w:gridCol w:w="642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79"/>
        <w:gridCol w:w="16"/>
        <w:gridCol w:w="2829"/>
        <w:gridCol w:w="1670"/>
        <w:gridCol w:w="236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ΕΡΓΟΔΟΤΗ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 | </w:t>
            </w:r>
            <w:r>
              <w:rPr>
                <w:b w:val="0"/>
                <w:bCs w:val="0"/>
                <w:i/>
                <w:iCs/>
                <w:smallCaps w:val="0"/>
                <w:color w:val="000000"/>
                <w:lang w:val="el" w:eastAsia="el"/>
              </w:rPr>
              <w:t>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 ΕΡΓΟΔΟΤΗ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 ΔΗΜΟΣ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 xml:space="preserve">ΦΑΞ \ </w:t>
            </w:r>
            <w:r>
              <w:rPr>
                <w:b w:val="0"/>
                <w:bCs w:val="0"/>
                <w:i w:val="0"/>
                <w:iCs w:val="0"/>
                <w:smallCaps w:val="0"/>
                <w:color w:val="000000"/>
                <w:lang w:val="el" w:eastAsia="el"/>
              </w:rPr>
              <w:t>\ E-MAIL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75"/>
        <w:gridCol w:w="587"/>
        <w:gridCol w:w="682"/>
        <w:gridCol w:w="286"/>
        <w:gridCol w:w="863"/>
        <w:gridCol w:w="1635"/>
        <w:gridCol w:w="286"/>
        <w:gridCol w:w="286"/>
        <w:gridCol w:w="286"/>
        <w:gridCol w:w="286"/>
        <w:gridCol w:w="286"/>
        <w:gridCol w:w="286"/>
        <w:gridCol w:w="286"/>
        <w:gridCol w:w="286"/>
        <w:gridCol w:w="28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a W a O χ W &lt; W G a &gt; O H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&gt; Ο</w:t>
            </w:r>
          </w:p>
          <w:p>
            <w:pPr>
              <w:spacing w:before="240"/>
              <w:rPr>
                <w:b w:val="0"/>
                <w:bCs w:val="0"/>
                <w:i w:val="0"/>
                <w:iCs w:val="0"/>
                <w:smallCaps w:val="0"/>
                <w:color w:val="000000"/>
                <w:lang w:val="el" w:eastAsia="el"/>
              </w:rPr>
            </w:pPr>
            <w:r>
              <w:rPr>
                <w:b/>
                <w:bCs/>
                <w:i w:val="0"/>
                <w:iCs w:val="0"/>
                <w:smallCaps w:val="0"/>
                <w:color w:val="000000"/>
                <w:lang w:val="el" w:eastAsia="el"/>
              </w:rPr>
              <w:t>§ Ο ία Κ &lt;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2aM B 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οΞΰθΜ 2 euΠ&gt; SSnw0 Z q. 2WB &gt; fed 5 Z taj wBZq.“ &gt; Z</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&lt;</w:t>
            </w:r>
          </w:p>
          <w:p>
            <w:pPr>
              <w:spacing w:before="240"/>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0 h^sg PSSfas </w:t>
            </w:r>
            <w:r>
              <w:rPr>
                <w:b w:val="0"/>
                <w:bCs w:val="0"/>
                <w:i w:val="0"/>
                <w:iCs w:val="0"/>
                <w:smallCaps w:val="0"/>
                <w:color w:val="000000"/>
                <w:lang w:val="el" w:eastAsia="el"/>
              </w:rPr>
              <w:t>-=2ξ</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B a a W</w:t>
            </w:r>
          </w:p>
          <w:p>
            <w:pPr>
              <w:spacing w:before="240"/>
              <w:rPr>
                <w:b w:val="0"/>
                <w:bCs w:val="0"/>
                <w:i w:val="0"/>
                <w:iCs w:val="0"/>
                <w:smallCaps w:val="0"/>
                <w:color w:val="000000"/>
                <w:lang w:val="el" w:eastAsia="el"/>
              </w:rPr>
            </w:pPr>
            <w:r>
              <w:rPr>
                <w:b/>
                <w:bCs/>
                <w:i w:val="0"/>
                <w:iCs w:val="0"/>
                <w:smallCaps w:val="0"/>
                <w:color w:val="000000"/>
                <w:lang w:val="el" w:eastAsia="el"/>
              </w:rPr>
              <w:t>G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 &gt; 7 &gt; SSg0 waS</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6SW2 </w:t>
            </w:r>
            <w:r>
              <w:rPr>
                <w:b w:val="0"/>
                <w:bCs w:val="0"/>
                <w:i w:val="0"/>
                <w:iCs w:val="0"/>
                <w:smallCaps w:val="0"/>
                <w:color w:val="000000"/>
                <w:lang w:val="el" w:eastAsia="el"/>
              </w:rPr>
              <w:t>“S2b</w:t>
            </w:r>
          </w:p>
          <w:p>
            <w:pPr>
              <w:spacing w:before="240"/>
              <w:rPr>
                <w:b w:val="0"/>
                <w:bCs w:val="0"/>
                <w:i w:val="0"/>
                <w:iCs w:val="0"/>
                <w:smallCaps w:val="0"/>
                <w:color w:val="000000"/>
                <w:lang w:val="el" w:eastAsia="el"/>
              </w:rPr>
            </w:pPr>
            <w:r>
              <w:rPr>
                <w:b/>
                <w:bCs/>
                <w:i w:val="0"/>
                <w:iCs w:val="0"/>
                <w:smallCaps w:val="0"/>
                <w:color w:val="000000"/>
                <w:lang w:val="el" w:eastAsia="el"/>
              </w:rPr>
              <w:t>&gt;1 2 5 ϋ</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Ο ί- §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 O H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W Β W Β &lt; W ^ B ^ W B C! B &gt; W ® B 3 B 0 Η I £ B B W </w:t>
            </w:r>
            <w:r>
              <w:rPr>
                <w:b w:val="0"/>
                <w:bCs w:val="0"/>
                <w:i w:val="0"/>
                <w:iCs w:val="0"/>
                <w:smallCaps w:val="0"/>
                <w:color w:val="000000"/>
                <w:lang w:val="el" w:eastAsia="el"/>
              </w:rPr>
              <w:t xml:space="preserve">S3 </w:t>
            </w:r>
            <w:r>
              <w:rPr>
                <w:b/>
                <w:bCs/>
                <w:i w:val="0"/>
                <w:iCs w:val="0"/>
                <w:smallCaps w:val="0"/>
                <w:color w:val="000000"/>
                <w:lang w:val="el" w:eastAsia="el"/>
              </w:rPr>
              <w:t>3 B 0 Η W C! Z so O Η H Z 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a W S O a O</w:t>
            </w:r>
          </w:p>
          <w:p>
            <w:pPr>
              <w:spacing w:before="240"/>
              <w:rPr>
                <w:b w:val="0"/>
                <w:bCs w:val="0"/>
                <w:i w:val="0"/>
                <w:iCs w:val="0"/>
                <w:smallCaps w:val="0"/>
                <w:color w:val="000000"/>
                <w:lang w:val="el" w:eastAsia="el"/>
              </w:rPr>
            </w:pPr>
            <w:r>
              <w:rPr>
                <w:b/>
                <w:bCs/>
                <w:i w:val="0"/>
                <w:iCs w:val="0"/>
                <w:smallCaps w:val="0"/>
                <w:color w:val="000000"/>
                <w:lang w:val="el" w:eastAsia="el"/>
              </w:rPr>
              <w:t>&lt; a &lt; a H W &lt; O O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Z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 S α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sw</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Μ W B a a &gt;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85"/>
        <w:gridCol w:w="1284"/>
        <w:gridCol w:w="4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W O a G W O B a</w:t>
            </w:r>
          </w:p>
          <w:p>
            <w:pPr>
              <w:spacing w:before="240" w:after="240"/>
              <w:rPr>
                <w:b w:val="0"/>
                <w:bCs w:val="0"/>
                <w:i w:val="0"/>
                <w:iCs w:val="0"/>
                <w:smallCaps w:val="0"/>
                <w:color w:val="000000"/>
                <w:lang w:val="el" w:eastAsia="el"/>
              </w:rPr>
            </w:pPr>
            <w:r>
              <w:rPr>
                <w:b/>
                <w:bCs/>
                <w:i w:val="0"/>
                <w:iCs w:val="0"/>
                <w:smallCaps w:val="0"/>
                <w:color w:val="000000"/>
                <w:lang w:val="el" w:eastAsia="el"/>
              </w:rPr>
              <w:t>B W O § O Z a W a ίο O</w:t>
            </w:r>
          </w:p>
          <w:p>
            <w:pPr>
              <w:spacing w:before="240"/>
              <w:rPr>
                <w:b w:val="0"/>
                <w:bCs w:val="0"/>
                <w:i w:val="0"/>
                <w:iCs w:val="0"/>
                <w:smallCaps w:val="0"/>
                <w:color w:val="000000"/>
                <w:lang w:val="el" w:eastAsia="el"/>
              </w:rPr>
            </w:pPr>
            <w:r>
              <w:rPr>
                <w:b/>
                <w:bCs/>
                <w:i w:val="0"/>
                <w:iCs w:val="0"/>
                <w:smallCaps w:val="0"/>
                <w:color w:val="000000"/>
                <w:lang w:val="el" w:eastAsia="el"/>
              </w:rPr>
              <w:t>B W O δ a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O Z 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O Z G 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85"/>
        <w:gridCol w:w="391"/>
        <w:gridCol w:w="4693"/>
        <w:gridCol w:w="391"/>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ΕΝΤΥΠΟ 9. ΣΥΜΒΑΣΗ ΜΕΡΙΚΗΣ Ή/ΚΑΙ ΕΚ ΠΕΡΙΤΡΟΠΗΣ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ΥΠΗΡΕΣΙΑΣ*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5"/>
        <w:gridCol w:w="287"/>
        <w:gridCol w:w="2366"/>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 ΠΡΩΤ.: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5"/>
        <w:gridCol w:w="1238"/>
        <w:gridCol w:w="598"/>
        <w:gridCol w:w="1223"/>
        <w:gridCol w:w="921"/>
        <w:gridCol w:w="1510"/>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ΓΕΝΙΚΑ ΣΤΟΙΧΕΙΑ ΕΡΓΟΔΟΤΗ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1 1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Α.Μ.Ε. 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iCs/>
                <w:smallCaps w:val="0"/>
                <w:color w:val="000000"/>
                <w:sz w:val="30"/>
                <w:szCs w:val="30"/>
                <w:vertAlign w:val="superscript"/>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val="0"/>
                <w:iCs w:val="0"/>
                <w:smallCaps w:val="0"/>
                <w:color w:val="000000"/>
                <w:lang w:val="el" w:eastAsia="el"/>
              </w:rPr>
              <w:t xml:space="preserve">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ΑΡΙΘΜΟΣ ΠΑΡΑΡΤΗΜΑΤΩΝ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2"/>
        <w:gridCol w:w="642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79"/>
        <w:gridCol w:w="16"/>
        <w:gridCol w:w="2829"/>
        <w:gridCol w:w="1670"/>
        <w:gridCol w:w="236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 ΣΤΟΙΧΕΙΑ ΠΑΡΑΡΤΗΜΑΤΟΣ ΕΡΓΟΔΟΤΗ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Α/Α ΠΑΡΑΡΤΗΜΑΤΟΣ </w:t>
            </w:r>
            <w:r>
              <w:rPr>
                <w:b w:val="0"/>
                <w:bCs w:val="0"/>
                <w:i/>
                <w:iCs/>
                <w:smallCaps w:val="0"/>
                <w:color w:val="000000"/>
                <w:lang w:val="el" w:eastAsia="el"/>
              </w:rPr>
              <w:t>ΕΡΓΟΔΟΤΗ</w:t>
            </w:r>
            <w:r>
              <w:rPr>
                <w:b w:val="0"/>
                <w:bCs w:val="0"/>
                <w:i w:val="0"/>
                <w:iCs w:val="0"/>
                <w:smallCaps w:val="0"/>
                <w:color w:val="000000"/>
                <w:lang w:val="el" w:eastAsia="el"/>
              </w:rPr>
              <w:t xml:space="preserve">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 | </w:t>
            </w:r>
            <w:r>
              <w:rPr>
                <w:b w:val="0"/>
                <w:bCs w:val="0"/>
                <w:i/>
                <w:iCs/>
                <w:smallCaps w:val="0"/>
                <w:color w:val="000000"/>
                <w:lang w:val="el" w:eastAsia="el"/>
              </w:rPr>
              <w:t>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ΣΤΟΙΧΕΙΑ</w:t>
            </w:r>
            <w:r>
              <w:rPr>
                <w:b/>
                <w:bCs/>
                <w:i w:val="0"/>
                <w:iCs w:val="0"/>
                <w:smallCaps w:val="0"/>
                <w:color w:val="000000"/>
                <w:lang w:val="el" w:eastAsia="el"/>
              </w:rPr>
              <w:t xml:space="preserve"> ΔΙΕΥΘΥΝΣΗΣ ΠΑΡΑΡΤΗΜΑΤΟΣ ΕΡΓΟΔΟΤΗ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 ΔΗΜΟΣ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 </w:t>
            </w:r>
            <w:r>
              <w:rPr>
                <w:b w:val="0"/>
                <w:bCs w:val="0"/>
                <w:i/>
                <w:iCs/>
                <w:smallCaps w:val="0"/>
                <w:color w:val="000000"/>
                <w:lang w:val="el" w:eastAsia="el"/>
              </w:rPr>
              <w:t xml:space="preserve">ΦΑΞ \ </w:t>
            </w:r>
            <w:r>
              <w:rPr>
                <w:b w:val="0"/>
                <w:bCs w:val="0"/>
                <w:i w:val="0"/>
                <w:iCs w:val="0"/>
                <w:smallCaps w:val="0"/>
                <w:color w:val="000000"/>
                <w:lang w:val="el" w:eastAsia="el"/>
              </w:rPr>
              <w:t>\ E-MAIL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ΕΝΤΥΠΟ 9. ΣΥΜΒΑΣΗ ΜΕΡΙΚΗΣ Ή/ΚΑΙ ΕΚ ΠΕΡΙΤΡΟΠΗΣ ΕΡΓΑΣΙΑΣ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0"/>
        <w:gridCol w:w="2594"/>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 ti S Β 0 β. Η Ξ Β “Ρ·</w:t>
            </w:r>
          </w:p>
          <w:p>
            <w:pPr>
              <w:spacing w:before="240" w:after="240"/>
              <w:rPr>
                <w:b w:val="0"/>
                <w:bCs w:val="0"/>
                <w:i w:val="0"/>
                <w:iCs w:val="0"/>
                <w:smallCaps w:val="0"/>
                <w:color w:val="000000"/>
                <w:lang w:val="el" w:eastAsia="el"/>
              </w:rPr>
            </w:pPr>
            <w:r>
              <w:rPr>
                <w:b/>
                <w:bCs/>
                <w:i w:val="0"/>
                <w:iCs w:val="0"/>
                <w:smallCaps w:val="0"/>
                <w:color w:val="000000"/>
                <w:lang w:val="el" w:eastAsia="el"/>
              </w:rPr>
              <w:t>Β Β &lt; 0 ^ C H Β = Ξ</w:t>
            </w:r>
          </w:p>
          <w:p>
            <w:pPr>
              <w:spacing w:before="240" w:after="240"/>
              <w:rPr>
                <w:b w:val="0"/>
                <w:bCs w:val="0"/>
                <w:i w:val="0"/>
                <w:iCs w:val="0"/>
                <w:smallCaps w:val="0"/>
                <w:color w:val="000000"/>
                <w:lang w:val="el" w:eastAsia="el"/>
              </w:rPr>
            </w:pPr>
            <w:r>
              <w:rPr>
                <w:b/>
                <w:bCs/>
                <w:i w:val="0"/>
                <w:iCs w:val="0"/>
                <w:smallCaps w:val="0"/>
                <w:color w:val="000000"/>
                <w:lang w:val="el" w:eastAsia="el"/>
              </w:rPr>
              <w:t>S</w:t>
            </w:r>
          </w:p>
          <w:p>
            <w:pPr>
              <w:spacing w:before="240" w:after="240"/>
              <w:rPr>
                <w:b w:val="0"/>
                <w:bCs w:val="0"/>
                <w:i w:val="0"/>
                <w:iCs w:val="0"/>
                <w:smallCaps w:val="0"/>
                <w:color w:val="000000"/>
                <w:lang w:val="el" w:eastAsia="el"/>
              </w:rPr>
            </w:pPr>
            <w:r>
              <w:rPr>
                <w:b/>
                <w:bCs/>
                <w:i w:val="0"/>
                <w:iCs w:val="0"/>
                <w:smallCaps w:val="0"/>
                <w:color w:val="000000"/>
                <w:lang w:val="el" w:eastAsia="el"/>
              </w:rPr>
              <w:t>&lt; ti Ξ a: S &gt;</w:t>
            </w:r>
          </w:p>
          <w:p>
            <w:pPr>
              <w:spacing w:before="240" w:after="240"/>
              <w:rPr>
                <w:b w:val="0"/>
                <w:bCs w:val="0"/>
                <w:i w:val="0"/>
                <w:iCs w:val="0"/>
                <w:smallCaps w:val="0"/>
                <w:color w:val="000000"/>
                <w:lang w:val="el" w:eastAsia="el"/>
              </w:rPr>
            </w:pPr>
            <w:r>
              <w:rPr>
                <w:b/>
                <w:bCs/>
                <w:i w:val="0"/>
                <w:iCs w:val="0"/>
                <w:smallCaps w:val="0"/>
                <w:color w:val="000000"/>
                <w:lang w:val="el" w:eastAsia="el"/>
              </w:rPr>
              <w:t>&lt; Η Ζ Η Η ίο δ Β Ο</w:t>
            </w:r>
          </w:p>
          <w:p>
            <w:pPr>
              <w:spacing w:before="240"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Ζ G Ζ S Ο Ν &lt;</w:t>
            </w:r>
          </w:p>
          <w:p>
            <w:pPr>
              <w:spacing w:before="240"/>
              <w:rPr>
                <w:b w:val="0"/>
                <w:bCs w:val="0"/>
                <w:i w:val="0"/>
                <w:iCs w:val="0"/>
                <w:smallCaps w:val="0"/>
                <w:color w:val="000000"/>
                <w:lang w:val="el" w:eastAsia="el"/>
              </w:rPr>
            </w:pPr>
            <w:r>
              <w:rPr>
                <w:b/>
                <w:bCs/>
                <w:i w:val="0"/>
                <w:iCs w:val="0"/>
                <w:smallCaps w:val="0"/>
                <w:color w:val="000000"/>
                <w:lang w:val="el" w:eastAsia="el"/>
              </w:rPr>
              <w:t>δ 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3ΙΉ3ΗΗΗΐνίνΐ[</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Λ01 V1H10IVI</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ΝΗ1 SOdU </w:t>
            </w:r>
            <w:r>
              <w:rPr>
                <w:b w:val="0"/>
                <w:bCs w:val="0"/>
                <w:i w:val="0"/>
                <w:iCs w:val="0"/>
                <w:smallCaps w:val="0"/>
                <w:color w:val="000000"/>
                <w:lang w:val="el" w:eastAsia="el"/>
              </w:rPr>
              <w:t xml:space="preserve">λΠ </w:t>
            </w:r>
            <w:r>
              <w:rPr>
                <w:b w:val="0"/>
                <w:bCs w:val="0"/>
                <w:i w:val="0"/>
                <w:iCs w:val="0"/>
                <w:smallCaps w:val="0"/>
                <w:color w:val="000000"/>
                <w:lang w:val="el" w:eastAsia="el"/>
              </w:rPr>
              <w:t>AONHWOZVJdH SOWSIdHLXVdVX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3Η3Ην0Χ3νΐ[ν Sddn sdiviwwovad </w:t>
            </w:r>
            <w:r>
              <w:rPr>
                <w:b w:val="0"/>
                <w:bCs w:val="0"/>
                <w:i w:val="0"/>
                <w:iCs w:val="0"/>
                <w:smallCaps w:val="0"/>
                <w:color w:val="000000"/>
                <w:lang w:val="el" w:eastAsia="el"/>
              </w:rPr>
              <w:t>aHMIVONAa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SHVoavidw 30νΐΉ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(3Η3Ην0Χ3νΐ[ν</w:t>
            </w:r>
          </w:p>
          <w:p>
            <w:pPr>
              <w:spacing w:before="240"/>
              <w:rPr>
                <w:b w:val="0"/>
                <w:bCs w:val="0"/>
                <w:i w:val="0"/>
                <w:iCs w:val="0"/>
                <w:smallCaps w:val="0"/>
                <w:color w:val="000000"/>
                <w:lang w:val="el" w:eastAsia="el"/>
              </w:rPr>
            </w:pPr>
            <w:r>
              <w:rPr>
                <w:b w:val="0"/>
                <w:bCs w:val="0"/>
                <w:i w:val="0"/>
                <w:iCs w:val="0"/>
                <w:smallCaps w:val="0"/>
                <w:color w:val="000000"/>
                <w:lang w:val="el" w:eastAsia="el"/>
              </w:rPr>
              <w:t>30νΐΉ) 3Η3Ην0Χ3νΐ[ν 3ϋ13ΉΘνΧ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(3H3HV0X3VnV</w:t>
            </w:r>
          </w:p>
          <w:p>
            <w:pPr>
              <w:spacing w:before="240"/>
              <w:rPr>
                <w:b w:val="0"/>
                <w:bCs w:val="0"/>
                <w:i w:val="0"/>
                <w:iCs w:val="0"/>
                <w:smallCaps w:val="0"/>
                <w:color w:val="000000"/>
                <w:lang w:val="el" w:eastAsia="el"/>
              </w:rPr>
            </w:pPr>
            <w:r>
              <w:rPr>
                <w:b w:val="0"/>
                <w:bCs w:val="0"/>
                <w:i w:val="0"/>
                <w:iCs w:val="0"/>
                <w:smallCaps w:val="0"/>
                <w:color w:val="000000"/>
                <w:lang w:val="el" w:eastAsia="el"/>
              </w:rPr>
              <w:t>30UAJ.) XVIXVJJH Η3ΉΧ3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3Η3ν9ΙΧ^3 VINHWOddWH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SHAHVSOdU VINHWOddWH</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VIVONO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ΟΙΧ^ΝΠΠΉ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■vxwv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WOV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V/V</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22"/>
        <w:gridCol w:w="1911"/>
        <w:gridCol w:w="7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w:t>
            </w:r>
          </w:p>
          <w:p>
            <w:pPr>
              <w:spacing w:before="240" w:after="240"/>
              <w:rPr>
                <w:b w:val="0"/>
                <w:bCs w:val="0"/>
                <w:i w:val="0"/>
                <w:iCs w:val="0"/>
                <w:smallCaps w:val="0"/>
                <w:color w:val="000000"/>
                <w:lang w:val="el" w:eastAsia="el"/>
              </w:rPr>
            </w:pPr>
            <w:r>
              <w:rPr>
                <w:b/>
                <w:bCs/>
                <w:i w:val="0"/>
                <w:iCs w:val="0"/>
                <w:smallCaps w:val="0"/>
                <w:color w:val="000000"/>
                <w:lang w:val="el" w:eastAsia="el"/>
              </w:rPr>
              <w:t>“O I ί ‘θ' Ζ “Ρ· ο</w:t>
            </w:r>
          </w:p>
          <w:p>
            <w:pPr>
              <w:spacing w:before="240" w:after="240"/>
              <w:rPr>
                <w:b w:val="0"/>
                <w:bCs w:val="0"/>
                <w:i w:val="0"/>
                <w:iCs w:val="0"/>
                <w:smallCaps w:val="0"/>
                <w:color w:val="000000"/>
                <w:lang w:val="el" w:eastAsia="el"/>
              </w:rPr>
            </w:pPr>
            <w:r>
              <w:rPr>
                <w:b/>
                <w:bCs/>
                <w:i w:val="0"/>
                <w:iCs w:val="0"/>
                <w:smallCaps w:val="0"/>
                <w:color w:val="000000"/>
                <w:lang w:val="el" w:eastAsia="el"/>
              </w:rPr>
              <w:t>a ο ι Φ “δ</w:t>
            </w:r>
          </w:p>
          <w:p>
            <w:pPr>
              <w:spacing w:before="240"/>
              <w:rPr>
                <w:b w:val="0"/>
                <w:bCs w:val="0"/>
                <w:i w:val="0"/>
                <w:iCs w:val="0"/>
                <w:smallCaps w:val="0"/>
                <w:color w:val="000000"/>
                <w:lang w:val="el" w:eastAsia="el"/>
              </w:rPr>
            </w:pPr>
            <w:r>
              <w:rPr>
                <w:b/>
                <w:bCs/>
                <w:i w:val="0"/>
                <w:iCs w:val="0"/>
                <w:smallCaps w:val="0"/>
                <w:color w:val="000000"/>
                <w:lang w:val="el" w:eastAsia="el"/>
              </w:rPr>
              <w:t>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Ο Ζ 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S g α Β 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S Θ</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815"/>
        <w:gridCol w:w="384"/>
        <w:gridCol w:w="4440"/>
        <w:gridCol w:w="384"/>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ΕΝΤΥΠΟ 10. ΕΠΙΧΕΙΡΗΣΙΑΚΗ ΣΥΛΛΟΓΙΚΗ ΣΥΜΒΑΣΗ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ΥΠΗΡΕΣΙΑ Σ.ΕΠ.Ε.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ΥΠΗΡΕΣΙΑΣ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57"/>
        <w:gridCol w:w="286"/>
        <w:gridCol w:w="236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ΑΡΙΘΜΟΣ ΠΡΑΞΗΣ ΚΑΤΑΘΕΣΗΣ: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35"/>
        <w:gridCol w:w="1353"/>
        <w:gridCol w:w="654"/>
        <w:gridCol w:w="1223"/>
        <w:gridCol w:w="921"/>
        <w:gridCol w:w="1510"/>
      </w:tblGrid>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A. ΓΕΝΙΚΑ ΣΤΟΙΧΕΙΑ ΕΡΓΟΔΟΤΗ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ΦΥΣΙΚΟ ΠΡΟΣΩΠΟ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ΝΑΙ</w:t>
            </w:r>
            <w:r>
              <w:rPr>
                <w:b w:val="0"/>
                <w:bCs w:val="0"/>
                <w:i w:val="0"/>
                <w:iCs w:val="0"/>
                <w:smallCaps w:val="0"/>
                <w:color w:val="000000"/>
                <w:lang w:val="el" w:eastAsia="el"/>
              </w:rPr>
              <w:t xml:space="preserve"> 1 1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 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Α.Μ.Ε. 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ή ΕΠΩΝΥΜΟ</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ΟΝΟΜΑ</w:t>
            </w:r>
            <w:r>
              <w:rPr>
                <w:b w:val="0"/>
                <w:bCs w:val="0"/>
                <w:i/>
                <w:iCs/>
                <w:smallCaps w:val="0"/>
                <w:color w:val="000000"/>
                <w:sz w:val="30"/>
                <w:szCs w:val="30"/>
                <w:vertAlign w:val="superscript"/>
                <w:lang w:val="el" w:eastAsia="el"/>
              </w:rPr>
              <w:t>1</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r>
              <w:rPr>
                <w:b w:val="0"/>
                <w:bCs w:val="0"/>
                <w:i/>
                <w:iCs/>
                <w:smallCaps w:val="0"/>
                <w:color w:val="000000"/>
                <w:lang w:val="el" w:eastAsia="el"/>
              </w:rPr>
              <w:t>ΟΝΟΜΑ</w:t>
            </w:r>
            <w:r>
              <w:rPr>
                <w:b w:val="0"/>
                <w:bCs w:val="0"/>
                <w:i w:val="0"/>
                <w:iCs w:val="0"/>
                <w:smallCaps w:val="0"/>
                <w:color w:val="000000"/>
                <w:lang w:val="el" w:eastAsia="el"/>
              </w:rPr>
              <w:t xml:space="preserve"> ΠΑΤΕΡΑ |</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ΔΙΑΚΡΙΤΙΚΟΣ ΤΙΤΛΟΣ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ΑΡΜΟΔΙΑ 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ΟΝΟΜΑΣΙΑ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w:t>
            </w:r>
            <w:r>
              <w:rPr>
                <w:b w:val="0"/>
                <w:bCs w:val="0"/>
                <w:i/>
                <w:iCs/>
                <w:smallCaps w:val="0"/>
                <w:color w:val="000000"/>
                <w:lang w:val="el" w:eastAsia="el"/>
              </w:rPr>
              <w:t>ΑΦΜ</w:t>
            </w:r>
            <w:r>
              <w:rPr>
                <w:b w:val="0"/>
                <w:bCs w:val="0"/>
                <w:i w:val="0"/>
                <w:iCs w:val="0"/>
                <w:smallCaps w:val="0"/>
                <w:color w:val="000000"/>
                <w:lang w:val="el" w:eastAsia="el"/>
              </w:rPr>
              <w:t xml:space="preserve"> ι</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ΝΟΜΙΚΗ ΜΟΡΦΗ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ΠΕΡΙΓΡΑΦΗ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ΣΥΜΠΛΗΡΩΜΑΤΙΚΑ ΣΤΟΙΧΕΙΑ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ΕΝΑΡΞΗΣ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ΑΡΙΘΜΟΣ ΠΑΡΑΡΤΗΜΑΤΩΝ |</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ΕΡΓΟΔΟΤΙΚΗ ΟΡΓΑΝΩΣΗ</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42"/>
        <w:gridCol w:w="6421"/>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 ΣΤΟΙΧΕΙΑ ΔΡΑΣΤΗΡΙΟΤΗΤΩΝ ΕΡΓΟΔΟΤΗ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ΚΥΡΙΑ ΔΡΑΣΤΗΡΙΟΤΗΤΑ (ΠΕΡΙΓΡΑΦΗ)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ΔΕΥΤΕΡΕΥΟΥΣΑ ΔΡΑΣΤΗΡΙΟΤΗΤΑ (ΠΕΡΙΓΡΑΦΗ)</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79"/>
        <w:gridCol w:w="16"/>
        <w:gridCol w:w="2829"/>
        <w:gridCol w:w="1670"/>
        <w:gridCol w:w="2366"/>
      </w:tblGrid>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Γ. </w:t>
            </w:r>
            <w:r>
              <w:rPr>
                <w:b/>
                <w:bCs/>
                <w:i/>
                <w:iCs/>
                <w:smallCaps w:val="0"/>
                <w:color w:val="000000"/>
                <w:lang w:val="el" w:eastAsia="el"/>
              </w:rPr>
              <w:t>ΣΤΟΙΧΕΙΑ</w:t>
            </w:r>
            <w:r>
              <w:rPr>
                <w:b/>
                <w:bCs/>
                <w:i w:val="0"/>
                <w:iCs w:val="0"/>
                <w:smallCaps w:val="0"/>
                <w:color w:val="000000"/>
                <w:lang w:val="el" w:eastAsia="el"/>
              </w:rPr>
              <w:t xml:space="preserve"> ΕΔΡΑΣ ΕΡΓΟΔΟΤΗ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ΕΔΡΑ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ΠΑΡΑΡΤΗΜΑΤΟΣ ΕΡΓΟΔΟΤΗ ΚΑΤΑ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ΕΡΓΑΖΟΜΕΝΩΝ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ΝΑΙ | | </w:t>
            </w:r>
            <w:r>
              <w:rPr>
                <w:b w:val="0"/>
                <w:bCs w:val="0"/>
                <w:i/>
                <w:iCs/>
                <w:smallCaps w:val="0"/>
                <w:color w:val="000000"/>
                <w:lang w:val="el" w:eastAsia="el"/>
              </w:rPr>
              <w:t>ΟΧΙ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ΥΠΟΚΑΤΑΣΤΗΜΑ 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ΥΠΟΚ/ΤΟΣ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ΠΑΡΟΥΣΑ ΚΑΤΑΣΤΑΣΗ</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ΣΤΟΙΧΕΙΑ ΔΙΕΥΘΥΝΣΗΣ ΠΑΡΑΡΤΗΜΑΤΟΣ ΕΡΓΟΔΟΤΗ</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 | | ΔΗΜΟΣ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ΔΗΜΟΤΙΚΗ / ΤΟΠΙΚΗ ΚΟΙΝΟΤΗΤΑ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ΤΗΛΕΦΩΝΟ</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ΦΑΞ</w:t>
            </w:r>
            <w:r>
              <w:rPr>
                <w:b w:val="0"/>
                <w:bCs w:val="0"/>
                <w:i w:val="0"/>
                <w:iCs w:val="0"/>
                <w:smallCaps w:val="0"/>
                <w:color w:val="000000"/>
                <w:lang w:val="el" w:eastAsia="el"/>
              </w:rPr>
              <w:t xml:space="preserve"> E-MAIL</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6"/>
        <w:gridCol w:w="173"/>
        <w:gridCol w:w="132"/>
        <w:gridCol w:w="1970"/>
        <w:gridCol w:w="29"/>
        <w:gridCol w:w="1340"/>
        <w:gridCol w:w="251"/>
        <w:gridCol w:w="1259"/>
        <w:gridCol w:w="776"/>
        <w:gridCol w:w="88"/>
        <w:gridCol w:w="286"/>
      </w:tblGrid>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ΣΤΟΙΧΕΙΑ ΕΠΙΧΕΙΡΗΣΙΑΚΗΣ ΣΥΛΛΟΓΙΚΗΣ ΣΥΜΒΑΣΗΣ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ΓΥΝΑΙΚΕΣ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ΑΝΗΛΙΚΟΙ \</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ΕΡΓΑΤΟΤΕΧΝΙΤΕΣ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ΥΠΑΛΛΗΛΟΙ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ΥΠΟΓΡΑΦΗ </w:t>
            </w:r>
            <w:r>
              <w:rPr>
                <w:b w:val="0"/>
                <w:bCs w:val="0"/>
                <w:i/>
                <w:iCs/>
                <w:smallCaps w:val="0"/>
                <w:color w:val="000000"/>
                <w:lang w:val="el" w:eastAsia="el"/>
              </w:rPr>
              <w:t>ΑΠΟ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ΣΩΜΑΤΕΙΟ ιι ΕΝΩΣΗ ΠΡΟΣΩΠΩΝ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ΗΜΕΡΟΜΗΝΙΑ</w:t>
            </w:r>
          </w:p>
          <w:p>
            <w:pPr>
              <w:spacing w:before="240"/>
              <w:rPr>
                <w:b w:val="0"/>
                <w:bCs w:val="0"/>
                <w:i w:val="0"/>
                <w:iCs w:val="0"/>
                <w:smallCaps w:val="0"/>
                <w:color w:val="000000"/>
                <w:lang w:val="el" w:eastAsia="el"/>
              </w:rPr>
            </w:pPr>
            <w:r>
              <w:rPr>
                <w:b w:val="0"/>
                <w:bCs w:val="0"/>
                <w:i w:val="0"/>
                <w:iCs w:val="0"/>
                <w:smallCaps w:val="0"/>
                <w:color w:val="000000"/>
                <w:lang w:val="el" w:eastAsia="el"/>
              </w:rPr>
              <w:t>ΥΠΟΓΡΑΦΗΣ ΣΥΜΒΑΣΗΣ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ΗΜΕΡΟΜΗΝΙΑ ΗΜΕΡΟΜΗΝΙΑ</w:t>
            </w:r>
          </w:p>
          <w:p>
            <w:pPr>
              <w:spacing w:before="240"/>
              <w:rPr>
                <w:b w:val="0"/>
                <w:bCs w:val="0"/>
                <w:i w:val="0"/>
                <w:iCs w:val="0"/>
                <w:smallCaps w:val="0"/>
                <w:color w:val="000000"/>
                <w:lang w:val="el" w:eastAsia="el"/>
              </w:rPr>
            </w:pPr>
            <w:r>
              <w:rPr>
                <w:b w:val="0"/>
                <w:bCs w:val="0"/>
                <w:i w:val="0"/>
                <w:iCs w:val="0"/>
                <w:smallCaps w:val="0"/>
                <w:color w:val="000000"/>
                <w:lang w:val="el" w:eastAsia="el"/>
              </w:rPr>
              <w:t>ΕΝΑΡΞΗΣ ΣΥΜΒΑΣΗΣ ΛΗΞΗΣ ΣΥΜΒΑΣΗΣ</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ΣΥΜΒΑΣΗ ΠΡΟΒΛΕΠΕΙ ΑΥΞΗΣΗ Η ΜΕΙΩΣΗ ΑΠΟΔΟΧΩΝ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perscript"/>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11"/>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ΜΕΣΟΣΤΑΘΜΙΚΗ ΜΕΤΑΒΟΛΗ ΑΠΟΔΟΧΩΝ | ΑΥΞΗΣΗ (%) || ΜΕΙΩΣΗ (%) |</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ΣΥΜΒΑΣΗ ΠΡΟΒΛΕΠΕΙ ΛΟΙΠΕΣ ΜΕΤΑΒΟΛΕΣ (Π.Χ. ΧΡΟΝΙΚΑ ΟΡΙΑ ΕΡΓΑΣΙΑΣ, ΥΓΕΙΑ &amp; ΑΣΦΑΛΕΙΑ ΚΛΠ)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ΝΑΙ</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ΟΧΙ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 ΝΑΙ, </w:t>
            </w:r>
            <w:r>
              <w:rPr>
                <w:b w:val="0"/>
                <w:bCs w:val="0"/>
                <w:i/>
                <w:iCs/>
                <w:smallCaps w:val="0"/>
                <w:color w:val="000000"/>
                <w:lang w:val="el" w:eastAsia="el"/>
              </w:rPr>
              <w:t>ΠΕΡΙΓΡΑΦΗ</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ΠΑΡΑΤΗΡΗΣΕΙΣ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91"/>
        <w:gridCol w:w="697"/>
        <w:gridCol w:w="697"/>
        <w:gridCol w:w="1131"/>
        <w:gridCol w:w="24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 παρούσα Επιχειρησιακή Σ.Σ.Ε. ή Δ.Α. κατατέθηκε σήμερα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με αριθμ. πράξης από τον εξουσιοδοτημένο Αντιπρόσωπο</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 Υπεύθυνος Εργοδότης ή Νόμιμος Εκπρόσωπος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 ΠΑΤΡΟΣ|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 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Α.Δ.Τ. I I ΕΚΔΟΥΣΑ ΑΡΧΗ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|ΗΜΕΡΟΜΗΝΙΑ ΕΚΔΟΣΗΣ |</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 Σεπτεμβρίου 2014</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