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ΛΛ ΝΙ ΗΜ Α ΠΟΥΡΓΕΙ Ο Ν ΕΝ Ρ Ι Μ Ι Ν ΣΟ ΩΝ ΥΘ ΝΣΗ Λ Κ Ο Ι Σ Β ΡΝΗΣΗΣ φαρμογ ς Ν Ι Θ ΝΣΗ ΟΛΟΓΙ Σ Ι ΣΗ . ΥΘ ΝΣΗ Ο ΟΛΟ Ι Ο ΗΜ Δ1 . ΥΘ ΝΣΗ .Π. Δ 4 . ΥΘ ΝΣΗ Ο ΟΛΟ Ι ΦΑ Δ 3 . ΥΘ ΝΣΗ ΛΩ Ι Ν Ο ΟΛΟΓ /ΝΣΗ ΙΒΛΙΩΝ ΕΙ Ν Δ15 ΥΘ ΝΣΗ ΛΕΓΧΩΝ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Υ ΝΣΗ Ι ΠΡΑΞΕΩΝ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ερ ς 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0 4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1 7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1 6 0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μα: Κ θ ρι ς ν ατ χώρη ι ρακτέων αι π επ ω ο ν ατ ιατ ξ ι ρθ υ υ . 1 /2 3 π ύε Ο Α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 ΡΑΜΜ Α ΗΜ Ι Ν ΣΟ 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τ π η ά η αρ. ο θρο 0 αρ. ο θρο 2 ο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 4 0 3 ΄7 ), Φ ο ογ δι και ά λ δι ά »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ισ ουν.ά η αρ. ο θρο η αρ. 3 θρο 6 ο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.1 4 0 3 ά η π αρα ά ου 2 . 0 3 1 ερί ύ τα ης έση ικ Γ α μ έ ί σό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΄2 ).ά ο ουργ μβουλ . 20 . Ο Δ Επ ογ ι μός ικ α μ έ η ικ α μα ο ί σό ο ουργ ι ο ι ά ορισ ο ω ι λ τα οί ε α α ι η ω ροσδ ι ό ε ω όρ αι ή ε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 ι με η α ο σ ροκ εί α άνη ε άρο ο τ ικ ροϋπ ογ 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 ο ι καταχ ρι ο ολ γ ν φ ν αι ω ς ρακτέων π επ ω ο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ορ ογ ε ή αί η η ο ορ ογ μεν ί ερισ ότ ή εις εριόδους π έσε α ί ε α π α έ ι τρε τέ οσό ααρα ω ερίπ ω η ι λ ισ ρακ έ ροϋπ ογ μού ροϋπ ογ μού ο ι μών τό α ί τ ά ι μό όδου .Α.Ε.) α οσά ω ορ ογ ε ου βε αιών α ου ε π ά τ τ ου δι ά ον α 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αβής ε αί ης π α έ ου α ί ο τ α οσά ω ορ ογ ε άση ο ε εστ ίτ ο.πι τρο ώ α ώ το οί α ί ο τ α οσά ου ά ερίπ ω ηά ον α ι τρέ ον α ι λ ο αρό τ θρο η ο ντα εκ ρ ικ ά Ο Υ. λ ικ έ τ οό ο ή α σό . α σε τά ι μούντ υ ε α ο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.ι λ Π α αβής ε αίωση π α έ όδων Ε ι τρο ώ α ώ »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ο ντα τ ι ό η θ νσ ρ ικ βέρν ηςΗ .Δ η Γ ικ Γ μα ε Δημο ί σ η ε ο α ό τήά Ο 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 ο τ χώρι β ι θ ν ν ο ν</w:t>
      </w:r>
      <w:r>
        <w:rPr>
          <w:lang w:val="el" w:eastAsia="el"/>
        </w:rPr>
        <w:t xml:space="preserve">. ι ορ ογ ε ου ε αιών ι ργ ν Κατ ο ε εστώ λω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»το οί ε ι αμβάν τ ο λ το αρ ω λ ο ορ Ο ξω ι μός ε ο η ία ι ης . φό τ ε εστ τ λου α ά ερίπ ω η εστο ίτλου, ι ό ο η ία ης η ράξ ροσδ ι μού ο όρ ο ο τί ο η ω ης η τι α όφαση ή η α όφαση η θ νσ Ε ί υ ης ορ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.ο α ε ώνυμο ωνυμί ο φο ο μεν τ. ι μό ορ ο μη ρ το . .Μ ) ή η ερίοδο π εσ ου α ά οσό η ορ ο ο ε ής ά ι μό όδου .Α.Ε.) λ ος ι η α ω εω οσό ε ης ε ο η ία ήξ η πρώ δόση και τ ομ ω τή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υχ λ εγ θ νόμε ρόσω α, όσο α ω ά .Φ.Μ. τώ ίσ ο οσά οί θ νον α Τ υχ τ τω ης, οσοστ οσό ε ο η ία ήξ τή Τ λ ος ω α ώ ο α όγ . Λοιπ π ηρο ορ α ορ ε η ράξ . ά ογ κ ε εσ ώ λω υ ο ετ ό εριλ τι ά τα η τη οί α ά ο τ π ε ί ου ε ε τ ς ί λο . τ φό ο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συνολι α ι μός α κ α υ ο ι ά ι μό όδου οσά ο ικ ύ ο ο ώ . ι λ ο ορ ου εριλ βάν τ τη εριλ τι ά τα η η ε ο ν ο ι λ α αβής αίωση ισ ρακ έ σό » ρος ο ς ΑΕ ο ι λ Ει π α έ όδων ροϋπ ογ μού ό ροϋπ ογ μού ογ ι μών χ ικ τή η ι λ Π α αβής αίωση ισ ρακ έ σό 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ί ο α ο λ το : ξω ι μός ε ο η ία ι ργ ο α ό κ ε εστώ λω . Τ όρ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 λ ος ω α ώ ου πε ι τ τ α ογ κ ε εστ λω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.υ ο ι τ ό προ π ογ μού οσά ο ικ ύ ο τώ </w:t>
      </w:r>
      <w:r>
        <w:rPr>
          <w:b/>
          <w:bCs/>
          <w:lang w:val="el" w:eastAsia="el"/>
        </w:rPr>
        <w:t>θ ο τ χώρι π επ ω ο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ά ε αί η η ορ ογ μ ο ροκ π ε άσε ωσης ρά ροσδ ι μού όρ λ ράξ ι τι τι όφασ , όφαση η θ νσ πί σ ορ ι ργ ι ύ λ τω ης .Φ.ΕΚ. ο οί α ε ό ο μό μή α η Ο Υ. λε ικ έ τ ο ε τ ι ό Η . το οί εριλ βάν τ λ το α : π ε ί ου τ . τ ε όδου ου ε ί τε α ο ο ι ο που ορ α ξ ι μός ε ο η ία ης φύλ 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Φ. , τ ο α ώνυμο ωνυμί δι χο . ι τό ε α οσά ά .Α.Ε. τ. ι μό ε ο η ία η ωση , η ράξ ροσδ ι μού η όφαση που ι ρ η τω 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 η ία π ολ τ ή α η δ ωσης ο ορ ογ ε ο Ο Υ. λε ικ τ ο ου λογ τι οι α άρισ .Φ.ΕΚ.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ύλ α κ τω ης ο ι υ ρ ικ τ ά ερίπ η αρίζο τ τ ι ό η Η .Δ .Φ.ΕΚ. ου τ λ αρίζο τ τ ι οστέ λ τ ό η Η .Δ στ Δ Ο Υ. άρισ . .Φ.ΕΚ. υ ο ο τ ό ε ι η ά τα η τ οί α ά ον Η π ε ί ου τ 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Τ τ φό ο ου ε ί τε α συνολι α ι μός ω .ΕΚ.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 υ ο ι ά ι μό όδου οσά ο ικ ύ ο ο ώ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.. .ΕΚ. ε τ ’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 η η ο ικ Γ α μα ο ί σό όο ο τά ε ο η Ο Υ. ο λε ικ τ ο ου αρα αμβ ε η ορ ο ωση ό η οί ροκ π ε τω η ου ει ρ ροσδ ι μούά ερίπ ω η ύ φω α ε ι ό α τ ι μ. Α 0 6 2 Ξ2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4 5 ,9 7 πόφα η ο Γ ικ Γ α μα έ ο ί σό το χύε .Φ.ΕΚ ου αρίζο τ ό η Ο Υ. π ά ον α ά ερίπ ω η, σ η η ο ικ α μα έ ο ί σό ό ο ο τά ε ο η Ο Υ. ου αρα αμβάν ις ορ ογ ώσεις ο χο ά α ι ό ε α τι εριπ ώ εις 0 ο θρο η όφαση ο ο τά ε ο Ο 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λε ικ Κέ ρ ου έ ει τ ε εστό ίτλο. αρισ έ ο .ΕΚ. ό ο οί ροκ π ε ι τρο ή όρ ου π ά ηκ ε τη α οτ εί ι τι ίτλο λ ω ή . ο έ εσμα άρισ .ΕΚ. η ε ώ ε ο ι λ Επ τρο ώ α ώ » το οί ε ύ λ ί ο τ ο λ ο α στ ξω ι μός ο ύ λ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Α Φ. , α ώνυμο ωνυμί φο ο ογ μέν . οσό ου ί τε α α υ έ ο ε ι τέ τή ες ε α όμε ο ι τρε όμε ο ε ο η ία η άρισ . ερίπ ω η ι τρο ής, ο ία λ ή τ ποσο που ι τρέ ε α . ί τω η ου ό η άρισ ο .ΕΚ. ροκ ψε δ α ή», α τή α ί ε α ε ά τα η ου η α εκ ρ ικ ά .Α Ε. υ ο ι οσ η ά η τ ε α έ τ τ ι λ Ει π α έ όδω ροϋπ ογ μού ό προ π ογ μού ι μών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 ο τ χώρι ι ρακτέων ο ν </w:t>
      </w:r>
      <w:r>
        <w:rPr>
          <w:lang w:val="el" w:eastAsia="el"/>
        </w:rPr>
        <w:t>ι λ ισ ρακ έ όδων ροϋπ ογ μού ό ροϋπ ογ μού ογ ι μών ου α μ α όδων α ί ο α οσά ου βε αιώ τ ά ι μό όδου.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ερίπ ω η τή υ πλ ώ ο τ χε ικ στ ες, ε άση ις ερι ηπ ικ α τά εις ε αίωση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οσά ου ά τ ά ι μό όδου. ερίπ ω η τ υ πλ ώ ο τ χ ικ τή ες, ε άση α τ ι ύλ α κ τω ου αρισ ε οσά ου π ά τ τ ά ι μό όδων υ πλ ω έ ω ω χε ικ τη 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 ο </w:t>
      </w:r>
      <w:r>
        <w:rPr>
          <w:lang w:val="el" w:eastAsia="el"/>
        </w:rPr>
        <w:t>α ε ό ε τη ο σ όφαση ι λ α τά εις η ο ντα εκ ρ ικ ναν α α ώ τ α υπών τ όφαση τ α ι θ τη φη ί η υβ νή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 Ι Ο Σ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ΠΟ ΚΤ Σ Α Ρ ΙΑ: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θνι π α ε ο ί</w:t>
      </w:r>
      <w:r>
        <w:rPr>
          <w:lang w:val="el" w:eastAsia="el"/>
        </w:rPr>
        <w:t xml:space="preserve"> σ </w:t>
      </w:r>
      <w:r>
        <w:rPr>
          <w:u w:val="single"/>
          <w:lang w:val="el" w:eastAsia="el"/>
        </w:rPr>
        <w:t>ποδέκ ε πί α σε : ι ικ Ε π ,</w:t>
      </w:r>
      <w:r>
        <w:rPr>
          <w:lang w:val="el" w:eastAsia="el"/>
        </w:rPr>
        <w:t xml:space="preserve"> εκ ρ ικ Δι βέρν ης φα μο ) </w:t>
      </w:r>
      <w:r>
        <w:rPr>
          <w:u w:val="single"/>
          <w:lang w:val="el" w:eastAsia="el"/>
        </w:rPr>
        <w:t>Ι Α Δ ΚΤ Σ Α ΟΙ Π Ι ΠΟ ΚΤ Σ ΝΑ Ω ΄ Γ ,Δ΄,Ε ,</w:t>
      </w:r>
      <w:r>
        <w:rPr>
          <w:lang w:val="el" w:eastAsia="el"/>
        </w:rPr>
        <w:t xml:space="preserve"> , ΄ Η ,ΙΒ </w:t>
      </w:r>
      <w:r>
        <w:rPr>
          <w:u w:val="single"/>
          <w:lang w:val="el" w:eastAsia="el"/>
        </w:rPr>
        <w:t>Ι . Σ ΤΕ ΙΚΗ ΔΙ Ν Μ α ε Υ ουρ α ε κ Α α λ ω ου</w:t>
      </w:r>
      <w:r>
        <w:rPr>
          <w:lang w:val="el" w:eastAsia="el"/>
        </w:rPr>
        <w:t xml:space="preserve">ργ </w:t>
      </w:r>
      <w:r>
        <w:rPr>
          <w:u w:val="single"/>
          <w:lang w:val="el" w:eastAsia="el"/>
        </w:rPr>
        <w:t>α ε Υ υ ουργ α ε κ Γ ικ α μα έ α ε κ Ε α μα έ ο τα έ ο ς Γ ικ σε ση ργ ης ή α α ,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