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01: 32 Κ Υ ΕΚ ΄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ΙΚΩ Ε ΕΙ Ο</w:t>
      </w:r>
      <w:r>
        <w:rPr>
          <w:b/>
          <w:bCs/>
          <w:u w:val="single"/>
          <w:lang w:val="el" w:eastAsia="el"/>
        </w:rPr>
        <w:t xml:space="preserve">Ν ΚΗ ΔΗΜ ΚΡ </w:t>
      </w:r>
      <w:r>
        <w:rPr>
          <w:u w:val="single"/>
          <w:lang w:val="el" w:eastAsia="el"/>
        </w:rPr>
        <w:t xml:space="preserve">, κτ β ίο </w:t>
      </w:r>
      <w:r>
        <w:rPr>
          <w:b/>
          <w:bCs/>
          <w:u w:val="single"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ΕΝΙΚΗ ΓΡ ΕΙ ΗΜ ΣΙ Ν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ΕΝ. ΣΗ Ρ Λ ΓΙ Η ΔΙ Ι Η ΗΣ Λ Δ Ε ΣΗ Ρ ΓΙ Ε ΣΟ ΗΜ Σ Μ Μ α α .ε βίας 1 α κ Ν ΡΟ : ς Π.Δ. ληροφ ρίε : ηλ 21 ΣΗ ΗΛΕ ΤΡΟΝ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ΕΡ Η ΗΣ ή 1 &amp; Θ κ ς Μοσ ληροφ ρίε : ηλ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ροπ π ίησ ς ΟΛ 1 2 2 ΄ ρικ ε α ορισμ ό υ ποβολ ς λ ς α δ σ ς υ ρου υ α ρ τ σό μ ισ ω γ α α ς α δ κ σφ ρά λεγγ η υ θρου υ 3 ΓΕΝΙΚΗ Ρ Ε ΗΜ ΣΙ Ν Ε ΟΔΩΝ </w:t>
      </w:r>
      <w:r>
        <w:rPr>
          <w:u w:val="single"/>
          <w:lang w:val="el" w:eastAsia="el"/>
        </w:rPr>
        <w:t xml:space="preserve">ς υ ό η: ι τ ξ θ ο . ΦΕΚ ) ε ί ν σ σ τ Υ ο γε Ο ο ών ι τ ε ν ρθ ν αι 4 ΦΕΚ ) ως ο ο ο , ν στ , τ ν αρ γρά ων 2 κα 3 ά ο 2 τ ν 4 2 Φ ) ι δ ξ ά θ 1 τ 4 ΦΕΚ ) ι ξ ρθ ο 4 ΦΕΚ ) αι ως υ ρο η υ ς αρ γρά ο ξ πα αγρ ο 4 τ ά ο 2 τ ν 4 2 Φ ) ι δ ξ ά θ ν 4 ΦΕΚ ) ι ξ θ ο 4 2 ΦΕ ) ως υ ο ο ο ατ ε αρ ρά ο τ ά ο 2 τ ν 4 2 ΦΕ ) ι ξ ρ ο 4 2 ΦΕ ) αι ως υ μ τ ο ο ο ησ τ μ τ δ τ ε τ πα γρά ο ρθ ο αι αρ γρά ρθ 4 2 Φ ) ε ί εν γε ας αρ κρά ό ί απ μ τ ε γασ α ε . ι τ ξ αρ ρά ο ρ ο 4 Φ ) σ ξ ρθ ε τ σ αρ γρά ο ρ ο αι ε ίπτ ση αρ γ άφ ρθ 6 διο ν ι τ ξ ρ ο 3 2 ΦΕΚ ) ε ιβ δι σφ άς λ η ε γύ α ω υ ο ο ξ αρ ρά ο ρ ο 4 2 Φ . ι ξ αρ γρά ο ρθ ο αι αρ γρά ο ρθ ο σ ξ ρθ αι ν αρ γρά ων α ρ ο </w:t>
      </w:r>
      <w:r>
        <w:rPr>
          <w:b/>
          <w:bCs/>
          <w:u w:val="single"/>
          <w:lang w:val="el" w:eastAsia="el"/>
        </w:rPr>
        <w:t xml:space="preserve">α α ς α ς υ θρου τ υ ν ( 1 </w:t>
      </w:r>
      <w:r>
        <w:rPr>
          <w:u w:val="single"/>
          <w:lang w:val="el" w:eastAsia="el"/>
        </w:rPr>
        <w:t xml:space="preserve">ν γκη κα ωσ ν ό ε ν αρ κρά ό ο τ ό τ γα α αι ε α ή ο άς λλη ε γ τ ά θ ν 3 ΟΛ. 1 2 Φ ) ό α Γ ο αθ ε ό ο ο ωση αι πό ό ο ο αρ κρα τ πό τ γα α α ξ αι ε ή σφ λ η ε γύ ά ο 2 ν 3 2 α ό α ό α υ πρ αλε τ ι δ πά σ β ρ τ κ ατι ο ρο ο ισμ </w:t>
      </w:r>
      <w:r>
        <w:rPr>
          <w:b/>
          <w:bCs/>
          <w:u w:val="single"/>
          <w:lang w:val="el" w:eastAsia="el"/>
        </w:rPr>
        <w:t xml:space="preserve">Π Ο Ι Ζ Μ Ε . </w:t>
      </w:r>
      <w:r>
        <w:rPr>
          <w:u w:val="single"/>
          <w:lang w:val="el" w:eastAsia="el"/>
        </w:rPr>
        <w:t xml:space="preserve">αρ γρα ο θ ο Ο 1 2 ΦΕ ) ό α ΓΓ α θ στ ως ε ή ε ρα ρά ο ρθ ο 4 2 ο ρο αρ κρά ό ο ων ς τ ξ ρ ο αθ αι ό ε ρθ ο ο ρ ί αρ κρά ό ων ατ ξ τ αρ γρά ο θ ο πο αρ κρα ό ο ρο ρ δ ώσε ς α ο ο ς </w:t>
      </w:r>
      <w:r>
        <w:rPr>
          <w:b/>
          <w:bCs/>
          <w:u w:val="single"/>
          <w:lang w:val="el" w:eastAsia="el"/>
        </w:rPr>
        <w:t>ι πρ θε ε α π όθε ε χ κ α</w:t>
      </w:r>
      <w:r>
        <w:rPr>
          <w:b/>
          <w:bCs/>
          <w:u w:val="single"/>
          <w:lang w:val="el" w:eastAsia="el"/>
        </w:rPr>
        <w:t xml:space="preserve"> οπ π ιητ </w:t>
      </w:r>
      <w:r>
        <w:rPr>
          <w:b/>
          <w:bCs/>
          <w:u w:val="single"/>
          <w:lang w:val="el" w:eastAsia="el"/>
        </w:rPr>
        <w:t xml:space="preserve">οσ ιν λ ς </w:t>
      </w:r>
      <w:r>
        <w:rPr>
          <w:u w:val="single"/>
          <w:lang w:val="el" w:eastAsia="el"/>
        </w:rPr>
        <w:t>πό αρ κρα</w:t>
      </w:r>
      <w:r>
        <w:rPr>
          <w:u w:val="single"/>
          <w:lang w:val="el" w:eastAsia="el"/>
        </w:rPr>
        <w:t xml:space="preserve"> ό ο </w:t>
      </w:r>
      <w:r>
        <w:rPr>
          <w:u w:val="single"/>
          <w:lang w:val="el" w:eastAsia="el"/>
        </w:rPr>
        <w:t xml:space="preserve">ο ο ο ο λ ο </w:t>
      </w:r>
      <w:r>
        <w:rPr>
          <w:b/>
          <w:bCs/>
          <w:u w:val="single"/>
          <w:lang w:val="el" w:eastAsia="el"/>
        </w:rPr>
        <w:t>ρος</w:t>
      </w:r>
      <w:r>
        <w:rPr>
          <w:b/>
          <w:bCs/>
          <w:u w:val="single"/>
          <w:lang w:val="el" w:eastAsia="el"/>
        </w:rPr>
        <w:t xml:space="preserve"> δ </w:t>
      </w:r>
      <w:r>
        <w:rPr>
          <w:u w:val="single"/>
          <w:lang w:val="el" w:eastAsia="el"/>
        </w:rPr>
        <w:t>ή ε ο ή ι ν ς αδ τ</w:t>
      </w:r>
      <w:r>
        <w:rPr>
          <w:u w:val="single"/>
          <w:lang w:val="el" w:eastAsia="el"/>
        </w:rPr>
        <w:t xml:space="preserve"> κ </w:t>
      </w:r>
      <w:r>
        <w:rPr>
          <w:u w:val="single"/>
          <w:lang w:val="el" w:eastAsia="el"/>
        </w:rPr>
        <w:t xml:space="preserve">ο </w:t>
      </w:r>
      <w:r>
        <w:rPr>
          <w:b/>
          <w:bCs/>
          <w:u w:val="single"/>
          <w:lang w:val="el" w:eastAsia="el"/>
        </w:rPr>
        <w:t xml:space="preserve">s </w:t>
      </w:r>
      <w:r>
        <w:rPr>
          <w:b/>
          <w:bCs/>
          <w:u w:val="single"/>
          <w:lang w:val="el" w:eastAsia="el"/>
        </w:rPr>
        <w:t>δ κ α δ σ ς υ ρου υ α ρ</w:t>
      </w:r>
      <w:r>
        <w:rPr>
          <w:b/>
          <w:bCs/>
          <w:u w:val="single"/>
          <w:lang w:val="el" w:eastAsia="el"/>
        </w:rPr>
        <w:t xml:space="preserve"> α ς ά ε δ υ ο βέ τ ω α α α α ο ρ α υ πορι ού τι ού, </w:t>
      </w:r>
      <w:r>
        <w:rPr>
          <w:u w:val="single"/>
          <w:lang w:val="el" w:eastAsia="el"/>
        </w:rPr>
        <w:t xml:space="preserve">πό ε </w:t>
      </w:r>
      <w:r>
        <w:rPr>
          <w:b/>
          <w:bCs/>
          <w:u w:val="single"/>
          <w:lang w:val="el" w:eastAsia="el"/>
        </w:rPr>
        <w:t xml:space="preserve">ποβά μόδι . . </w:t>
      </w:r>
      <w:r>
        <w:rPr>
          <w:u w:val="single"/>
          <w:lang w:val="el" w:eastAsia="el"/>
        </w:rPr>
        <w:t xml:space="preserve">ο α ατ ρε ο ό ο ό ο α δι ή άς λλη ε γύ δ υ ο α φ απο δε ν πι τ ών ι υ τ ν από α α ν Ε η ν ς </w:t>
      </w:r>
      <w:r>
        <w:rPr>
          <w:b/>
          <w:bCs/>
          <w:u w:val="single"/>
          <w:lang w:val="el" w:eastAsia="el"/>
        </w:rPr>
        <w:t>Ε Η Ν ΟΔ Ν Ο ΙΝ Δ ΟΜ Σ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</w:t>
      </w:r>
      <w:r>
        <w:rPr>
          <w:u w:val="single"/>
          <w:lang w:val="el" w:eastAsia="el"/>
        </w:rPr>
        <w:t>ΠΙΝ ΄ ό ο ρ φ (γι σ η Κ ν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Ε ΩΤ ΚΗ ΔΙ ΜΗ </w:t>
      </w:r>
      <w:r>
        <w:rPr>
          <w:u w:val="single"/>
          <w:lang w:val="el" w:eastAsia="el"/>
        </w:rPr>
        <w:t>ραφ κ. Υ υ ο γ ραφ κ. Γε ραμ τ ν Ε ραφ κ. Γε ραμ τ Γ. .Σ.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Ε ν ς κα ληρ ό Πο ι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 Φ ο ς Ε σο ) Γρ φ κ. ν (10 α ρ φ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Β (5 ν γραφ ) Τμ ’ ( α γραφ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λεκτ ο κυ ν 5 ν ρ φ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