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ΙΚΗ ΟΥ ΚΡ Η Η Υ Ο ΟΥΜ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ν π τημί υ 7 .Κ.101 ηρ φορί ς ρ κη λέ ν 3 8 3 8 0 mai rak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ος: ς δ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μό ών ης ροπ ς υ ο μο χ .ΕΛ τη ι υ η η σι ν μ ν έ ν ης ς η σι ν μ ς ς ου υ υ ν μ ν Η Ν </w:t>
      </w:r>
      <w:r>
        <w:rPr>
          <w:lang w:val="el" w:eastAsia="el"/>
        </w:rPr>
        <w:t xml:space="preserve">ν ς ψη: ι τ ξ ι υ ρ ρ υ 0 υ 4 2 0 6 άν σ υ τήμα ς λέγχ υ ι ι σφ λι η ς ς η οσι ν μι ής ι χ ί ης υ τ ού ϋ λο ι μού αι ν κτ ς υ τ ού ϋ λο ι μού ρ ων αι λλες ι τ ει 1 π ς ν ατ στ θ κε ε ρ ρ υ 0 1 0 8 ) αι π π ι θ κε ε ρ ρ υ 2 1 0 4 6 ) υ ρ ρ υ 3 υ 6 0 9 9 Κ σ υ δι α ι ητ ής δ ασί ς αι λλες ι τ ξ ι ( 5 υ . 4 0 8 ρ ρ σ ς ν ής ύ υ ης μο ιο μι ών έγχ ν ς ν ής μμα ίς μο ιο μι ής λ ής υ υ ε υ ον μί ς αι ον μι ών αι ρ οδ τ τ ς ν υ ύ εω αι ν ημά ν ς ( 8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υ ρ ρ υ 0 υ . 3 0 5 Κ δι οπ ί ση ς μο εσί ς ν έρ ση αι Κυ ερ τ ά αν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» 8ν ρ . 8 9 7 1 π φασ υ θυ υ ού Κ θ ρ μός ρ οδ τ τ ν υ π ηρ τή ού ο μι ών στο τα ού » 1 5 εγον ς τ π ι τ ξ ι ς π φα ης υ ς ε κα ίι α ν σ άρ ς υ ρ τ ού ϋ λο ι μού. τά ν ς ρ σια ές ν γκες </w:t>
      </w:r>
      <w:r>
        <w:rPr>
          <w:b/>
          <w:bCs/>
          <w:lang w:val="el" w:eastAsia="el"/>
        </w:rPr>
        <w:t xml:space="preserve">φ </w:t>
      </w:r>
      <w:r>
        <w:rPr>
          <w:lang w:val="el" w:eastAsia="el"/>
        </w:rPr>
        <w:t xml:space="preserve">υ ε κτ ά αι ν π ηρ ματ ά λη ς </w:t>
      </w:r>
      <w:r>
        <w:rPr>
          <w:b/>
          <w:bCs/>
          <w:lang w:val="el" w:eastAsia="el"/>
        </w:rPr>
        <w:t xml:space="preserve">ροπ ο μο χων .ΕΛ </w:t>
      </w:r>
      <w:r>
        <w:rPr>
          <w:lang w:val="el" w:eastAsia="el"/>
        </w:rPr>
        <w:t xml:space="preserve">τη ν ή ύ υ η μο ιο μι ών έγχ ν ς ν ής μμα ίς οσι ν μι ής λι ής υ υ εί υ ο ομι ών ς ξή </w:t>
      </w:r>
      <w:r>
        <w:rPr>
          <w:b/>
          <w:bCs/>
          <w:lang w:val="el" w:eastAsia="el"/>
        </w:rPr>
        <w:t xml:space="preserve">τυ α </w:t>
      </w:r>
      <w:r>
        <w:rPr>
          <w:lang w:val="el" w:eastAsia="el"/>
        </w:rPr>
        <w:t xml:space="preserve">υ στ σί υ ϊ τά εν ς ύ υ σης έγχ υ υ εί ν αι ΄ α ΄ αθμο εδ λλεί ι ϊ τα έν υ ς ν ή ύ υ η μο ιο ι ών έγχ ν </w:t>
      </w:r>
      <w:r>
        <w:rPr>
          <w:b/>
          <w:bCs/>
          <w:lang w:val="el" w:eastAsia="el"/>
        </w:rPr>
        <w:t xml:space="preserve">ο </w:t>
      </w:r>
      <w:r>
        <w:rPr>
          <w:lang w:val="el" w:eastAsia="el"/>
        </w:rPr>
        <w:t xml:space="preserve">υ μά, ϊ τά εν ήμα ύ υ η έγχ υ υ εί ν ι . ΄ αι αθ ύ ς έλος ε ν π ηρ υ </w:t>
      </w:r>
      <w:r>
        <w:rPr>
          <w:b/>
          <w:bCs/>
          <w:lang w:val="el" w:eastAsia="el"/>
        </w:rPr>
        <w:t xml:space="preserve">ί ν τα ι ίδ </w:t>
      </w:r>
      <w:r>
        <w:rPr>
          <w:lang w:val="el" w:eastAsia="el"/>
        </w:rPr>
        <w:t xml:space="preserve">υ α σί υ ϊ τα έν ήμα ς ς ι ς ύ υ ης </w:t>
      </w:r>
      <w:r>
        <w:rPr>
          <w:b/>
          <w:bCs/>
          <w:lang w:val="el" w:eastAsia="el"/>
        </w:rPr>
        <w:t xml:space="preserve">λ η </w:t>
      </w:r>
      <w:r>
        <w:rPr>
          <w:lang w:val="el" w:eastAsia="el"/>
        </w:rPr>
        <w:t xml:space="preserve">υ στο π ηρ τή ϊ τά εν ς ύ υ ης έγχ υ ρ ων ρ χ ς ρ σιών εί ς αι ι ής ληλεγγύ ς αι ι ν ρ ων ς έλος ε ν π ηρ τή υ </w:t>
      </w:r>
      <w:r>
        <w:rPr>
          <w:b/>
          <w:bCs/>
          <w:lang w:val="el" w:eastAsia="el"/>
        </w:rPr>
        <w:t xml:space="preserve">ήστο τζ </w:t>
      </w:r>
      <w:r>
        <w:rPr>
          <w:lang w:val="el" w:eastAsia="el"/>
        </w:rPr>
        <w:t xml:space="preserve">υ λέα ϊ τά εν Τμήματ ς ς ι ς ύ υ ης </w:t>
      </w:r>
      <w:r>
        <w:rPr>
          <w:b/>
          <w:bCs/>
          <w:lang w:val="el" w:eastAsia="el"/>
        </w:rPr>
        <w:t xml:space="preserve">ιώ α υν οπ ύλ υ </w:t>
      </w:r>
      <w:r>
        <w:rPr>
          <w:lang w:val="el" w:eastAsia="el"/>
        </w:rPr>
        <w:t xml:space="preserve">υ άν , τ ς ύ υ ης στή η αι οι ν ς έλος ε ν π ηρ τρ ς </w:t>
      </w:r>
      <w:r>
        <w:rPr>
          <w:b/>
          <w:bCs/>
          <w:lang w:val="el" w:eastAsia="el"/>
        </w:rPr>
        <w:t xml:space="preserve">υκ η </w:t>
      </w:r>
      <w:r>
        <w:rPr>
          <w:lang w:val="el" w:eastAsia="el"/>
        </w:rPr>
        <w:t xml:space="preserve">υ ρ λά π υ ολά υ ϊ τα έν ήμα ς ς ι ς ύ υ ης. </w:t>
      </w:r>
      <w:r>
        <w:rPr>
          <w:b/>
          <w:bCs/>
          <w:lang w:val="el" w:eastAsia="el"/>
        </w:rPr>
        <w:t xml:space="preserve">ρ ιο </w:t>
      </w:r>
      <w:r>
        <w:rPr>
          <w:lang w:val="el" w:eastAsia="el"/>
        </w:rPr>
        <w:t xml:space="preserve">υ ν τα υ π ηρ τή ϊ τά ς ύ υ ης τ κτ ν μο ιο μι ών έγχ ν, ς έλος ε ν π ηρ τή υ </w:t>
      </w:r>
      <w:r>
        <w:rPr>
          <w:b/>
          <w:bCs/>
          <w:lang w:val="el" w:eastAsia="el"/>
        </w:rPr>
        <w:t xml:space="preserve">στο λ υ </w:t>
      </w:r>
      <w:r>
        <w:rPr>
          <w:lang w:val="el" w:eastAsia="el"/>
        </w:rPr>
        <w:t xml:space="preserve">υ λλη ο ς 6 υν μού αι έγχ υ ρ ογή μο ιο ογι τι ών τ ξ ων </w:t>
      </w:r>
      <w:r>
        <w:rPr>
          <w:b/>
          <w:bCs/>
          <w:lang w:val="el" w:eastAsia="el"/>
        </w:rPr>
        <w:t xml:space="preserve">γ ή </w:t>
      </w:r>
      <w:r>
        <w:rPr>
          <w:lang w:val="el" w:eastAsia="el"/>
        </w:rPr>
        <w:t xml:space="preserve">υ άν , ϊ τά εν ς 6 υν ν μού αι έγχ υ ρ ογή οσι λο ι τι ών τ ξ ν ς μέλος ε ν π ρ τρ του ν ε τ οπ ου υ ε ϊ τα έν ήμα ς ς ι ύ υ ης </w:t>
      </w:r>
      <w:r>
        <w:rPr>
          <w:b/>
          <w:bCs/>
          <w:lang w:val="el" w:eastAsia="el"/>
        </w:rPr>
        <w:t xml:space="preserve">τ α </w:t>
      </w:r>
      <w:r>
        <w:rPr>
          <w:lang w:val="el" w:eastAsia="el"/>
        </w:rPr>
        <w:t xml:space="preserve">υ π ων ς ϊτ υ ήμα ύ υ η έγχ υ υ εί ν αι . αι ΄ αθ ού ς έλος ν π ηρ τρ ν </w:t>
      </w:r>
      <w:r>
        <w:rPr>
          <w:b/>
          <w:bCs/>
          <w:lang w:val="el" w:eastAsia="el"/>
        </w:rPr>
        <w:t xml:space="preserve">ν αρ οπ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άν ϊτ υ ήμα ς ύ υ ης Υπ στή η αι οι ς</w:t>
      </w:r>
      <w:r>
        <w:rPr>
          <w:b/>
          <w:bCs/>
          <w:lang w:val="el" w:eastAsia="el"/>
        </w:rPr>
        <w:t xml:space="preserve">ρ ιο τ ίδ </w:t>
      </w:r>
      <w:r>
        <w:rPr>
          <w:lang w:val="el" w:eastAsia="el"/>
        </w:rPr>
        <w:t xml:space="preserve">ον μο όγο ς έλος ε ν π ηρ τή </w:t>
      </w:r>
      <w:r>
        <w:rPr>
          <w:b/>
          <w:bCs/>
          <w:lang w:val="el" w:eastAsia="el"/>
        </w:rPr>
        <w:t xml:space="preserve">ώ εδ , </w:t>
      </w:r>
      <w:r>
        <w:rPr>
          <w:lang w:val="el" w:eastAsia="el"/>
        </w:rPr>
        <w:t xml:space="preserve">κτ ρ του ον μι ού ν π τημ υ η ν ς ρ μμα ί ρ ι λα ς λ ωργ υ αι ρ ι ύ α υ στο λλη ο ς ύ υ ης ύ υ ης έγχ υ υ εί ν αι . αι ΄ αθμο ν π ηρ τρ ν έν λυ έρ υ άνν , μο ς λλη ο ς ύ υ σης έγχ υ υ εί ν αι ΄ αι αθμο λο α ε έμα π ί ξε ζετα ι ηγητ ς ς ΕΛ ίι αθ η ρ δ ς ϊ τά εν ς κ ν ελών π ίς ετ χ ι τη ύν εση ς π ς ρί ι αί μα υ τη . υμμετ χ ε υμβου ευ ή ν μη π ν εμά ν οδ τ τ ς ς μι ός ύμβου ος υ ρ τ ί το φείο ι ού υμβού ο π ί χ ι υστα εί τη Γ π χ ι ρ οδ τ τ ς υ φέρο τι ι τ ξ ι υ 4 2 0 6 1 ) π ς χύ ι αι π ρ ί αλεί σωπα π λάδ ν λλο α , ι ν έτ ση ξε ι ευ έν ν μάτ ν χετ ών ε ν εί ε ς </w:t>
      </w:r>
      <w:r>
        <w:rPr>
          <w:b/>
          <w:bCs/>
          <w:u w:val="single"/>
          <w:lang w:val="el" w:eastAsia="el"/>
        </w:rPr>
        <w:t>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ΓΙ Η</w:t>
      </w:r>
      <w:r>
        <w:rPr>
          <w:b/>
          <w:bCs/>
          <w:u w:val="single"/>
          <w:lang w:val="el" w:eastAsia="el"/>
        </w:rPr>
        <w:t xml:space="preserve">. η οπ ς ε ρο ς </w:t>
      </w:r>
      <w:r>
        <w:rPr>
          <w:b/>
          <w:bCs/>
          <w:u w:val="single"/>
          <w:lang w:val="el" w:eastAsia="el"/>
        </w:rPr>
        <w:t>ΩΤ Ι</w:t>
      </w:r>
      <w:r>
        <w:rPr>
          <w:b/>
          <w:bCs/>
          <w:u w:val="single"/>
          <w:lang w:val="el" w:eastAsia="el"/>
        </w:rPr>
        <w:t xml:space="preserve"> α υρ ν ν α ρωτή υρ ύ ν μ ν α α η σ ν μ ς ιτι ς ύ ά ο οσ πικο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ί α οο τ ς α σ 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