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ο μβρ υ ρ τ. ΤΔ 26766 01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ΣΗ Ε Δ ΚΩ ΦΟ ΚΑΤ ΑΛ (Ε Φ. .) ΑΙ Ο Τ ΘΕ Ε Α ΑΣ ( . .) 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ΣΗ Τ ΚΗ Τ Ω Ε ΑΚ Λ ΑΙ Ρ Β ΣΕ 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/ η ρ ερ ς 0 01 4 ή τρ άκη/ ό η Χ. ώρ η φ 10 9874 7/452 4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10 9874 0 489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il </w:t>
      </w:r>
      <w:r>
        <w:rPr>
          <w:u w:val="single"/>
          <w:lang w:val="el" w:eastAsia="el"/>
        </w:rPr>
        <w:t>id t ne at s o 001. f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πλ υστ μ ι ι ίε σα ς α ς η λ ρι ς γ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ΝΙ Η Γ Μ Α ΑΣ ΔΗ ΟΣΙ Ε Ο Ω </w:t>
      </w:r>
      <w:r>
        <w:rPr>
          <w:lang w:val="el" w:eastAsia="el"/>
        </w:rPr>
        <w:t>ς π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τά ε ου 00 /18 01 Ε 79/Α 22 01 ) Γ η ι ουρ ε κ ρώ λεκτ μο αι σ ο ρ υ, ι , ρ γω ή αι υα εταφ ς γο α ρ κω α λλ ς θμί ει » αι 4 ι τά ε ου ι ι ο ελ ει κο α ι μό Κ ρ μ 913/ 2 ου υμβουλ υ σ ως ο τ ο λω ι κο δ α» ς ρ πο θ κ ον ι μό ρ μ 48/200 ο βουλί ι ε ο 6 ρ π υσ ευ δ ασι ι τά ε φ ο ή ου τ ο ελ κο δ α ι μό Κ 454/93 ης πής γ ο αθ μό ρι μέ ω τά ε φ ο ής ου ν ι ο Κ ρ μ 91 /92 ου υμ ουλ υ ρ εσ εω ου ο οτι ο λω κο ώδ α», πως πο ι θ κ ε ους ονι μο ς ρ μ 192/2008, αι ρ μ 30/20 0 α ε 3, 53α, 5 β, 53 , 53 53ε, 3στ, 5 ζ, 60, 61, 62, 63, 6 66, 79, 82, 83, 8 , 85α, 85β, 8 , 8 , 89 αθ ς ι ο α ρ μα 0Α ι μ 19Α 0419 7 11/5 01 α π θ ε γηση ς ι η δ α ί υστε μέ ς σά ης αι ης δ α ί κτελ ι μο ο ρι όμε π ο αγω έα όπο» α 9Α 030435 012/ 3 01 αι π θ ει γη ης δ ι ς η σ υ τευ ης σά ης α δ ς κτελ ι μο σ ον ρ ό ε π ο ξ γω α τό » . ι τά ι ω 1 3 α ο ι ο ελ ει κο δ α 96 /2001 Ε 65/ 22 0 1) πως ρ ποπο θ κ α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ου ρ υ ου δ α τι ή σίας μ ς 690/1999 5/Α 9 9 9) πως ρ πο ι θ κ αι ι ι τ ξ ου 8 9/2000 Ε 48/ 7 000) δ ας Α αι ι ό ε ρ , , , 0, 7, , 1, 3, 4, 9 αι 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ρ μ 6Α 015213 013/28 013 ΄ 30 α 72 υ πλ θηκ ην ρ μ 6Α 196756 2013/ 3 1 Ε 317Β / 7 3 φ ση ου υρ ο α ο π υ ού ι ο ομ ρ ετ β α ης ρ ο ήτω το ι ό μμ τέα η ή μματ ί ς ημ σί όδ ου υ ε ι ο μ ώ α ημε 1, 2, αι ου ρ υ υ ής ο εγον ς τ π η κδ ση ης φ σης υ ής κ λεί ι π ε ρ ς ου ρα ο π ϋλ γι μο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ΑΣ ΖΟΥΜ ρθ ο κ πός κ πεδ ο ογ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ην ρ σ φ ση αθ ρ ο ι π σ ε μέ </w:t>
      </w:r>
      <w:r>
        <w:rPr>
          <w:u w:val="single"/>
          <w:lang w:val="el" w:eastAsia="el"/>
        </w:rPr>
        <w:t>ασ ι</w:t>
      </w:r>
      <w:r>
        <w:rPr>
          <w:lang w:val="el" w:eastAsia="el"/>
        </w:rPr>
        <w:t xml:space="preserve"> αγ γής α α ω ής ης λ κτ ή ρ ει ς εταφ ρ τα ε τυ γω </w:t>
      </w:r>
      <w:r>
        <w:rPr>
          <w:u w:val="single"/>
          <w:lang w:val="el" w:eastAsia="el"/>
        </w:rPr>
        <w:t>έσω</w:t>
      </w:r>
      <w:r>
        <w:rPr>
          <w:lang w:val="el" w:eastAsia="el"/>
        </w:rPr>
        <w:t xml:space="preserve"> ό β ε ρ ες ς ρ Ε δ ασ ι η </w:t>
      </w:r>
      <w:r>
        <w:rPr>
          <w:u w:val="single"/>
          <w:lang w:val="el" w:eastAsia="el"/>
        </w:rPr>
        <w:t>κτρι</w:t>
      </w:r>
      <w:r>
        <w:rPr>
          <w:lang w:val="el" w:eastAsia="el"/>
        </w:rPr>
        <w:t xml:space="preserve"> ρ ε υ ι έ τ ι ξ τ ι ς απ η ρ ας π ό βους υ δ σ</w:t>
      </w:r>
      <w:r>
        <w:rPr>
          <w:u w:val="single"/>
          <w:lang w:val="el" w:eastAsia="el"/>
        </w:rPr>
        <w:t>ε ) ε</w:t>
      </w:r>
      <w:r>
        <w:rPr>
          <w:lang w:val="el" w:eastAsia="el"/>
        </w:rPr>
        <w:t xml:space="preserve"> λλ ρά η λη ης ι ρ ό ς ελ </w:t>
      </w:r>
      <w:r>
        <w:rPr>
          <w:u w:val="single"/>
          <w:lang w:val="el" w:eastAsia="el"/>
        </w:rPr>
        <w:t>ές ρ</w:t>
      </w:r>
      <w:r>
        <w:rPr>
          <w:lang w:val="el" w:eastAsia="el"/>
        </w:rPr>
        <w:t xml:space="preserve"> ς η αγω α α γή ης λ κτ ή νέρ ι ς, η κο ύθη </w:t>
      </w:r>
      <w:r>
        <w:rPr>
          <w:u w:val="single"/>
          <w:lang w:val="el" w:eastAsia="el"/>
        </w:rPr>
        <w:t>η</w:t>
      </w:r>
      <w:r>
        <w:rPr>
          <w:lang w:val="el" w:eastAsia="el"/>
        </w:rPr>
        <w:t xml:space="preserve"> π υ ευ έ ω σιώ ο λε φ ο ή ω φι τάμε ω ξ ω </w:t>
      </w:r>
      <w:r>
        <w:rPr>
          <w:u w:val="single"/>
          <w:lang w:val="el" w:eastAsia="el"/>
        </w:rPr>
        <w:t>ι ους</w:t>
      </w:r>
      <w:r>
        <w:rPr>
          <w:lang w:val="el" w:eastAsia="el"/>
        </w:rPr>
        <w:t xml:space="preserve"> κ ω σ έ λέγ </w:t>
      </w:r>
      <w:r>
        <w:rPr>
          <w:b/>
          <w:bCs/>
          <w:lang w:val="el" w:eastAsia="el"/>
        </w:rPr>
        <w:t xml:space="preserve">ρθ ο </w:t>
      </w:r>
      <w:r>
        <w:rPr>
          <w:b/>
          <w:bCs/>
          <w:u w:val="single"/>
          <w:lang w:val="el" w:eastAsia="el"/>
        </w:rPr>
        <w:t>οι και</w:t>
      </w:r>
      <w:r>
        <w:rPr>
          <w:b/>
          <w:bCs/>
          <w:lang w:val="el" w:eastAsia="el"/>
        </w:rPr>
        <w:t xml:space="preserve"> οϋποθ ει οσης ά ε </w:t>
      </w:r>
      <w:r>
        <w:rPr>
          <w:lang w:val="el" w:eastAsia="el"/>
        </w:rPr>
        <w:t xml:space="preserve">δ α ί π ολ </w:t>
      </w:r>
      <w:r>
        <w:rPr>
          <w:u w:val="single"/>
          <w:lang w:val="el" w:eastAsia="el"/>
        </w:rPr>
        <w:t>ί ησ</w:t>
      </w:r>
      <w:r>
        <w:rPr>
          <w:lang w:val="el" w:eastAsia="el"/>
        </w:rPr>
        <w:t>ης α κ ση δ ς π σ ε μέ ω σ τα αθ τώτ έσης ε λε</w:t>
      </w:r>
      <w:r>
        <w:rPr>
          <w:u w:val="single"/>
          <w:lang w:val="el" w:eastAsia="el"/>
        </w:rPr>
        <w:t>ύθ ρ</w:t>
      </w:r>
      <w:r>
        <w:rPr>
          <w:lang w:val="el" w:eastAsia="el"/>
        </w:rPr>
        <w:t xml:space="preserve"> κλο ρί α άλωση ι α ω ής ης λ κτ ή νέρ ι ς, π α π ς </w:t>
      </w:r>
      <w:r>
        <w:rPr>
          <w:u w:val="single"/>
          <w:lang w:val="el" w:eastAsia="el"/>
        </w:rPr>
        <w:t>ρους</w:t>
      </w:r>
      <w:r>
        <w:rPr>
          <w:lang w:val="el" w:eastAsia="el"/>
        </w:rPr>
        <w:t xml:space="preserve"> α ϋθ σε ησης δ ς υσ ευ ω δ ασ πως θ ί ο </w:t>
      </w:r>
      <w:r>
        <w:rPr>
          <w:u w:val="single"/>
          <w:lang w:val="el" w:eastAsia="el"/>
        </w:rPr>
        <w:t>ι ι</w:t>
      </w:r>
      <w:r>
        <w:rPr>
          <w:lang w:val="el" w:eastAsia="el"/>
        </w:rPr>
        <w:t xml:space="preserve"> ι έ υρ ές φ σε , πως ου ι αί μα π βο ς </w:t>
      </w:r>
      <w:r>
        <w:rPr>
          <w:u w:val="single"/>
          <w:lang w:val="el" w:eastAsia="el"/>
        </w:rPr>
        <w:t>ί η ης</w:t>
      </w:r>
      <w:r>
        <w:rPr>
          <w:lang w:val="el" w:eastAsia="el"/>
        </w:rPr>
        <w:t xml:space="preserve"> ι η ηση δ ι ς ήσης π υστ υ έ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ασ ς ι γω ή / ξ γω ής λ κτρ ή ν ε ς, ι πο ποτ σ ό μ ό σ π σκε μ ή στη τη α ι γματο ί ι α ωγή/εξ γ γή λ κτ ή νέρ ι ς, αθ ς π ς αι ι ελω ει κο σ π ω ω ώ τη ρ ω η ελω κ τι ώ υ ί ε μεσο ί ε μμεσο π β λλ ι ίτη η γη η ι ς, κ έ ησ ο σε ι γω ς/ ξ ωγ ς λατ ου, δ υ ή κδ τα το μ ου. δ α ί ξ λ γη ης ου λ υ ρ η φ ό ε α ό ο ελ κό ι σω ώ α κπ σ π με α υ ό σ ά ι ά ω λέ τ ο τορ ό υ μό ης ς ς ι ελ ει κές ή ει τώ τη ση σ π υ ης γ γέα ε α γέ λ κτ ή έρ ι ς ποί ς αι γκα εστη έ ς ε λλ το λο π ιτεί ι γκατ στημέ ος ο λλ τος λο ι γω ας/εξ γ γέα α ε Μ ε ρολ γ ό ι σω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γω ης σ ς ου πορ μα ος ου α κό υθα ι α ωγέ ς/ ξ γω ας λ κτρ ή ε ς πορ βάλλ ι ηση ό ι η ήση ης σίας κτελ ι μο το ρι όμε α τον γω έ /εξ γω α όπ , αι η ή η σ ς π σ ε μέ ς άφη ης εν ε α σ α γγύ σης ή η ης δ ς δ σ ς κτελ ι μο το ρ ό ε π ον γω έα ό , αθ ς ι αγ γή κτρι ε π α ετα ε ι γ γι ο ς σ ο ς α λλ ς π α σει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π ι ί α ωσ οποί η το ρ ό ελ ης φ ης/ σης ης λ κτρ ή ε ς, μ ς τα ω μπ μά τα γι τι λί υ νδ φ μ π έση σά ης αι οδυ αμε ε δ ι λα ής 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ο πλ υστ μ δ ι ία εισα ς</w:t>
      </w:r>
      <w:r>
        <w:rPr>
          <w:lang w:val="el" w:eastAsia="el"/>
        </w:rPr>
        <w:t xml:space="preserve">η έση λεύθε υκλ φ ρί αι ση ης λ κτρ ή </w:t>
      </w:r>
      <w:r>
        <w:rPr>
          <w:u w:val="single"/>
          <w:lang w:val="el" w:eastAsia="el"/>
        </w:rPr>
        <w:t xml:space="preserve">ε ς υ έ τ </w:t>
      </w:r>
      <w:r>
        <w:rPr>
          <w:lang w:val="el" w:eastAsia="el"/>
        </w:rPr>
        <w:t xml:space="preserve">ρ ς έσω τύου γ γώ ό βους συ δ σε ) ε </w:t>
      </w:r>
      <w:r>
        <w:rPr>
          <w:u w:val="single"/>
          <w:lang w:val="el" w:eastAsia="el"/>
        </w:rPr>
        <w:t>ρ ς ρ ς Ε</w:t>
      </w:r>
      <w:r>
        <w:rPr>
          <w:lang w:val="el" w:eastAsia="el"/>
        </w:rPr>
        <w:t xml:space="preserve"> φ ρ ο ή α κό 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 ρ ση τα γι τ ά λ ου ι γω έα ν π ολ ης κεφ λ ιωτι ς άφη ης το ό ελ νεί , κτό λλ π τι τοι σο τω λ κτ ή έρ ι ς υ ε ι ύ ερη κλο ρ ι λωσ , ε ά η ι ετρ σ ι ης Μ Ε βο ακεφ λα τι ή σ φ σης ο ρ ότε έ η 5η μ ρ ου π μ ης αγ γ ς ή , ύ λ ης ρ ληφ εί ας σό ητ ς φ ρ ον η ούμ μή α. η ακεφ λα τι ή σ φ ση π ά α α ι ο γι γορ ς ης λ κ ρ ή ε ς θώς ι εβ ιώσε σο ήτ λ κτρ ς νέρ ι ς ης Μ Ε </w:t>
      </w:r>
      <w:r>
        <w:rPr>
          <w:u w:val="single"/>
          <w:lang w:val="el" w:eastAsia="el"/>
        </w:rPr>
        <w:t>έρ σ φ ό τα τ ρ ώσ ι υ γω έ ς έση α δ ί ε ο ο τ ό ρ κτή ης ι ρ ς λ κτρ ή έρ ι ς</w:t>
      </w:r>
      <w:r>
        <w:rPr>
          <w:lang w:val="el" w:eastAsia="el"/>
        </w:rPr>
        <w:t xml:space="preserve"> π δ ι η ο ο οτι ύ κτή ατ ι α σ θεί ε η σκ μ η ο ι ο γ υ γο ς ο π στέ τ ς λο π ου πο υ π ι εθ ί νδ η αι εώ η ης ρ ό ς ελ κ ς ρ ου Κ τους λο ς. α γι τι ιβλ α ώς αι λ α α γη ι ά ω γρ φ ηρού τα τη δ ω τ ιρε α τ ρ ύ τα ι ο ι ό στ μα κα ) τών ετά ο τος ς ελευτα ς γγ φ ς υς. έρ ης ρ ω θ σμ ς α γι τ ά λ α ι α λ γη ι γγ φ τη α π σ ποτ α ι σο π ο ό ο κκ με τι ή π θ ση ω ι η ι ώ ι στη ου υμ ουλ υ η τε ς. την ακεφ λα τ ή σά σ , ο ό υ ΠΑ εβ α ι π λλ σσε α ά ε ο ρ υ 3 ε ου . 8 9 2000 Κ ας ΠΑ . η π λλ γή ο ρου στ εμ ξ ς, έση 4 ης ακεφ λ ι ι ή σ φ ση υ πλη ετα τι ό ωδ ό τελ ί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ο πλ υστ μ ι ία εξα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α γή λ κτ ή </w:t>
      </w:r>
      <w:r>
        <w:rPr>
          <w:u w:val="single"/>
          <w:lang w:val="el" w:eastAsia="el"/>
        </w:rPr>
        <w:t>ε ς ξ τα η</w:t>
      </w:r>
      <w:r>
        <w:rPr>
          <w:lang w:val="el" w:eastAsia="el"/>
        </w:rPr>
        <w:t xml:space="preserve"> έσω τ ου ωγ π ό βους συ δ σει ) ε </w:t>
      </w:r>
      <w:r>
        <w:rPr>
          <w:u w:val="single"/>
          <w:lang w:val="el" w:eastAsia="el"/>
        </w:rPr>
        <w:t>ρ ες ρ ς ρ ς Ε</w:t>
      </w:r>
      <w:r>
        <w:rPr>
          <w:lang w:val="el" w:eastAsia="el"/>
        </w:rPr>
        <w:t xml:space="preserve"> φ ρ ο ή ν κό 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ση τ γι τ ά λ ου ξ ωγέ , η βο ης κεφ λ ιωτι ς άφη ης το ό ελ νεί , κτό λλ π τι τοι σο τω λ κτ ς ι ς υ ί ε τα ε θεστώς ξ ωγής, ά η ετρ ει ης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βο ακεφ λα τι ή σ φ σης ο ρ ότε έ η 5η μ ρ ου π μ ης ξ ωγ ς ή , ο ης ξ εί ας ότη ας υ φ ρ ν η ο με ή α. ην ακεφ λ ιωτ ή σά ση π ά ν α α α ο γ λη ης ης λ κτ ή ε ς θώς αι εβ ιώσε σο ήτ λ κτ ή νέρ ι ς ης Μ Ε ο ρ ό ελ ε , η ι ά η, τα ί ρ κο ύθη η αι ί ης ω π υ τε μέ σ β ίν τους ατ λλ λ υς λέγ ς στε α στα ρ εβ ιώσε ω οτή ξ ε ς λ κτ ή ε ς ς Μ ε α ν ί οι ι λ γι σης ι ι σό ητες υ ές. η π λλ γή ο ρο στ εμ νης ξ ς ης ση λ κτρ ή νέρ ι ς υ ε αι κ ε ο ρο λη ή ξ γ γέα ς ορα τ γκατεσ ημέ κτό π ι ο α εβ σε ης Μ Ε ι ι ξ ί ς σό ητες λ κτ ή ν ε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γι λη ης υ φ ρο ι βα μέ ες Μ Ε ξ εί ε σό ητες λ κτ ή ν ε ς, κτύ σ ου η ύ τος 99 ο πο ηρε α το ο λη ή α γέα η λ κτρ ή ρ ε ς, λ κ ρω η ω ταυ τ ώ λ γ ης ρ γρ φ υ ο πα ος ρ υ. </w:t>
      </w:r>
      <w:r>
        <w:rPr>
          <w:b/>
          <w:bCs/>
          <w:lang w:val="el" w:eastAsia="el"/>
        </w:rPr>
        <w:t xml:space="preserve">ρθ ο ρι ενέρ α ει έρχετ / έ χ αι ρος/απ η α μ ό κόμ ους ( ι υν ει ) ε κρ η </w:t>
      </w:r>
      <w:r>
        <w:rPr>
          <w:lang w:val="el" w:eastAsia="el"/>
        </w:rPr>
        <w:t xml:space="preserve">κτρ ή έρ ει υ ι ρ α έ τα τη ς ό βους σ σε ) ε λλ ρά η έλ , εω ί α τι αι ο τ αι π ιτε α ρηση τυ σ ω ο ελ . ι σε υ ές ι ε ι κ ση ι ς π σ ε μέ ω δ ασ π η ε νειακή ε . </w:t>
      </w:r>
      <w:r>
        <w:rPr>
          <w:b/>
          <w:bCs/>
          <w:lang w:val="el" w:eastAsia="el"/>
        </w:rPr>
        <w:t xml:space="preserve">ρθ ο υ γ ί του Δια ιστ λλ κ ύ Συστ μ ος ετ ρ ρι ς Ε γ ΔΜ ) ώς και ου Λ τ υρ ύ γ ρά ρι ς ν α ΛΑΓ ΑΕ ε τις Τ ακέ ρχ </w:t>
      </w:r>
      <w:r>
        <w:rPr>
          <w:lang w:val="el" w:eastAsia="el"/>
        </w:rPr>
        <w:t>ταιρε Μ Ε θέ ει ξ πι α σ ήμ τα έ ρ σης σο ήτ ης λ κτ ή νέρ ι ς, ύ φ ε ο 001/201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έτει τη θεση ο ρ ό ελ υ αι ω λλ ρ δι γκτι ν ποι πο ε τοι γγ φ η ηθ ί τ ίσι έρ ε ς κ ω σ έ λέγ γε ε λ κτ ν π ο , ε ηνι ση, αλυτ έ εβ σ ι ην το ί η ω σο ήτ ης λ κτ ή ε ς υ ήλ α ξ λ α νά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βο ε ες ς Ε ) τους ι αγ εί / α γε λ κτ ή ρ ε ς, αι άτο ι ς π σ ευ έ ω σ π στ λλ ι τα ό ελ λέγ υ αθ ο α ο ρο ης ύσ ς, ία γ ε τ ή α άστ η, ως ο έλο ο π μ ή , ε ύ λ ω σο ήτ λ κτρ ή ε ς υ ή σ ι ξ σα / ς ό βους συ δ σε ) ε ρ ες ρ ς ρ ς Ε νά ι γω α/ε α γέ , κ έ κο ν τα ι ερ ο μ ν λεγ αι στα ρ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νημερ εσα η ρ ό ελ ει κή ι π φ ει κλ σ ς δ μ θ ι ς λ κτρ ή ε ς υ κδ ι η θμ τ ή ρ ε ς. ταιρε με ε γγ φ άθ τα ί υ γγρ φ τα το τ ο υ με ε ι γματο ι ί γω ή/ ξ γ γή λ κτ ή ν ε ς, ρ ης π ωσ ς ή ση ελω κώ τυ ω ύ φ α ε ι τά ε ης ύ ας φ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ο ισμός ό ι Τ ν ακ ν Αρ λού η η τω ε ών / Ε τ ν υστέ ν έλ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λω ι η αγ γή αι α γή ης λ κτρ ή ε ς, κο ύθη ης π υστε μέ ης σ ς, ον λε φ ρ ο ής φι τ με ω τά ε α ους κ ω σ έ λέγ ς ρί ο ι ο ελ ν ειρα ο Α Τ λων ί σσ λο ί η αι ο ελ εί ί υρ ς. α </w:t>
      </w:r>
      <w:r>
        <w:rPr>
          <w:u w:val="single"/>
          <w:lang w:val="el" w:eastAsia="el"/>
        </w:rPr>
        <w:t>ρ ό ελω λ γ</w:t>
      </w:r>
      <w:r>
        <w:rPr>
          <w:lang w:val="el" w:eastAsia="el"/>
        </w:rPr>
        <w:t xml:space="preserve"> μβ υ ι νι ς υ κε τρ τ έ αταστ σε γ μ νω ε α όμ ω σο ήτ π η Μ Ε αι στ υ υ τ ι α ωγε / ξ γω ί ρ μ ά τα ε υ ές η σ ι ρθά ελ κές δ α ί ς ι ι γω ή/ ξ ωγή πρ βλ π ι α ρ ης ύ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ου η ε ελ κή ερ ι υ ώ ει τό ι ς π υσ ευ δ ασι π βάλ ι ελ κά στ τ ά π α ) τος ε κο ην κλ ση ω δ η αστολ , άκλ ση ης ς υστε μέ ω δ σιώ τ αθ σ ώτ έσης ε λεύθε υκ φ ρί α λ η αι ξ γω ής ης λ κτ ή ε ς αθ ς αι η έρ ι κ ω σ έρ λέγ ου α όμε ι υρ ές φ σε ρ υστε μέ ω δ ασ ι ρ ό ς ελ ει κές ε ρ ς θί α α θυ ες ι ν κο ύθ ση δ υστε μ ω ασ α ό ε α υ κλ η ω τι ρ ώ ει ι α ωγέ /εξ γω ω υ ους ι κλ θ μ θ ι ς μπ ρ ς λ κ ρ ή νέρ ι ς π η μ τ ή ρ ς, ατόπ τι ή νημέρ σης η Μ Ε </w:t>
      </w:r>
      <w:r>
        <w:rPr>
          <w:b/>
          <w:bCs/>
          <w:lang w:val="el" w:eastAsia="el"/>
        </w:rPr>
        <w:t xml:space="preserve">ρθ ο ει α υ ί </w:t>
      </w:r>
      <w:r>
        <w:rPr>
          <w:lang w:val="el" w:eastAsia="el"/>
        </w:rPr>
        <w:t>η ή ση ι φ ο ή ω υ αφ νειακώ τ π σε α ω ασ υ αθ ο α ε ην ύσ ση π τ λεί α η ης ελ κή μ θ ί ς αι ύ ι η π ολ υ ε α ο ν 60/01.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ο αταρ ύμ ι άξ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ην η φ ρ ο ής ης ύ ας φ σης ι μ 030/143/Α 019/24 00 , . 370/204/Α 019/27 004, . 61 /134/ 019/27 00 , . 696/11 / 019/26 00 αταρ ού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ο η ισ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ύσ φ ση ο ι υ ί τη μερίδα ης β ρ ή εω . ύσ φ ση ι η μο ή ης τη μερίδα ης β ρ σ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 Η Μ Α ΑΣΗ ΟΣ Ω Ε Ο ΙΚΑΤ Ρ Ν ΣΑΒ ΪΔΟ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ΑΣ Δ ΑΝΟΜ Ε Ρ Ι </w:t>
      </w:r>
      <w:r>
        <w:rPr>
          <w:u w:val="single"/>
          <w:lang w:val="el" w:eastAsia="el"/>
        </w:rPr>
        <w:t>νι ό υπ γ φ</w:t>
      </w:r>
      <w:r>
        <w:rPr>
          <w:lang w:val="el" w:eastAsia="el"/>
        </w:rPr>
        <w:t xml:space="preserve"> ι μο υ η ατά τερα τη τη μ ρ ης β ρ ησης </w:t>
      </w:r>
      <w:r>
        <w:rPr>
          <w:b/>
          <w:bCs/>
          <w:u w:val="single"/>
          <w:lang w:val="el" w:eastAsia="el"/>
        </w:rPr>
        <w:t xml:space="preserve">ΣΩ Ρ Κ Δ ΑΝΟΜ </w:t>
      </w:r>
      <w:r>
        <w:rPr>
          <w:u w:val="single"/>
          <w:lang w:val="el" w:eastAsia="el"/>
        </w:rPr>
        <w:t>φ ί ι ή</w:t>
      </w:r>
      <w:r>
        <w:rPr>
          <w:lang w:val="el" w:eastAsia="el"/>
        </w:rPr>
        <w:t xml:space="preserve"> μμ τέω ημ σ ό </w:t>
      </w:r>
      <w:r>
        <w:rPr>
          <w:u w:val="single"/>
          <w:lang w:val="el" w:eastAsia="el"/>
        </w:rPr>
        <w:t>φ ί ι ο</w:t>
      </w:r>
      <w:r>
        <w:rPr>
          <w:lang w:val="el" w:eastAsia="el"/>
        </w:rPr>
        <w:t xml:space="preserve"> Δ υ ή ελ α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σει : ελ ει κώ ι σ . ι . . ασμολ γι ώ εμάτ α ελ κώ ι ο ομ ώ θ στ τω ρ τη ι ή ελ κ γ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β εω λεκτ ι ο ελ εί λεκτρο ή κ β ση ρ ο ές) ης ρ π ου υ μ ο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