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30/003/000/459</w:t>
      </w:r>
    </w:p>
    <w:p>
      <w:pPr>
        <w:pStyle w:val="PreambelText"/>
        <w:spacing w:before="240" w:after="240"/>
        <w:rPr>
          <w:lang w:val="el" w:eastAsia="el"/>
        </w:rPr>
      </w:pPr>
      <w:r>
        <w:rPr>
          <w:lang w:val="el" w:eastAsia="el"/>
        </w:rPr>
        <w:t>Όροι χρήσης της γεωγραφικής ένδειξης «Κίτρο Νάξου», ως συμπληρωματικής της επωνυμίας πώλησης λικέρ (ηδύποτο).</w:t>
      </w:r>
    </w:p>
    <w:p>
      <w:pPr>
        <w:pStyle w:val="enacting"/>
        <w:spacing w:before="120" w:after="0"/>
        <w:rPr>
          <w:lang w:val="el" w:eastAsia="el"/>
        </w:rPr>
      </w:pPr>
      <w:r>
        <w:rPr>
          <w:b/>
          <w:bCs/>
          <w:lang w:val="el" w:eastAsia="el"/>
        </w:rPr>
        <w:t>Ο ΥΦΥΠΟΥΡΓΟΣ ΟΙΚΟΝΟΜΙΚΩΝ</w:t>
      </w:r>
    </w:p>
    <w:p>
      <w:pPr>
        <w:pStyle w:val="PreambelText"/>
        <w:spacing w:before="240" w:after="240"/>
        <w:rPr>
          <w:lang w:val="el" w:eastAsia="el"/>
        </w:rPr>
      </w:pPr>
      <w:r>
        <w:rPr>
          <w:lang w:val="el" w:eastAsia="el"/>
        </w:rPr>
        <w:t>Έχοντας υπ’ όψη:</w:t>
      </w:r>
    </w:p>
    <w:p>
      <w:pPr>
        <w:pStyle w:val="PreambelText"/>
        <w:spacing w:before="240" w:after="240"/>
        <w:rPr>
          <w:lang w:val="el" w:eastAsia="el"/>
        </w:rPr>
      </w:pPr>
      <w:r>
        <w:rPr>
          <w:lang w:val="el" w:eastAsia="el"/>
        </w:rPr>
        <w:t>1. Τις διατάξεις του Κεφαλαίου III «Γεωγραφικές ενδείξεις» του καν. (ΕΚ) 110/2008 σχετικά με τον ορισμό, την παρουσίαση, την επισήμανση και την προστασία των γεωγραφικών ενδείξεων των αλκοολούχων ποτών και την κατάργηση του κανονισμού (ΕΟΚ) αριθ. 1576/89 του Συμβουλίου».</w:t>
      </w:r>
    </w:p>
    <w:p>
      <w:pPr>
        <w:pStyle w:val="PreambelText"/>
        <w:spacing w:before="240" w:after="240"/>
        <w:rPr>
          <w:lang w:val="el" w:eastAsia="el"/>
        </w:rPr>
      </w:pPr>
      <w:r>
        <w:rPr>
          <w:lang w:val="el" w:eastAsia="el"/>
        </w:rPr>
        <w:t>2. Το σημείο 32 του Παραρτήματος III του ιδίου ως άνω κανονισμού, στο οποίο καταχωρίζεται υπέρ της Ελλάδος η γεωγραφική ένδειξη «Κίτρο Νάξου» για την κατηγορία των αλκοολούχων ποτών «λικέρ (ηδύποτο)».</w:t>
      </w:r>
    </w:p>
    <w:p>
      <w:pPr>
        <w:pStyle w:val="PreambelText"/>
        <w:spacing w:before="240" w:after="240"/>
        <w:rPr>
          <w:lang w:val="el" w:eastAsia="el"/>
        </w:rPr>
      </w:pPr>
      <w:r>
        <w:rPr>
          <w:lang w:val="el" w:eastAsia="el"/>
        </w:rPr>
        <w:t>3. Τις διατάξεις (περίπτωση στ της παραγράφου 4 του άρθρου 5) του Ν. 2969/2001.</w:t>
      </w:r>
    </w:p>
    <w:p>
      <w:pPr>
        <w:pStyle w:val="PreambelText"/>
        <w:spacing w:before="240" w:after="240"/>
        <w:rPr>
          <w:lang w:val="el" w:eastAsia="el"/>
        </w:rPr>
      </w:pPr>
      <w:r>
        <w:rPr>
          <w:lang w:val="el" w:eastAsia="el"/>
        </w:rPr>
        <w:t>4. Τις διατάξεις (παράγραφοι 1, 2 και 4 και εδάφιο α της παραγράφου 3 του Μέρους Α του άρθρου 5) περί γεωγραφικών και κατά παράδοση επωνυμιών και ενδείξεων της υπ’ αριθ. 30/077/2131/23-8-2011 απόφασης</w:t>
      </w:r>
    </w:p>
    <w:p>
      <w:pPr>
        <w:pStyle w:val="PreambelText"/>
        <w:spacing w:before="240" w:after="240"/>
        <w:rPr>
          <w:lang w:val="el" w:eastAsia="el"/>
        </w:rPr>
      </w:pPr>
      <w:r>
        <w:rPr>
          <w:lang w:val="el" w:eastAsia="el"/>
        </w:rPr>
        <w:t>Αναπληρωτή Υπουργού Οικονομικών «Παραγωγή και διάθεση αλκοολούχων ποτών» (ΦΕΚ 1946/Β/31-8-2011).</w:t>
      </w:r>
    </w:p>
    <w:p>
      <w:pPr>
        <w:pStyle w:val="PreambelText"/>
        <w:spacing w:before="240" w:after="240"/>
        <w:rPr>
          <w:lang w:val="el" w:eastAsia="el"/>
        </w:rPr>
      </w:pPr>
      <w:r>
        <w:rPr>
          <w:lang w:val="el" w:eastAsia="el"/>
        </w:rPr>
        <w:t>5. Την υπ’ αριθ. ΥΠΟΙΚ 0010555 ΕΞ 2014/13-11-2014 κοινή απόφαση του Πρωθυπουργού και του Υπουργού Οικονομικών «Ανάθεση αρμοδιοτήτων στον Υφυπουργό Οικονομικών Γεώργιο Μαυραγάνη» (ΦΕΚ 3059/Β/13-11-2014).</w:t>
      </w:r>
    </w:p>
    <w:p>
      <w:pPr>
        <w:pStyle w:val="PreambelText"/>
        <w:spacing w:before="240" w:after="240"/>
        <w:rPr>
          <w:lang w:val="el" w:eastAsia="el"/>
        </w:rPr>
      </w:pPr>
      <w:r>
        <w:rPr>
          <w:lang w:val="el" w:eastAsia="el"/>
        </w:rPr>
        <w:t>6. Τις διατάξεις (περίπτωση iii του υπεδαφίου αα του εδαφίου α της παραγράφου 3 του άρθρου 92) του υπ’ αριθ. 111/2014 προεδρικού διατάγματος «Οργανισμός του Υπουργείου Οικονομικών» (ΦΕΚ 178/Α/29-8-2014).</w:t>
      </w:r>
    </w:p>
    <w:p>
      <w:pPr>
        <w:pStyle w:val="PreambelText"/>
        <w:spacing w:before="240" w:after="240"/>
        <w:rPr>
          <w:lang w:val="el" w:eastAsia="el"/>
        </w:rPr>
      </w:pPr>
      <w:r>
        <w:rPr>
          <w:lang w:val="el" w:eastAsia="el"/>
        </w:rPr>
        <w:t>7. Σχετικό αίτημα των ποτοποιών της περιοχής, ως και τα στοιχεία του κατατεθέντος στην Υπηρεσία φακέλου.</w:t>
      </w:r>
    </w:p>
    <w:p>
      <w:pPr>
        <w:pStyle w:val="PreambelText"/>
        <w:spacing w:before="240" w:after="240"/>
        <w:rPr>
          <w:lang w:val="el" w:eastAsia="el"/>
        </w:rPr>
      </w:pPr>
      <w:r>
        <w:rPr>
          <w:lang w:val="el" w:eastAsia="el"/>
        </w:rPr>
        <w:t>8. Την από 10-11-2014 εισήγηση της Διεύθυνσης Αλκοόλης και Τροφίμων του Γενικού Χημείου του Κράτους.</w:t>
      </w:r>
    </w:p>
    <w:p>
      <w:pPr>
        <w:pStyle w:val="PreambelText"/>
        <w:spacing w:before="240" w:after="240"/>
        <w:rPr>
          <w:lang w:val="el" w:eastAsia="el"/>
        </w:rPr>
      </w:pPr>
      <w:r>
        <w:rPr>
          <w:lang w:val="el" w:eastAsia="el"/>
        </w:rPr>
        <w:t>9. Το γεγονός ότι από τις διατάξεις της παρούσας δεν προκαλείται δαπάνη εις βάρος του κρατικού προϋπολογισμού,αποφασίζουμε: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Με τις διατάξεις της παρούσας καθορίζονται οι όροι παραγωγής, οι ποιοτικές προδιαγραφές και οι διαδικασίες ελέγχου, προκειμένου να συμπληρώνεται η επωνυμία πώλησης «λικέρ (ηδύποτο)» με τη γεωγραφική ένδειξη «Κίτρο Νάξου», η οποία έχει ήδη καταχωρισθεί υπέρ της Ελλάδος κατά την έννοια των σχετικών διατάξεων του καν. (ΕΚ) 110/2008.</w:t>
      </w:r>
    </w:p>
    <w:p>
      <w:pPr>
        <w:pStyle w:val="MainText"/>
        <w:spacing w:before="120" w:after="0"/>
        <w:rPr>
          <w:lang w:val="el" w:eastAsia="el"/>
        </w:rPr>
      </w:pPr>
      <w:r>
        <w:rPr>
          <w:b/>
          <w:bCs/>
          <w:lang w:val="el" w:eastAsia="el"/>
        </w:rPr>
        <w:t>2.</w:t>
      </w:r>
      <w:r>
        <w:rPr>
          <w:lang w:val="el" w:eastAsia="el"/>
        </w:rPr>
        <w:t xml:space="preserve"> Η γεωγραφική ένδειξη «Κίτρο Νάξου» αναγράφεται με ομοιόμορφους χαρακτήρες της ιδίας γραμματοσειράς, διαστάσεων και χρώματος. Δεν διακόπτεται από στοιχείο κειμένου ή εικόνων, το οποίο δεν αποτελεί τμήμα του και δεν εμφανίζεται σε μεγαλύτερο μέγεθος γραμματοσειράς από εκείνο της επωνυμίας πώλησης.</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Προκειμένου να επιτρέπεται η χρήση της ως άνω γεωγραφικής ένδειξης, η διαδικασία παραγωγής από το στάδιο της αρωμάτισης της αιθυλικής αλκοόλης με εκχύλιση (σύμφωνα με το εδάφιο α της επομένης παραγράφου) έως την τελική παρασκευή του ποτού, καθώς και η εμφιάλωση, πρέπει να πραγματοποιούνται εξ ολοκλήρου σε επιχειρήσεις που έχουν τις παραγωγικές εγκαταστάσεις τους στη νήσο Νάξο.</w:t>
      </w:r>
    </w:p>
    <w:p>
      <w:pPr>
        <w:pStyle w:val="MainText"/>
        <w:spacing w:before="120" w:after="0"/>
        <w:rPr>
          <w:lang w:val="el" w:eastAsia="el"/>
        </w:rPr>
      </w:pPr>
      <w:r>
        <w:rPr>
          <w:b/>
          <w:bCs/>
          <w:lang w:val="el" w:eastAsia="el"/>
        </w:rPr>
        <w:t>2.</w:t>
      </w:r>
      <w:r>
        <w:rPr>
          <w:lang w:val="el" w:eastAsia="el"/>
        </w:rPr>
        <w:t xml:space="preserve"> Το λικέρ (ηδύποτο) με τη γεωγραφική ένδειξη «Κίτρο Νάξου» πρέπει να πληροί τους ακόλουθους ειδικούς όρους:</w:t>
      </w:r>
    </w:p>
    <w:p>
      <w:pPr>
        <w:pStyle w:val="StructureList1"/>
        <w:spacing w:before="120" w:after="0"/>
        <w:rPr>
          <w:lang w:val="el" w:eastAsia="el"/>
        </w:rPr>
      </w:pPr>
      <w:r>
        <w:rPr>
          <w:lang w:val="el" w:eastAsia="el"/>
        </w:rPr>
        <w:t>α)</w:t>
      </w:r>
      <w:r>
        <w:rPr>
          <w:lang w:val="en" w:eastAsia="en"/>
        </w:rPr>
        <w:tab/>
      </w:r>
      <w:r>
        <w:rPr>
          <w:lang w:val="el" w:eastAsia="el"/>
        </w:rPr>
        <w:t>Παράγεται με διαβροχή των εσπεριδοειδών καρπών ή/και φύλλων ή/και βλαστών, του δένδρου Κιτριά (Citrus medica) σε μίγμα ουδέτερης αιθυλικής αλκοόλης γεωργικής προέλευσης και ύδατος, αλκοολικού τίτλου τουλάχιστον 40% vol, και απόσταξη του λαμβανομένου εκχυλίσματος.</w:t>
      </w:r>
    </w:p>
    <w:p>
      <w:pPr>
        <w:pStyle w:val="StructureList1"/>
        <w:spacing w:before="120" w:after="0"/>
        <w:rPr>
          <w:lang w:val="el" w:eastAsia="el"/>
        </w:rPr>
      </w:pPr>
      <w:r>
        <w:rPr>
          <w:lang w:val="el" w:eastAsia="el"/>
        </w:rPr>
        <w:t>β)</w:t>
      </w:r>
      <w:r>
        <w:rPr>
          <w:lang w:val="en" w:eastAsia="en"/>
        </w:rPr>
        <w:tab/>
      </w:r>
      <w:r>
        <w:rPr>
          <w:lang w:val="el" w:eastAsia="el"/>
        </w:rPr>
        <w:t>Είναι διαφανές και άχρωμο. Εναλλακτικά, μπορεί να είναι χρώματος κίτρινου ή πρασίνου. Σε αυτές τις περιπτώσεις μπορούν να προστίθενται οι επιτρεπόμενες, σύμφωνα με το στοιχείο 10 του Παραρτήματος Ι του καν. (ΕΚ) 110/2008, χρωστικές που απαιτούνται για την επίτευξη των συγκεκριμένων χρωμάτων, αποκλειόμενης της χρήσης οποιασδήποτε άλλης χρωστικής.</w:t>
      </w:r>
    </w:p>
    <w:p>
      <w:pPr>
        <w:pStyle w:val="StructureList1"/>
        <w:spacing w:before="120" w:after="0"/>
        <w:rPr>
          <w:lang w:val="el" w:eastAsia="el"/>
        </w:rPr>
      </w:pPr>
      <w:r>
        <w:rPr>
          <w:lang w:val="el" w:eastAsia="el"/>
        </w:rPr>
        <w:t>γ)</w:t>
      </w:r>
      <w:r>
        <w:rPr>
          <w:lang w:val="en" w:eastAsia="en"/>
        </w:rPr>
        <w:tab/>
      </w:r>
      <w:r>
        <w:rPr>
          <w:lang w:val="el" w:eastAsia="el"/>
        </w:rPr>
        <w:t>Η αλκοόλη που έχει αρωματισθεί σύμφωνα με το εδάφιο α της παρούσας παραγράφου αντιπροσωπεύει το 20 % τουλάχιστον του αλκοολικού τίτλου του ποτού.</w:t>
      </w:r>
    </w:p>
    <w:p>
      <w:pPr>
        <w:pStyle w:val="StructureList1"/>
        <w:spacing w:before="120" w:after="0"/>
        <w:rPr>
          <w:lang w:val="el" w:eastAsia="el"/>
        </w:rPr>
      </w:pPr>
      <w:r>
        <w:rPr>
          <w:lang w:val="el" w:eastAsia="el"/>
        </w:rPr>
        <w:t>δ)</w:t>
      </w:r>
      <w:r>
        <w:rPr>
          <w:lang w:val="en" w:eastAsia="en"/>
        </w:rPr>
        <w:tab/>
      </w:r>
      <w:r>
        <w:rPr>
          <w:lang w:val="el" w:eastAsia="el"/>
        </w:rPr>
        <w:t>Ο ελάχιστος αλκοολικός τίτλος είναι 25% vol.</w:t>
      </w:r>
    </w:p>
    <w:p>
      <w:pPr>
        <w:pStyle w:val="StructureList1"/>
        <w:spacing w:before="120" w:after="0"/>
        <w:rPr>
          <w:lang w:val="el" w:eastAsia="el"/>
        </w:rPr>
      </w:pPr>
      <w:r>
        <w:rPr>
          <w:lang w:val="el" w:eastAsia="el"/>
        </w:rPr>
        <w:t>ε)</w:t>
      </w:r>
      <w:r>
        <w:rPr>
          <w:lang w:val="en" w:eastAsia="en"/>
        </w:rPr>
        <w:tab/>
      </w:r>
      <w:r>
        <w:rPr>
          <w:lang w:val="el" w:eastAsia="el"/>
        </w:rPr>
        <w:t>Επιτρέπεται η προσθήκη φυσικών αρωματικών υλών, όπως ορίζονται στην ισχύουσα νομοθεσία και σύμφωνα με το στοιχείο 9 του Παραρτήματος Ι του καν. (ΕΚ) 110/2008, υπό την προϋπόθεση ότι υπερισχύει το άρωμα του κίτρου.</w:t>
      </w:r>
    </w:p>
    <w:p>
      <w:pPr>
        <w:pStyle w:val="StructureList1"/>
        <w:spacing w:before="120" w:after="0"/>
        <w:rPr>
          <w:lang w:val="el" w:eastAsia="el"/>
        </w:rPr>
      </w:pPr>
      <w:r>
        <w:rPr>
          <w:lang w:val="el" w:eastAsia="el"/>
        </w:rPr>
        <w:t>στ)</w:t>
      </w:r>
      <w:r>
        <w:rPr>
          <w:lang w:val="en" w:eastAsia="en"/>
        </w:rPr>
        <w:tab/>
      </w:r>
      <w:r>
        <w:rPr>
          <w:lang w:val="el" w:eastAsia="el"/>
        </w:rPr>
        <w:t>Προστίθενται γλυκαντικές ύλες σύμφωνα με το στοιχείο 3 του Παραρτήματος Ι του καν. (ΕΚ) 110/2008, ώστε η ελάχιστη περιεκτικότης σε σάκχαρα να είναι 100 γραμμάρια ανά λίτρο, εκφρασμένη σε ιμβερτοσάκχαρο. ζ) Δεν επιτρέπεται η προσθήκη άλλου συστατικού πλην των ανωτέρω.</w:t>
      </w:r>
    </w:p>
    <w:p>
      <w:pPr>
        <w:pStyle w:val="MainText"/>
        <w:spacing w:before="120" w:after="0"/>
        <w:rPr>
          <w:lang w:val="el" w:eastAsia="el"/>
        </w:rPr>
      </w:pPr>
      <w:r>
        <w:rPr>
          <w:b/>
          <w:bCs/>
          <w:lang w:val="el" w:eastAsia="el"/>
        </w:rPr>
        <w:t>3.</w:t>
      </w:r>
      <w:r>
        <w:rPr>
          <w:lang w:val="el" w:eastAsia="el"/>
        </w:rPr>
        <w:t xml:space="preserve"> Δεν επιτρέπεται η αναγραφή των ενδείξεων: «από απόσταξη», «διπλή απόσταξη», «αποσταγμένο», «επαναπόσταξη» και άλλων συναφών. Των διατάξεων αυτών εξαιρείται η περίπτωση, κατά την οποία ο αλκοολικός τίτλος του ποτού με την γεωγραφική ένδειξη «Κίτρο Νάξου» οφείλεται καθ’ ολοκληρίαν στο κατά το εδάφιο α της προηγουμένης παραγράφου προϊόν απόσταξης, οπότε επιτρέπεται να αναγράφεται η ένδειξη «εξ αποστάξεως 100%» ή «από απόσταξη 100%», κατά τρόπον ώστε να διαχωρίζεται από την επωνυμία πώλησης «λικέρ (ηδύποτο)» και τη γεωγραφική ένδειξη «Κίτρο Νάξου» και με γράμματα μικρότερου μεγέθους από αυτές.</w:t>
      </w:r>
    </w:p>
    <w:p>
      <w:pPr>
        <w:pStyle w:val="MainText"/>
        <w:spacing w:before="120" w:after="0"/>
        <w:rPr>
          <w:lang w:val="el" w:eastAsia="el"/>
        </w:rPr>
      </w:pPr>
      <w:r>
        <w:rPr>
          <w:b/>
          <w:bCs/>
          <w:lang w:val="el" w:eastAsia="el"/>
        </w:rPr>
        <w:t>4.</w:t>
      </w:r>
      <w:r>
        <w:rPr>
          <w:lang w:val="el" w:eastAsia="el"/>
        </w:rPr>
        <w:t xml:space="preserve"> Δεν επιτρέπεται η διάθεση στην κατανάλωση αλκοολούχου ποτού με την γεωγραφική ένδειξη «Κίτρο Νάξου», εάν δεν πληρούνται οι όροι της παρούσας.</w:t>
      </w:r>
    </w:p>
    <w:p>
      <w:pPr>
        <w:pStyle w:val="MainText"/>
        <w:spacing w:before="120" w:after="0"/>
        <w:rPr>
          <w:lang w:val="el" w:eastAsia="el"/>
        </w:rPr>
      </w:pPr>
      <w:r>
        <w:rPr>
          <w:b/>
          <w:bCs/>
          <w:lang w:val="el" w:eastAsia="el"/>
        </w:rPr>
        <w:t>5.</w:t>
      </w:r>
      <w:r>
        <w:rPr>
          <w:lang w:val="el" w:eastAsia="el"/>
        </w:rPr>
        <w:t xml:space="preserve"> Δεν επιτρέπεται η χρήση της λέξεως «Νάξος», λέξεων με τη ρίζα αυτή, καθώς και σύνθετων λέξεων που την περιέχουν, για την εμπορική επωνυμία αλκοολούχου ποτού.</w:t>
      </w:r>
    </w:p>
    <w:p>
      <w:pPr>
        <w:pStyle w:val="Heading6"/>
        <w:spacing w:before="240" w:after="240"/>
        <w:rPr>
          <w:lang w:val="el" w:eastAsia="el"/>
        </w:rPr>
      </w:pPr>
      <w:r>
        <w:rPr>
          <w:rStyle w:val="article-num"/>
          <w:lang w:val="el" w:eastAsia="el"/>
        </w:rPr>
        <w:t>Άρθρο 3</w:t>
      </w:r>
    </w:p>
    <w:p>
      <w:pPr>
        <w:pStyle w:val="MainText"/>
        <w:spacing w:before="120" w:after="0"/>
        <w:rPr>
          <w:lang w:val="el" w:eastAsia="el"/>
        </w:rPr>
      </w:pPr>
      <w:r>
        <w:rPr>
          <w:b/>
          <w:bCs/>
          <w:lang w:val="el" w:eastAsia="el"/>
        </w:rPr>
        <w:t>1.</w:t>
      </w:r>
      <w:r>
        <w:rPr>
          <w:lang w:val="el" w:eastAsia="el"/>
        </w:rPr>
        <w:t xml:space="preserve"> Οι ποτοποιοί που προτίθενται να παράγουν και να διαθέσουν στην κατανάλωση λικέρ (ηδύποτο), με τη γεωγραφική ένδειξη «Κίτρο Νάξου», υποβάλλουν στην κατά τόπον αρμόδια Χημική Υπηρεσία, πέραν των δικαιολογητικών που προβλέπονται γενικά για τη χορήγηση βεβαίωσης συμμόρφωσης των αλκοολούχων ποτών προς τη νομοθεσία (σύμφωνα με τις διατάξεις της παραγράφου 5 του άρθρου 3 της υπ’ αριθ. 30/077/2131/2011 απόφασης Αναπληρωτή Υπουργού Οικονομικών), και όλα τα απαιτούμενα στοιχεία που αποδεικνύουν την συμμόρφωση του προϊόντος προς τους όρους της παρούσας απόφασης. Η εν λόγω Υπηρεσία μετά από εξέταση των στοιχείων χορηγεί στους ενδιαφερόμενους τη βεβαίωση συμμόρφωσης προς τη νομοθεσία, η οποία καλύπτει και τη χρήση της γεωγραφικής ένδειξης.</w:t>
      </w:r>
    </w:p>
    <w:p>
      <w:pPr>
        <w:pStyle w:val="MainText"/>
        <w:spacing w:before="120" w:after="0"/>
        <w:rPr>
          <w:lang w:val="el" w:eastAsia="el"/>
        </w:rPr>
      </w:pPr>
      <w:r>
        <w:rPr>
          <w:b/>
          <w:bCs/>
          <w:lang w:val="el" w:eastAsia="el"/>
        </w:rPr>
        <w:t>2.</w:t>
      </w:r>
      <w:r>
        <w:rPr>
          <w:lang w:val="el" w:eastAsia="el"/>
        </w:rPr>
        <w:t xml:space="preserve"> Η κατά τόπον αρμόδια Χημική Υπηρεσία διενεργεί τον τακτικό έλεγχο των ποτοποιών που κάνουν χρήση της ένδειξης και με την επιφύλαξη των διατάξεων της επομένης παραγράφου προβαίνει στην ανάκληση της ως άνω βεβαιώσεως σε περίπτωση καταστρατήγησης εκ μέρους τους των όρων των άρθρων 1 και 2 της παρούσας. Για τον έλεγχο της αρωμάτισης ως και της χρήσης της αρωματισμένης αιθυλικής αλκοόλης, σύμφωνα με τις σχετικές διατάξεις του άρθρου 2 της παρούσας, λαμβάνονται υπ’ όψη οι σχετικές ιδιαίτερες εγγραφές στο τηρούμενο βιβλίο της ποτοποιίας, σε συνδυασμό και με τα οικεία πρωτόκολλα, καθώς και τα σχετικά στοιχεία και παραστατικά για την προμήθεια των χρησιμοποιουμένων καρπών, τμημάτων κ.λπ. του δένδρου «Κιτριά».</w:t>
      </w:r>
    </w:p>
    <w:p>
      <w:pPr>
        <w:pStyle w:val="MainText"/>
        <w:spacing w:before="120" w:after="0"/>
        <w:rPr>
          <w:lang w:val="el" w:eastAsia="el"/>
        </w:rPr>
      </w:pPr>
      <w:r>
        <w:rPr>
          <w:b/>
          <w:bCs/>
          <w:lang w:val="el" w:eastAsia="el"/>
        </w:rPr>
        <w:t>3.</w:t>
      </w:r>
      <w:r>
        <w:rPr>
          <w:lang w:val="el" w:eastAsia="el"/>
        </w:rPr>
        <w:t xml:space="preserve"> Η μη τήρηση των όρων και προϋποθέσεων της παρούσας απόφασης αποτελεί παράβαση του Ν. 2969/2001, η οποία τιμωρείται σύμφωνα με το εδάφιο η του άρθρου 12 σε συνδυασμό με το εδάφιο ια της παραγράφου 3 του άρθρου 11 προκειμένου για τις διατάξεις του άρθρου 2 της παρούσας ή σύμφωνα με το εδάφιο ιβ της παραγράφου 2 του άρθρου 11, όταν δεν συντρέχουν οι λόγοι εφαρμογής του εδαφίου η του άρθρου 12 του ως άνω νόμου.</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Δεκεμβρίου 2014</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ΓΕΩΡΓΙΟΣ ΜΑΥΡΑΓΑΝΗΣ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