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3:05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Η ΓΡ ΜΜΑΤ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1 ρω χ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 ΕΣ Ε Η Δ Θ Η Ο Λ Η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ΥΘ ΡΑ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: αν ιστ ου χ 7 Η</w:t>
      </w:r>
      <w:r>
        <w:rPr>
          <w:sz w:val="30"/>
          <w:szCs w:val="30"/>
          <w:vertAlign w:val="subscript"/>
          <w:lang w:val="el" w:eastAsia="el"/>
        </w:rPr>
        <w:t>΄</w:t>
      </w:r>
      <w:r>
        <w:rPr>
          <w:lang w:val="el" w:eastAsia="el"/>
        </w:rPr>
        <w:t xml:space="preserve"> Ν ληρο ο δ ΄Ελ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 xml:space="preserve">Σ Π Σ Δ Α Η </w:t>
      </w:r>
      <w:r>
        <w:rPr>
          <w:b/>
          <w:bCs/>
          <w:lang w:val="el" w:eastAsia="el"/>
        </w:rPr>
        <w:t>Ε σπρ ε δ υπ Τρ τ α τ ς ημόσ ε Ο κ μ κ ρε ε Δ.Ο.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Σ ΕΝΙΚ Ρ Ε ΔΗΜΟΣΙΩΝ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ΕΙ Ο 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Εχ ς υ ό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ξ πα αγρ ά θ ο 1 Ν. 1 (ΦΕ /19 «Π ί ου Λ έ χ ν δ πα άτου κα λλε ξ Τι δ ξ 1 ς Ε σπρα η ν Ε ν Την Ε (ΦΕ 2 τ /24 0 2 π α ρωθυ ο γ κα Υ ο γ ι ών ως σχ ην α . 1 2 2 ( 13 &amp; Υ ο γ κή ό σ 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ε α . 1 Ε 8 2 (Β΄2 αι α Ε 1 2 (Β΄3 β σ ρμ σ Γε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ραμ Γ ή Γρα ς Ε ν τ ο ε ου Ο ο Το ρ. 5 γρ φ τ ο Λ ο 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ρ. 1 2 έ γ αφ ο Λ με ο αμ ου ι ο άο ο ρ. 6 2 έ γ αφ ο Λ με ο αμ ου Χ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ρ. 2 2 έ γ αφ ο Λ με αμ ου Υ α ο ρ. 3 γρ φ τ ο Λ ο Πύ ο α έ γρα ο ο Λ ο μ ου Μο 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έ γρα ο ο Λ με ο μ ου Τ α . 5 2 έ ρα ο ο ι ο αμ ου άτ α 2 έ γ αφ ο Λ με ο αμ ου Σ α έ γρα α 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2 έ γρα ο τ Ο. Υ ο ό α ό α πρ αλ πά σ α ό Προ ο ισμ </w:t>
      </w:r>
      <w:r>
        <w:rPr>
          <w:b/>
          <w:bCs/>
          <w:lang w:val="el" w:eastAsia="el"/>
        </w:rPr>
        <w:t>φ ζ υ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σ Ο η ε ε ραξ ν ε ν ο Λ ο μ η ς ο Λ με ο μ ου . ο άο Λ ο μ ου Χ ου τ Λ με ο μ ου Υ ας τ Λ με ο μ ου Πύ τ ο Λ ο μ ου Μον σ ς ο Λ ι ο μ ου ο τ Λ με ο μ ου ά Λ με ο μ ου Σ ) τ α ας ν α τ Ο Σ ό ο ο άττε έ ν τ ω αρ κρα ι ς πά ί κα σπρα η πο 1 . τ εξ ρα ς έ α ών ρ αν ν π ό λ ν α άθ λλη π η ,ό ως α πο δό ο ε λυ έ πό ν ν μ τ ν δ λα ν ι ό η πο . ρα ρα ι ο δο ατι ρο ο ο ό ρξ ρμ ή αρ αύ θ ρο α πό α ο φ ι ό μ ο . α μ ιμ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ας, μ ο .Λα ων ς, ό αμ ν ΛΠ Ε Η παρο π α Ε η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ιβ α γ α Προϊσ έ υ τοτ ύ μ μ ς Δ οίκ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ΓΙ Ε ΕΡ ΕΙ </w:t>
      </w:r>
      <w:r>
        <w:rPr>
          <w:lang w:val="el" w:eastAsia="el"/>
        </w:rPr>
        <w:t>ο αφ ο Β΄)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η Χ 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λεκ ο ή κ νρθ ο ίο Σ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ε κλέ . Νι αο εωρί ν 2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Πύ ο Με ςΥ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ό μ Μον σ ς λατ ρώω 2 Νε πο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37005 Αλόνησος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ό μ Πά Λ ό μ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Ο.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αρν σ . ω νν Ρέ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ΚΟΙ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ολ ό Γρα ε ο ο Πρωθ ο γο (Μ αρ Β ή ) ραμ τ ο γ κού Σ ερ « ο ο ι ή ιθε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ο . ο γ ραφ . πλη ωτ ο γ ραφ ο . ραμ τ ν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ο . ο ο ο ή ο η ΕΙ , αμ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