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3122.1/4770/07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Αποδοχή Εγγυητικής Επιστολής για την εταιρεία SHIP PROCUREMENT SERVICES S.A. που εδρεύει στα νησιά ΜΑΡΣΑΛ.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ΟΙΚΟΝΟΜΙΑΣ,ΥΠΟΔΟΜΩΝ, ΝΑΥΤΙΛΙΑΣ ΚΑΙ ΤΟΥΡΙΣΜΟΥ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του A.N. 378/1968 (ΦΕΚ 82 Α’/17-4-1968),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του άρθρου 25 του Ν. 27/1975 (ΦΕΚ 77/Α’/22-4-1975) και ιδίως την παράγραφο 1,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του άρθρου 4 του Ν. 2234/ 1994 (ΦΕΚ 142/Α’/31-8-1994), δ. του άρθρου 25 του Ν. 2515/1997 (ΦΕΚ 154/Α’/25-7-1997), ε. του άρθρου 34 του Ν. 3427/2005 (ΦΕΚ 312/Α’/ 27-12-2005),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του άρθρου 4 του Ν. 3752/2009 (ΦΕΚ 40/Α’/4-3-2009), ζ. του άρθρου 31 του Ν. 4150/2013 (ΦΕΚ 102/Α’/29-4-2013), η. του «Κώδικα νομοθεσίας για την Κυβέρνηση και τα κυβερνητικά όργανα» που κυρώθηκε με το άρθρο πρώτο του Π.δ. 63/2005 (ΦΕΚ 98/Α’/22-4-2005),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του Π.δ. 24/2015 (ΦΕΚ 20/Α’/27-1-2015) «Σύσταση και μετονομασία Υπουργείων, μεταφορά της Γενικής Γραμματείας Κοινωνικών Ασφαλίσεων»,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του Π.δ. 25/2015 (ΦΕΚ 21/Α’/27-01-2015) «Διορισμός Αντιπροέδρου της Κυβέρνησης, Υπουργών, Αναπληρωτών Υπουργών και Υφυπουργών»,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ια. της υπ’ αριθμ. 3122.18/03/13/11-12-2013 (ΦΕΚ 3263/ Β’/20-12-2013) απόφασης των Υπουργών Οικονομικών - Ανάπτυξης και Ανταγωνιστικότητας - Ναυτιλίας και Αιγαίου και των αριθμ. 1246.3/5/94/1-12-1994 (ΦΕΚ 919/ Β’/14-12-1994) και 1246.3/6/94/1-12-1994 (ΦΕΚ 919/Β’/ 14-12-1994) κοινών αποφάσεων των Υπουργών Εθνικής Οικονομίας, Οικονομικών και Εμπορικής Ναυτιλίας,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ιβ. της υπ’ αριθμ. Υ5 απόφασης του Πρωθυπουργού (ΦΕΚ 204/Β’/27-01-2015) «Σύσταση θέσεων Αναπληρωτών Υπουργών και Υφυπουργών»,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ιγ. της υπ’ αριθμ. Υ92 απόφασης του Πρωθυπουργού (ΦΕΚ 285/Β’/25-02-2015) «Ανάθεση Αρμοδιοτήτων στον αναπληρωτή Υπουργό Οικονομίας, Υποδομών, Ναυτιλίας και Τουρισμού Θεόδωρο Δρίτσα»,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ιδ. της υπ’ αριθμ. 3122.1/4770/01/13-05-2014 υπουργικής απόφασης (ΦΕΚ 1294/Β’/21-05-2014 και 3639/Β’/ 31-12-2014).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υπ’ αριθμ. 18565/1043/4770/01/17-2-2015 έγγραφο του Υπουργείου Οικονομίας, Υποδομών, Ναυτιλίας και Τουρισμού (Διεύθυνση Κεφαλαίων Εξωτερικού),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Αποδεχόμεθα την εκπρόθεσμα κατά δύο (2) ημέρες κατατεθείσα στο Υπουργείο Οικονομίας, Υποδομών, Ναυτιλίας και Τουρισμού (Διεύθυνση Κεφαλαίων Εξωτερικού) Εγγυητική Επιστολή Τραπέζης που προβλέπεται στο άρθρο 2 της υπ’ αριθμ. 3122.1/4770/05/24-12-2014 απόφασης του Υπουργού Ναυτιλίας και Αιγαίου (ΦΕΚ 3639/Β’/31-12-2014) με θέμα «Τροποποίηση της υπ’ αριθμ. 3122.1/4770/01/13-05-2014 υπουργικής απόφασης, περί εγκατάστασης στην Ελλάδα γραφείου της εταιρείας OCEANBULK PROCUREMENT SERVICES S.A. που εδρεύει στα νησιά ΜΑΡΣΑΛ».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υπ’ αριθμ. 3122.1/4770/01/13-05-2014 υπουργική απόφαση (ΦΕΚ 1294/Β’/21-05-2014 και 3639/Β’/31-12-2014) θεωρείται ότι δεν έχει παύσει να ισχύει μέχρι σήμερα και εξακολουθεί να υφίσταται.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24 Μαρτίου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ΘΕΟΔΩΡΟΣ ΔΡΙΤΣΑΣ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