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Ν ΟΔ Ν Η ΝΕ Ν Η ΜΟ Ν &amp;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ρ ς , 01 84 ήν σ π ύλου 10 69 75 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69 75 6 r@ t et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ροπ ποί σ τ ρί ης Ε ύ ρ ς ώ Ε έ χ υ ύπ υ ι ι Ν </w:t>
      </w:r>
      <w:r>
        <w:rPr>
          <w:lang w:val="el" w:eastAsia="el"/>
        </w:rPr>
        <w:t>ον α πό η ι ξ ο ρο , . υ 5 9/ 9 0 ρ γ ν ύ ι ν ς ιρ ι 52/ 50), υ υρ η ε ο 63 / 95 ΕΚ 95 ) ι τ ξ ις ο ρθ ου ο 20/1 81 ρ μ ηρ α ρο ι σε ς γαν ύ ι ν ς ι ι μ θεσ ς α λλ ι ι τ ξ ων Ε 96/ 81). ι ά ο 68 / 999 Με τ οπ υ αν ν ς ι α α ο γαν ι ν ς σ λον ης ν μες ται ς Ε 0/ 99 ). ι ι τ ξ υ ν ν ύ 9 3/ 2 μ υ ί ρ εσ ως ο ι τ ο ελων ι κού ι α ιδι ότ α ρθρ 6 1 υτ ύ ι ι τ ξ ις ο ν ν 4 4/ 3 ς ρ π ς ο αθο ι ρ ν ι ά φ ρμ γ ς ο ν ν ύ 9 3/ 2 ο μβ υλ υ ι ι τ ρ α ρ ρ 2 υ ο ι ι τ ξ ις ο 9 0/ 01 ( Ε 6 / 0 1) Ε ν ός ελ ια ός ι ας α ιδ ό ερα ρθρ 9 υ ο , π ρ π θ κε α ύ η ρ μ Γ 02 74 10/ 0 10 κα ορ ς ρί η εύ ε ς ώ ς ιρ ι α τ τ οπ υ ή εύ ε η έ χου ύ υ εύ ερ έγχ υ ύ υ Ε 1/ 0 0). η ρί μ Γ 29 08 13/7 01 ρο ση ω ρ η εύ ερ ς ς έγχ υ ύ υ ι α ΕΚ 38/ 0 ), α ώ α η ρ μ 8Γ 032 99 0 3/ μπ ήρ η ρι 8Γ 02 30 0 3 0 ) ροπ π ί ση ρί η εύ ε ης ς έγχ υ π υ ιρ ι ” Ε 33 / 0 3). η ι τ ξ υ ρθ ου , ρ ς . , ) η ρί μ 00 3 01 / 0 1 φασ ς ο υπ ργού ον μ Ε υσ δό η πο ρα ής ν ο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υπουρ ού” ο ν ό αμ έα ρολ ι αι ε ω ια ώ μάτ ο ς ο μ ν υς ν θύν ων α ο ς ϊα ν υς υ ύν ων το ελ μ μ μ τ αι ο ελών αφε η ν ρι ής ρεσ ς α ω ι ώ κεν ρω ν ρ σ υ υργε ν μ 6/ 0 1 α 34/Β/ 11).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 υ θρ υ η ί 0 32 9 01 / 4 α ο ηρ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υργ ύ ον μ Με β ση ξ υσ δ τ σης π γρ φής ν ο ή π ρ υργ ύ” ο ν ό αμ τ α η ν ή αμ εί ς ορο ογ ώ αι ελ ια ώ μάτ ο υ γε υ ον μ ΕΚ 5/ 01 ).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ρί / 01 φ ση ο ι ητ ύ μβ υλ υ υ γαν ύ ν ς ιρ ι ορέ γάν ς αι ησης ς εύ ερης ς έγχ ύπ ιρα ε ι η ρο ω ρί υτή η ρ μ 36 1 ετ ή ισή ηση ο ελ ίο γ ής ιρα , ελ ίο έγχ υ η εύ ερ ς ς έγχ υ ύπ υ 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εγον ς τ ρούσ π φ ση ε π ελε π ν ο τ ό ϋπο ογ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κρ υμε ν ρί / 01 φ ση υ ι ητ ύ μ υ ί υ ο γαν ύ ν ι α ρέ γ ν ς ι η ς η εύ ερ ς ς έ χου ύ υ ι α , ε ι ά ν ροπ ση ω ρί υτ ς εύ ερη έγχ υ ύπ υ ιρ ι χ ι ν λι μ ό . 2 . 6 .μ. αι ρι η οσ ί ον α α μ 0 1 3 4 6 7 8 9 0 1 2 4 7 8 9 0 1 2 3 5 6 8 9 0 1 2 5 6 8 9 1 2 3 4 6 7 9 0 1 2 3 4 6 7 2 ο ν μ υ ο γ αφ ο ι γρά τ ς δη ρχ υσ ς λε υ μ τ οτ ύν α ο ν μ ν ο ραφ ό ι γρα μ ί , ι ρ μ ν υν χ υν α ρ ο μ μ τ ς υ χα ακ η ε α ώρος η εύ ερ ς ς έγχ υ ύ ι α , α πρέ κτ λε ο ν ι ρ ί η ες ν ρ ειες ατ α ν φερ ν η ρί Γ 024 54 10 010 θ ε τ ελ ια ής ή ησ ς η εύ ερη ώ ς έγχ υ ύ α 6 / 01 ) έ ο ρό ε φεν ς ι υ λύν τα ελ ια ή π ή ησ ο ερ ό ς εύ ερης ώ ς φετέρ υ π λείε α υν τ η α ρ τ ς ξ δο μ ρ υ ω π υτ ν τ η ρκε ς λο σης π ι ο ν ν ρ ειώ υ ν φέρον α ν ν έρ ρ γρ φο , ε πι ρέ τα ι ν ρ ε ο ραστηρ ή ω ε ι η ειτ υργ εύ ε ης ς ο μ υ χα ακ η ε α ώρ ς υτ ς ο ρ ς π ύμεν ρ ασι υ φορ ύν η ν έρω ρ γρ φο , ο ελων ί ω ής ι αι κδ σε π φασ , ί ι π ι εί ι η ρεσ ς π υ α ορ ε α ρ ν ύσ ς ς φ ρ γ ς ι τ ων υ π υν ειτ υργ η εύ ερης ς έγχ υ ύπ υ ι ο μ υ χα κτ ί ετα ο υτή ρούσ π φασ ημ σιευ εί ν ημ ρ α η ρ σε ρούσ π φασ ε π η ημ σίευσ η η ρ α η β σε </w:t>
      </w:r>
      <w:r>
        <w:rPr>
          <w:b/>
          <w:bCs/>
          <w:lang w:val="el" w:eastAsia="el"/>
        </w:rPr>
        <w:t>ν ο Α π ρ. υρ ύ ον ι ώ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Ζ ΗΗ-Τ 5 ν ό υπ γρ φεί ημ σίευσ ατ τ ρ τ τ ) </w:t>
      </w:r>
      <w:r>
        <w:rPr>
          <w:b/>
          <w:bCs/>
          <w:u w:val="single"/>
          <w:lang w:val="el" w:eastAsia="el"/>
        </w:rPr>
        <w:t>Ε</w:t>
      </w:r>
      <w:r>
        <w:rPr>
          <w:b/>
          <w:bCs/>
          <w:lang w:val="el" w:eastAsia="el"/>
        </w:rPr>
        <w:t>. αφείο π η ώ ρ υργού ον μ . λα ν αφείο ν ής α τ α μ σί δ . β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αφείο ν υ ύ ι ς ελ ίω . . λούρ ν λ γι ώ μάτ ελ ια ον μ ώ εσ μ μ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