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NFORM ICEVELOPME</w:t>
      </w:r>
      <w:r>
        <w:rPr>
          <w:lang w:val="el" w:eastAsia="el"/>
        </w:rPr>
        <w:br/>
      </w: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Ο ΕΙ Ι ΟΝΟΜ ΚΩΝ ΕΝΙΚΗ ΓΡ ΕΙ ΗΜ ΣΙ Ν Ε ΟΔ Ν ΕΝΙΚΗ Δ ΣΗ Ρ Λ ΓΙ Η ΔΙ Ι Η Σ Ι ΣΗ Α ΓΗΣ Σ Λ ΓΙ Μ Μ ’ Ο : 07 α Δ 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Σ: Ως Π.Δ. α Κω ληροφ ρίε : </w:t>
      </w:r>
      <w:r>
        <w:rPr>
          <w:lang w:val="el" w:eastAsia="el"/>
        </w:rPr>
        <w:t xml:space="preserve">ί άς . Κ κλα ν </w:t>
      </w:r>
      <w:r>
        <w:rPr>
          <w:b/>
          <w:bCs/>
          <w:lang w:val="el" w:eastAsia="el"/>
        </w:rPr>
        <w:t xml:space="preserve">ηλ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Ι ΣΗ Σ Ρ Λ ΓΙ Ω Η 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Μ Β α : </w:t>
      </w:r>
      <w:r>
        <w:rPr>
          <w:lang w:val="el" w:eastAsia="el"/>
        </w:rPr>
        <w:t xml:space="preserve">ν 1 &amp; Θ ν η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τ </w:t>
      </w:r>
      <w:r>
        <w:rPr>
          <w:b/>
          <w:bCs/>
          <w:lang w:val="el" w:eastAsia="el"/>
        </w:rPr>
        <w:t>ΕΝΙΚΗ Δ ΣΗ ΛΕ ΤΡΟΝΙΚΗΣ ΔΙ Ε Η 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ΘΡ Π ΝΟ Δ ΚΟ Ι ΣΗ ΛΕ ΤΡΟΝΙΚΗΣ ΔΙ ΕΡ ΣΗ Γ. α : </w:t>
      </w:r>
      <w:r>
        <w:rPr>
          <w:lang w:val="el" w:eastAsia="el"/>
        </w:rPr>
        <w:t xml:space="preserve">ν 1 &amp; Θ ν η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τ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 xml:space="preserve">Ε ύ ς α ιεχόμε λ ρολ γί σο μ ςρολ γι ού υ ικώ οσ α μ κ τ τ υθρου υ α α ορισμ ς κ ολ γη κ υ ποβά ν 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’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 βολή ε ήσ λεκτ ον κ ς ε όδου κ ιν α λ ρολ γί σο μ ς μ κ οσ α κ τ τ θρου υ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Ο Σ ΕΝΙΚ Ρ ΗΜ ΣΙ Ν Ε ΟΔΩΝΟ Ο ΕΙ Ο ΚΟΝΟΜΙΚΩΝ</w:t>
      </w:r>
      <w:r>
        <w:rPr>
          <w:lang w:val="el" w:eastAsia="el"/>
        </w:rPr>
        <w:br/>
      </w:r>
      <w:r>
        <w:rPr>
          <w:lang w:val="el" w:eastAsia="el"/>
        </w:rPr>
        <w:t xml:space="preserve">ς υ ό η:ι ξ ν αρ γρά ων α ρ ο Φ , ως 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δ ξ ν ρθ αι ν ως ι ξ ν ρθ ων αι 4 ΦΕΚ , </w:t>
      </w:r>
      <w:r>
        <w:rPr>
          <w:lang w:val="el" w:eastAsia="el"/>
        </w:rPr>
        <w:br/>
      </w:r>
      <w:r>
        <w:rPr>
          <w:lang w:val="el" w:eastAsia="el"/>
        </w:rPr>
        <w:t xml:space="preserve">ωςι δ ξ ν ά θ ν 5 5 κ ι 6 τ ν 4 ως σχ ρι 2 0 2 </w:t>
      </w:r>
      <w:r>
        <w:rPr>
          <w:lang w:val="el" w:eastAsia="el"/>
        </w:rPr>
        <w:br/>
      </w:r>
      <w:r>
        <w:rPr>
          <w:lang w:val="el" w:eastAsia="el"/>
        </w:rPr>
        <w:t>ΦΕΚ Υ ράξ ο γ ο υ ι ή ι ο ε ο ρ μ ε ή ρ μ τ ς ν νΥ ο γ Ο ο ών ι ξ ι 2 Φ α ο α ο ο α υ ο γ ών β β σ μ οτ ε ό ρα ε ή ρ μ τ ς ν ν ο γε ι ο ών ως σχ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ο π ς ξ αρ ς ο αλε τ πά ρ ατι ο ο ο σμ </w:t>
      </w:r>
      <w:r>
        <w:rPr>
          <w:b/>
          <w:bCs/>
          <w:lang w:val="el" w:eastAsia="el"/>
        </w:rPr>
        <w:t>φ ζου ε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ΚΕΦΑΛΑΙΟ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 Κ ΕΡ Ε Ο ΤΗΣ ΗΛΩΣΗ Ρ Λ ΓΙ Ε ΣΟ ΗΜ ΟΣΟΜ ΚΩΝ ΠΡΟ ΩΠ ΟΜ Κ Ν Ο ΟΤΗΤ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ο αι ε ω ο ί ς σο ο ο ο ν ών ρο πων αι ών ν ρθ 4 ως ό μ Λ Σ Ο ΓΙ Σ Μ Σ Ο Κ Ν ΡΟ Ω ΩΝ ΟΜ Κ Ν Τ ΤΩΝ οι πτ ι ως πα ρτ παρ ς.ο ωση ο ο ίας σο τ ή ε τ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Λ Λ Λ Ζ Ζ Ζ \ Ζ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ν ς ι ο ε τ α ί ι ων ν φ ε ά ιοαρ ς τ ν ι τ σε ν ο ί ι διο ε λα ο υ ο ο ή ση ί ι μ ρο ο ων αρ γρα ο ρθ ο 4 ρο ή </w:t>
      </w:r>
      <w:r>
        <w:rPr>
          <w:b/>
          <w:bCs/>
          <w:lang w:val="el" w:eastAsia="el"/>
        </w:rPr>
        <w:t xml:space="preserve">γει ς ου ου </w:t>
      </w:r>
      <w:r>
        <w:rPr>
          <w:lang w:val="el" w:eastAsia="el"/>
        </w:rPr>
        <w:t>ι άν ωση ν ο λλ ρ ρα α λλ ν 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ατ ε ί ση πό α η γρ φ αι α ο ρέ ε ν ο λλο ι ζί μ α ρα ο σο ο σμ ατ σ σ ο αρ σ ο ε τ ν ή αικα σ σ λ αρ ασ Γε ή μ λε , ν μα ε ρα 2) ν τ α ο Η Κ ΝΟΜΙΚ Τ Ι Ω ΙΧ Ρ Μ ΡΙ ά ά ρό π ε δ ο ο χ ρα α, τ έ ο υ ο λλε ό σ έ πε ση . 1) ο ο Κ Η Ι Σ Ω ΝΗΤ Σ Π Ο Ι ό ασ ρακ ν η Ε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Ε π α ν ρμ ν γάν ν ο ών ών ρο πων ν ρό δ ν τ ν κε δ ν ό ασ ρακ ώ ε ή ε ε ν ίρωνΕ π α ν ρμ ν γ ν ν ο ών ο ών ρο πων ν ά ρό σ ν ν ρο τ ν ρο ρι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 ή εων κε δ ν ασ ρακ ών ε ε ν ρμ γάν ά ρό σ ν ε α αιο ο πο ών δ ν ρο ο νή ν σ ια ο ν ό ων ο αρ κρα ο ρο πο γρα ο ε πρ πη , πρ γ λλο πέ ε ρή ς ε ωσ 1 ος ν ων πό α ρ μ τ ου ο πο τ ό ρό πο ή ο ο ο έ 2 αι π τ φ ο 1 α λο ε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ν α σε ν ν ραγ τ ο ού ν άθ χ ή ίο ε ν αι φ ο ο ν πτ σε ν φ ων ν πτ ι κών ν ν 1 1 ν 1 1 κ.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πό ΟΛ. ό α ο γο ο ς ι ο ών Ε ο δ ε α οδ ν τ ξ ν αρ γρά ο θ ο 3 ωσ ο ι αλλα ή » ια ε ά αχ αθ ς ο ι πα λαγή τ ν υ ι ό ε ση α γρά ο ρ ο 3 2 ν μ , ρα τ κρ ς ν ε ών ν πό δι ιτ ο έ λλε η ου ο ε έ α ο ο ή π λλα , ο ε ι ο σ α ρωτ ό α ρξ α λή ωσ αρ γωγι ε ί ς σ ν 3 2 Ε 8 α μ ο πτ ση λά τ ο ατ β λλε ι πό ό ο ν ι ρ ν ι ε ν κατ σ ε οχ ε άν α ξ γε ικ ο ς, σ τ ε αρ Β ρ ο α αρ Β ρθ ο 4 2 ο λλ ι κ ο α η ά ως υ ί ι ΟΛ. 2 Υ Ο Φ σ τ ώο ρμ ς πό ο ρο ύ τ τ σ ο αγγε μ τ ασ ς ι η α κατ π ο ίο α ιο άν ό ε ιο Γε άν κα Μ ξ γε Ι Κ ο ς τ ό ν ό κι ρη πό α ρα ι μ τ γι ο πα τ η π , π ο ρο ύ ρξ α ς ση , άρκε υ , δο α μ κ αι ο ν σθ μ τ τ πε τ σ υ ση ο λλο ι κα ν δ ν γ. α πο τ ά τ β ή μ μ ι πε πο ι ί η ε ς ί ν ρο αγωγή τ ρο τ ε ρο ς ίσ μως ων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με πο ε δ ατ 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ε χ τ ο γε ου ιβ λλο , γε ς α ιμα κής λαγή , πό ο ρο ύ τ κα σ σ ή σ ο ασ ς ι άν ε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ιτ έ π σχ ατ ε ν . τ ν 1 7 7 1 8 αι ι ξ ν ε ι α ν ν αρ γρα ο ρθ ο 1 παρ ς ι ιρε ο αγμ τ ο ν ο ο ό πά ι ή α ο ι ή ε ς, ε ωση α ο ή ν πα αίτ ν α η ών ή ραμ ε ς αι ε ο ί ς ο γε ου ιτ α ας α ρ ε τ ν ια πά ς ο ί ς π πρ γ τ ν ή ς ο άγο ρθ ο 3 ε ο ο ών ι ων ε τ ν πό α αγωγή ο γ α ας αι ρ ε ν ως αν φ ε ΠΟΛ Υ Ο ΦΕΚ ι πό αρ γρα ο ΟΛ. Υ Ο ΦΕΚ ωσ ο ο ο ν ρό πο αλ ι α μ μ σ φ ο ο ς α ι ό δ ξ τ ν πα αγρ φ ν 1 ρθ 3 τ ωση υ ν ε ρ γαζο ν λή η πα η ι άθ , αθ ς α ο ρο ύ τ , άθ π ε ατ τ σ ε ωση ών ι αι κα ρι ο ρ χ ι π λε πό τ δ α ε η . ια ο ωφε η ν ι ων ι ι ρα αρ γωγι ή , α μ ή ο α ρο ί ι ΟΛ. ό α ν ο γών ι ο ών ισμ ΦΕ , ο δ ε α ο οδ ν ξ ν αρ γρά ο 1 τ ά θ ο 7 ν 3 2 έ ε ι κ ν ο ν δ ατ σ ε ρι πό 2 α ωλή αν ρι πο ε άτ σή ρο ε μέ ρ ην ά ρ α ρθ 2 ωλή αν πο ε α μ ρο ε μέ ια ρώη ά ρό πα αρ ρά ρθ ο 2 1 ο ο ο ο λλ ν λυ ατ σ σ ν ο ν υ ν ρο μέ ρο ο ο η , ατ ε ί ση ων τ ξ αρ γρά ρθ ο 4 2 ρο αρ γρ ο ρθ 4 2 τ κα σ σ α α ο ι τ α ο α ν εύ ο ν ο ν ν ε σ ρχι ι πό 1 α δ έ ο λη ωθ η α ε πώλη τ , κα ρισ ως ρο ορ αν σ ατ ξ αρ ρθ ο 2 1 ρο υ ν ο ό π ώλη ά ς ρι ι ς οκτ ς λλ ρί ο ν ε ά α ε ο ς ε δ πρ α ό 1 1 ωση Λ Σ Χ Σ Χ Η Ν ΩΝ» Ε1 2) ν α ν ό ρό πο υ ι ν , ο ε τ ο ή τ ά ο 2 τ ν 2 1 (ΦΕ . α ά ό α ια ά πα η ν πό 1 2 ο ν πη ί ς α νω, ων ξ αρ γρ φ ρθ ο 3 2 ΦΕΚ λλ τ κ ο α η α ατ σ σ ο α ο ι α ν ιο άν τ ν ο πα η ν ν μ τ μ ς ρω θ α ε ή τ ο ή Υ ο απι ν αι ιών ι ν πη ία ν ι άν ρο πων γ. ε ωσ 1 1 ο ώ πα η ν ι π ν πρό πα κ θ ς κα τ ο ό δ άσ απα η τ . β ρα α λλο πών ι ν ο κατ σ θ ων ς ξ . 8 α 3 ω πό α α α ν ωτ ο γε ς, ο ν αυ ίας σμ ο αθ ισθ ο έ δ ί ν πα o t us αθ ς α α σ δ πα ν ί ν ο ω α μ ε αρ πά ε . ν μ φ ση ν πο ε ν φ ά π ν ο αλύ τ α η ο πρ έ ι πό . Σ γ τ σ σ ό ως σ αρ ρ ο ιλαμ 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Κ τ σ φο ο ο ν μ φ ση κ α ο πα ν σ σ ο ε ι μ ι ιβ υ . ι η μ α ιθ κ λο ίας κα τ κυ , α σ , ) τ σ σ ν κα Ο ε ό ν Φ ων ά υ ε ες αι ρ φ λλ π υ ιακών ι ή ν ο κ θ στ ν λάδ σ ν ατ ξ ν ρθ 1 ο λλο ατ σ σ ο ο ι ή ν μ φ σ . α ρα ε α λλο πώ ο ν ών ι ή ν . ν 2 ε ο ή ό ω ατ σ σ , ς ι πά ο αλύ α ά ο ρο έ Φ Σ αθ ς αι ο ή σ σ ο ν αι φ ν ό ων τ α ν ό ων Π Ν Ι . , ά ρό πα ε δ ο ο ρα τ ο ε ι ο ο ο ο τ σ ο ο ο ή ν μ φ ση α τ ο ία πα ν ΙΝ ) αθ ς αι σ σ ο ν αι φ ν ό ων τ α ν ό ων Π Ν Ι . α ά ρό α αι ο σ ες ατ σ σ ο ι ρό . . ο λλ έ αν ν ν τ ω κό α ά α τ σ </w:t>
      </w:r>
      <w:r>
        <w:rPr>
          <w:b/>
          <w:bCs/>
          <w:lang w:val="el" w:eastAsia="el"/>
        </w:rPr>
        <w:t>ΙΧΕ Ρ ΣΕΙΣ ΗΡΟ ΙΒ Ο ΙΣ Ο Κ ΟΝΕΣ ΤΩ Δ.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ευ ά ο ά α αι λη ο ίε ο ν αι ο ν ν ο ών ατ σ σ ν ο ο ο ο Λ Π.) ο ο πό αρ γρα ο ΦΕΚ 2 ό α τ ν Υ ο γών Ο ο ς κα ικο ών κα πτ η ί κα υ ων ς ι ή ο ο ή σ Π Σ Λ . ) σ ο ο ο ε ό ση Συ λλα ών κα α λυ τ (προ πο ν ί κα τ φ ο ο ών πο κώ </w:t>
      </w:r>
      <w:r>
        <w:rPr>
          <w:b/>
          <w:bCs/>
          <w:lang w:val="el" w:eastAsia="el"/>
        </w:rPr>
        <w:t>ΙΧΕ ΣΕΙΣ Ο ΗΡΟ Τ ΒΙΒΛ Ο Β Ε Ο Κ. Σ.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 τ ά ο ά α αι λη ο ίε ο ν αι ο ν ν ο ών ατ σ σ ν ο ο ο ο Λ Π.) ο ο πό αρ γρα ο ΦΕΚ ό α τ ν Υ ο γών Ο ο ς κα ικο ών κα πτ η ρα ο ο ο ο σο ο α ο αρ ο ο ών πο τ ν χ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 ρό π ου </w:t>
      </w:r>
      <w:r>
        <w:rPr>
          <w:u w:val="single"/>
          <w:lang w:val="el" w:eastAsia="el"/>
        </w:rPr>
        <w:t>τ ο α</w:t>
      </w:r>
      <w:r>
        <w:rPr>
          <w:lang w:val="el" w:eastAsia="el"/>
        </w:rPr>
        <w:t xml:space="preserve"> ε ι ρα τ α αν πή </w:t>
      </w:r>
      <w:r>
        <w:rPr>
          <w:u w:val="single"/>
          <w:lang w:val="el" w:eastAsia="el"/>
        </w:rPr>
        <w:t>λλο ή ο</w:t>
      </w:r>
      <w:r>
        <w:rPr>
          <w:lang w:val="el" w:eastAsia="el"/>
        </w:rPr>
        <w:t xml:space="preserve"> λλ έ ν ν νωτ ω λυ ή ατ σ ν πα </w:t>
      </w:r>
      <w:r>
        <w:rPr>
          <w:u w:val="single"/>
          <w:lang w:val="el" w:eastAsia="el"/>
        </w:rPr>
        <w:t>ν ι</w:t>
      </w:r>
      <w:r>
        <w:rPr>
          <w:lang w:val="el" w:eastAsia="el"/>
        </w:rPr>
        <w:t xml:space="preserve"> , η , ν κα κε ωτ ή α σ σ ν άγ</w:t>
      </w:r>
      <w:r>
        <w:rPr>
          <w:u w:val="single"/>
          <w:lang w:val="el" w:eastAsia="el"/>
        </w:rPr>
        <w:t>ι ν αι ε τ</w:t>
      </w:r>
      <w:r>
        <w:rPr>
          <w:lang w:val="el" w:eastAsia="el"/>
        </w:rPr>
        <w:t xml:space="preserve"> γ ών πα ν ο φ ο κί α πί σ </w:t>
      </w:r>
      <w:r>
        <w:rPr>
          <w:u w:val="single"/>
          <w:lang w:val="el" w:eastAsia="el"/>
        </w:rPr>
        <w:t>τ ξ ν ε ι</w:t>
      </w:r>
      <w:r>
        <w:rPr>
          <w:lang w:val="el" w:eastAsia="el"/>
        </w:rPr>
        <w:t xml:space="preserve"> τ σε ν α ’ αρ γρά ο ρθ 3 ν 4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ΚΕΦΑΛΑΙΟ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Β' ΟΒΟΛ ΜΕ ΤΗ Χ ΣΗ ΗΛΕ ΤΡΟΝΙΚΗΣ ΜΕΘΟ Ο Ε ΙΚΟΙΝ</w:t>
      </w:r>
      <w:r>
        <w:rPr>
          <w:b/>
          <w:bCs/>
          <w:lang w:val="el" w:eastAsia="el"/>
        </w:rPr>
        <w:t xml:space="preserve"> Ν ΤΩ </w:t>
      </w:r>
      <w:r>
        <w:rPr>
          <w:b/>
          <w:bCs/>
          <w:u w:val="single"/>
          <w:lang w:val="el" w:eastAsia="el"/>
        </w:rPr>
        <w:t>ΗΛΩΣΕΩΝ Ρ Λ ΓΙ Ε ΣΟ ΗΜ Ο ΤΩΝ ΝΟΜΙΚΩ ΠΡ Σ</w:t>
      </w:r>
      <w:r>
        <w:rPr>
          <w:b/>
          <w:bCs/>
          <w:lang w:val="el" w:eastAsia="el"/>
        </w:rPr>
        <w:t xml:space="preserve">ΩΠΩ </w:t>
      </w:r>
      <w:r>
        <w:rPr>
          <w:b/>
          <w:bCs/>
          <w:u w:val="single"/>
          <w:lang w:val="el" w:eastAsia="el"/>
        </w:rPr>
        <w:t>ΟΜ ΚΩΝ Ο ΤΟΤΗ Ν Ο Ρ Ο ρόπ ς βολ ς ς λ ς ρολ γί σο α ς</w:t>
      </w:r>
      <w:r>
        <w:rPr>
          <w:b/>
          <w:bCs/>
          <w:lang w:val="el" w:eastAsia="el"/>
        </w:rPr>
        <w:t xml:space="preserve"> μ κ </w:t>
      </w:r>
      <w:r>
        <w:rPr>
          <w:b/>
          <w:bCs/>
          <w:u w:val="single"/>
          <w:lang w:val="el" w:eastAsia="el"/>
        </w:rPr>
        <w:t xml:space="preserve">οσ α ικ ο τ τ υ θρου 4 τ υ ν </w:t>
      </w:r>
      <w:r>
        <w:rPr>
          <w:u w:val="single"/>
          <w:lang w:val="el" w:eastAsia="el"/>
        </w:rPr>
        <w:t>χ έ ι ο ο , ρό α πρ ώσ</w:t>
      </w:r>
      <w:r>
        <w:rPr>
          <w:lang w:val="el" w:eastAsia="el"/>
        </w:rPr>
        <w:t xml:space="preserve"> ο ο </w:t>
      </w:r>
      <w:r>
        <w:rPr>
          <w:u w:val="single"/>
          <w:lang w:val="el" w:eastAsia="el"/>
        </w:rPr>
        <w:t>, ν ά ν ρο ύ πό υ ό</w:t>
      </w:r>
      <w:r>
        <w:rPr>
          <w:lang w:val="el" w:eastAsia="el"/>
        </w:rPr>
        <w:t xml:space="preserve"> ι ε σ ό </w:t>
      </w:r>
      <w:r>
        <w:rPr>
          <w:u w:val="single"/>
          <w:lang w:val="el" w:eastAsia="el"/>
        </w:rPr>
        <w:t>ι τ ό ό αι ο λλ α</w:t>
      </w:r>
      <w:r>
        <w:rPr>
          <w:lang w:val="el" w:eastAsia="el"/>
        </w:rPr>
        <w:t xml:space="preserve"> Υ </w:t>
      </w:r>
      <w:r>
        <w:rPr>
          <w:u w:val="single"/>
          <w:lang w:val="el" w:eastAsia="el"/>
        </w:rPr>
        <w:t>Η Ι Σ Ω Ν Τ Σ ΕΡ Ο Ι αι ΝΟΜΙΚ Ν Ι Ω Ο ΙΧ Ρ Μ Κ</w:t>
      </w:r>
      <w:r>
        <w:rPr>
          <w:lang w:val="el" w:eastAsia="el"/>
        </w:rPr>
        <w:t xml:space="preserve"> Τ ΡΙ Τ </w:t>
      </w:r>
      <w:r>
        <w:rPr>
          <w:u w:val="single"/>
          <w:lang w:val="el" w:eastAsia="el"/>
        </w:rPr>
        <w:t>ε α ν αι ατ ο ο ο ν μ ωσ</w:t>
      </w:r>
      <w:r>
        <w:rPr>
          <w:lang w:val="el" w:eastAsia="el"/>
        </w:rPr>
        <w:t xml:space="preserve"> ο λλο </w:t>
      </w:r>
      <w:r>
        <w:rPr>
          <w:u w:val="single"/>
          <w:lang w:val="el" w:eastAsia="el"/>
        </w:rPr>
        <w:t>ο ε τ ά δ η ε ο κές υ η s ι α μ ή τ ρο ο ε ί ση ρχι λ ο ι</w:t>
      </w:r>
      <w:r>
        <w:rPr>
          <w:lang w:val="el" w:eastAsia="el"/>
        </w:rPr>
        <w:t xml:space="preserve"> τ ά </w:t>
      </w:r>
      <w:r>
        <w:rPr>
          <w:u w:val="single"/>
          <w:lang w:val="el" w:eastAsia="el"/>
        </w:rPr>
        <w:t>α αι εφ έ ε ί ση α κο</w:t>
      </w:r>
      <w:r>
        <w:rPr>
          <w:lang w:val="el" w:eastAsia="el"/>
        </w:rPr>
        <w:t xml:space="preserve"> ο ή </w:t>
      </w:r>
      <w:r>
        <w:rPr>
          <w:u w:val="single"/>
          <w:lang w:val="el" w:eastAsia="el"/>
        </w:rPr>
        <w:t>ωση ΛΩ Η Ο Λ Γ Σ Μ Σ ΟΜ Κ Ν Ρ</w:t>
      </w:r>
      <w:r>
        <w:rPr>
          <w:lang w:val="el" w:eastAsia="el"/>
        </w:rPr>
        <w:t xml:space="preserve">Ο Ω ΩΝ </w:t>
      </w:r>
      <w:r>
        <w:rPr>
          <w:u w:val="single"/>
          <w:lang w:val="el" w:eastAsia="el"/>
        </w:rPr>
        <w:t>ΟΜ Κ Ν ΝΤ ΩΝ» λ ωση ν ι κω αι ω ο ε τ ή ό έ ί ση ατ χ ρη ν να υ ώ</w:t>
      </w:r>
      <w:r>
        <w:rPr>
          <w:lang w:val="el" w:eastAsia="el"/>
        </w:rPr>
        <w:t xml:space="preserve">ν ν </w:t>
      </w:r>
      <w:r>
        <w:rPr>
          <w:u w:val="single"/>
          <w:lang w:val="el" w:eastAsia="el"/>
        </w:rPr>
        <w:t>ι ρο ι ο ά α η ο ρο έ</w:t>
      </w:r>
      <w:r>
        <w:rPr>
          <w:lang w:val="el" w:eastAsia="el"/>
        </w:rPr>
        <w:t xml:space="preserve"> ι πό </w:t>
      </w:r>
      <w:r>
        <w:rPr>
          <w:u w:val="single"/>
          <w:lang w:val="el" w:eastAsia="el"/>
        </w:rPr>
        <w:t xml:space="preserve">αρ α ό σ ο λλο ι λά υ άσ ι για ε </w:t>
      </w:r>
      <w:r>
        <w:rPr>
          <w:lang w:val="el" w:eastAsia="el"/>
        </w:rPr>
        <w:t xml:space="preserve">χ </w:t>
      </w:r>
      <w:r>
        <w:rPr>
          <w:u w:val="single"/>
          <w:lang w:val="el" w:eastAsia="el"/>
        </w:rPr>
        <w:t>ά ρό πα αι ο ν έ ο ο κα ν χ ή</w:t>
      </w:r>
      <w:r>
        <w:rPr>
          <w:lang w:val="el" w:eastAsia="el"/>
        </w:rPr>
        <w:t xml:space="preserve"> ε γρά ο </w:t>
      </w:r>
      <w:r>
        <w:rPr>
          <w:u w:val="single"/>
          <w:lang w:val="el" w:eastAsia="el"/>
        </w:rPr>
        <w:t>ε ο έ ε s ων ί ι</w:t>
      </w:r>
      <w:r>
        <w:rPr>
          <w:lang w:val="el" w:eastAsia="el"/>
        </w:rPr>
        <w:t xml:space="preserve"> ρ θμ </w:t>
      </w:r>
      <w:r>
        <w:rPr>
          <w:u w:val="single"/>
          <w:lang w:val="el" w:eastAsia="el"/>
        </w:rPr>
        <w:t>ΟΛ. 1 2 Ε ό α ο γ ι ώ</w:t>
      </w:r>
      <w:r>
        <w:rPr>
          <w:lang w:val="el" w:eastAsia="el"/>
        </w:rPr>
        <w:t>ν ασ α υ δα α τ γ τοχήσ αοα μή ωση ο λ ε ε τ ά . ν ν ρο ν ν ν ό π ό ο α η ν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λλ ω ύ α η ων ό ρθ 2 άν ή ι ων πτ ιακών ν δ 1 1 2 2 1 λπ. θ ς κα τ ν ά θ ων 5 κα ν 4 ε ση ί ση πο ή μ ο λή ωσ ωσ ό ο ο ών ρο πων α ών ν αι ν ο λλο ν ω αι ατ τ ι υ ρό π ι ν ρ αρο ο ο ώ η ε ν Τ γ ή ε σό ών ρο πων , ωση ο λλε ρ α 1 γασ ν ών η ρ ς </w:t>
      </w:r>
      <w:r>
        <w:rPr>
          <w:u w:val="single"/>
          <w:lang w:val="el" w:eastAsia="el"/>
        </w:rPr>
        <w:t>ή ρμ α Ο Υ</w:t>
      </w:r>
      <w:r>
        <w:rPr>
          <w:lang w:val="el" w:eastAsia="el"/>
        </w:rPr>
        <w:t xml:space="preserve"> ρμ αρ ο ο </w:t>
      </w:r>
      <w:r>
        <w:rPr>
          <w:u w:val="single"/>
          <w:lang w:val="el" w:eastAsia="el"/>
        </w:rPr>
        <w:t>ών η ε ν ρ ε</w:t>
      </w:r>
      <w:r>
        <w:rPr>
          <w:lang w:val="el" w:eastAsia="el"/>
        </w:rPr>
        <w:t xml:space="preserve"> ών μ ε . ια την πα αλα ν </w:t>
      </w:r>
      <w:r>
        <w:rPr>
          <w:u w:val="single"/>
          <w:lang w:val="el" w:eastAsia="el"/>
        </w:rPr>
        <w:t xml:space="preserve">πα απά δ ώσε ν </w:t>
      </w:r>
      <w:r>
        <w:rPr>
          <w:lang w:val="el" w:eastAsia="el"/>
        </w:rPr>
        <w:t xml:space="preserve">ά ια ώσε </w:t>
      </w:r>
      <w:r>
        <w:rPr>
          <w:u w:val="single"/>
          <w:lang w:val="el" w:eastAsia="el"/>
        </w:rPr>
        <w:t>ο ίας σο τ ν ε</w:t>
      </w:r>
      <w:r>
        <w:rPr>
          <w:lang w:val="el" w:eastAsia="el"/>
        </w:rPr>
        <w:t xml:space="preserve"> ι σε ν αι ο ο λλ ι . , </w:t>
      </w:r>
      <w:r>
        <w:rPr>
          <w:u w:val="single"/>
          <w:lang w:val="el" w:eastAsia="el"/>
        </w:rPr>
        <w:t>α Ε αι Ε αθ ς ι</w:t>
      </w:r>
      <w:r>
        <w:rPr>
          <w:lang w:val="el" w:eastAsia="el"/>
        </w:rPr>
        <w:t xml:space="preserve"> ατ σ σ ο ο ν μ φ ση λλε </w:t>
      </w:r>
      <w:r>
        <w:rPr>
          <w:u w:val="single"/>
          <w:lang w:val="el" w:eastAsia="el"/>
        </w:rPr>
        <w:t>ο ε τ δ τ</w:t>
      </w:r>
      <w:r>
        <w:rPr>
          <w:lang w:val="el" w:eastAsia="el"/>
        </w:rPr>
        <w:t xml:space="preserve"> πό τ έ η ε ες a sn α ο </w:t>
      </w:r>
      <w:r>
        <w:rPr>
          <w:u w:val="single"/>
          <w:lang w:val="el" w:eastAsia="el"/>
        </w:rPr>
        <w:t>ή ση , ών</w:t>
      </w:r>
      <w:r>
        <w:rPr>
          <w:lang w:val="el" w:eastAsia="el"/>
        </w:rPr>
        <w:t xml:space="preserve"> ι πό τ η ε ες a s </w:t>
      </w:r>
      <w:r>
        <w:rPr>
          <w:b/>
          <w:bCs/>
          <w:lang w:val="el" w:eastAsia="el"/>
        </w:rPr>
        <w:t xml:space="preserve">δ κ κ ηλ τ ο κ ς </w:t>
      </w:r>
      <w:r>
        <w:rPr>
          <w:b/>
          <w:bCs/>
          <w:u w:val="single"/>
          <w:lang w:val="el" w:eastAsia="el"/>
        </w:rPr>
        <w:t>υπ βολής</w:t>
      </w:r>
      <w:r>
        <w:rPr>
          <w:b/>
          <w:bCs/>
          <w:lang w:val="el" w:eastAsia="el"/>
        </w:rPr>
        <w:t>. ά ρ πα α ο λλο ω ο ο ο ς τ ή τ ο ή ς ό ο ή ωση , ρε ι ό ι ο ο υ πό ό ε ιστι ο ησ ο ή ω , ν ι ό ο α ι ο ή η ε α ε έ ς ο γγε μ α ό ε ο ή ωση α ι υ φ ή », σ α ατ λλε ό ο ιστ ών υ τ ν ν λο α ό ο ο ό ε έ ε εφ πα ) ι ή μη ρο ς ω υ ο ε ε ε ση ρό ωση α ς αι α β ή πρό ατ β ή θ ό ο λλο ι υ ώ ρο έ ι πό ι ρ α κα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μ Δ Ο </w:t>
      </w:r>
      <w:r>
        <w:rPr>
          <w:b/>
          <w:bCs/>
          <w:lang w:val="el" w:eastAsia="el"/>
        </w:rPr>
        <w:t>ρμ α . ών ι ε ο κά μ ς ι ο ή ώσε ν ν ό ο ατ χ ρη ν σ ώ ν αρ λα αι πλ ωμ σ s ρμ Υ τ ά αι τ ωση ν ώσε ν υ ν, αθ ς κα τ ν σ ο λλό ν ε ων 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ριβ ρα ο </w:t>
      </w:r>
      <w:r>
        <w:rPr>
          <w:b/>
          <w:bCs/>
          <w:lang w:val="el" w:eastAsia="el"/>
        </w:rPr>
        <w:t xml:space="preserve">ΕΝΙΚ Ρ Ε ΔΗΜΟΣΙΩΝ Ε Δ </w:t>
      </w:r>
      <w:r>
        <w:rPr>
          <w:b/>
          <w:bCs/>
          <w:lang w:val="el" w:eastAsia="el"/>
        </w:rPr>
        <w:t xml:space="preserve">Προ μ τ ο </w:t>
      </w:r>
      <w:r>
        <w:rPr>
          <w:b/>
          <w:bCs/>
          <w:lang w:val="el" w:eastAsia="el"/>
        </w:rPr>
        <w:t>Κ ΕΡ ΝΗ Σ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τ α θμ 2 υ ι ή Υ η Ε α Π ε ακ ε λεκ ο κής ακυ ν Γ. . Ε Υ ο η Ηλ τ ά υ λλα ν ( η ε ες) με τ πα άκλ ν ν ρτ σ ισ ί τ Γ Γ. ) Παρ Φο ο ών Υ η ε ν μ ι μ έ αι α λυ τ ν η ακών α αι ν τ ν ε α μ ών ax s sne λεκτ ο ή . Υ ο τ ν Ο Υ ο αφ ο με δ α 10 φύ λα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ι κων , τ ν ριθ 1 α υ , ΄ ε τ ν ρι ν αι , Η΄ ΄, Ι , Ι , Ι , ΙΓ΄, , Ι , ΙΣ , ΙΖ , ΙΗ΄, Ι ΄, Κ , , Κ και ΄ ο γε ο ς, ο ν αυ ς ου ε ή ραμ τ α ο ρο ας τ ν λωτ ε ο άς ε ν .Ε ΜΗ , Πλ. ν γο , Τ ο γ ο ο ών ή ο ο αι έ χ ν ΕΛΤΕ , </w:t>
      </w:r>
      <w:r>
        <w:rPr>
          <w:b/>
          <w:bCs/>
          <w:u w:val="single"/>
          <w:lang w:val="el" w:eastAsia="el"/>
        </w:rPr>
        <w:t>ή 1 ερ « ο ο ι ή</w:t>
      </w:r>
      <w:r>
        <w:rPr>
          <w:b/>
          <w:bCs/>
          <w:lang w:val="el" w:eastAsia="el"/>
        </w:rPr>
        <w:t xml:space="preserve"> ιθε ρ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ο . ο γ ραφ ο ας πλ ώτ ς Υ ο γο ραφ ο ας Γε Γραμ ς Ε ν ραφ ο . ο ν Φ ο ή κησ ραφ α κ. . ών ν Ε α μ ή ο ο ς μ ( , Β ( 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μ α ή Γ αφ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