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Καρ. Σερβίας 8</w:t>
      </w:r>
    </w:p>
    <w:p>
      <w:pPr>
        <w:spacing w:before="240" w:after="240"/>
        <w:rPr>
          <w:lang w:val="el" w:eastAsia="el"/>
        </w:rPr>
      </w:pPr>
      <w:r>
        <w:rPr>
          <w:b/>
          <w:bCs/>
          <w:lang w:val="el" w:eastAsia="el"/>
        </w:rPr>
        <w:t>: 101 84 ΑΘΗΝΑ</w:t>
      </w:r>
    </w:p>
    <w:p>
      <w:pPr>
        <w:spacing w:before="240" w:after="240"/>
        <w:rPr>
          <w:lang w:val="el" w:eastAsia="el"/>
        </w:rPr>
      </w:pPr>
      <w:r>
        <w:rPr>
          <w:b/>
          <w:bCs/>
          <w:lang w:val="el" w:eastAsia="el"/>
        </w:rPr>
        <w:t>: Μ. Ιακώβου</w:t>
      </w:r>
    </w:p>
    <w:p>
      <w:pPr>
        <w:spacing w:before="240" w:after="240"/>
        <w:rPr>
          <w:lang w:val="el" w:eastAsia="el"/>
        </w:rPr>
      </w:pPr>
      <w:r>
        <w:rPr>
          <w:b/>
          <w:bCs/>
          <w:lang w:val="el" w:eastAsia="el"/>
        </w:rPr>
        <w:t>: 210 – 3375204</w:t>
      </w:r>
    </w:p>
    <w:p>
      <w:pPr>
        <w:spacing w:before="240" w:after="240"/>
        <w:rPr>
          <w:lang w:val="el" w:eastAsia="el"/>
        </w:rPr>
      </w:pPr>
      <w:r>
        <w:rPr>
          <w:b/>
          <w:bCs/>
          <w:lang w:val="el" w:eastAsia="el"/>
        </w:rPr>
        <w:t>: 210 – 3375847</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u w:val="single"/>
          <w:lang w:val="el" w:eastAsia="el"/>
        </w:rPr>
        <w:t>ΘΕΜΑ</w:t>
      </w:r>
      <w:r>
        <w:rPr>
          <w:b/>
          <w:bCs/>
          <w:lang w:val="el" w:eastAsia="el"/>
        </w:rPr>
        <w:t>: Εξαίρεση από την υποβολή, σύμφωνα με την 1065606/7222/ΔΕ-Β/18.7.2000 (ΦΕΚ951Β’) ΑΥΟ όπως τροποποιήθηκε και ισχύει, συμφωνητικών που καταρτίζονται μεταξύ της εταιρείας ΕΓΝΑΤΙΑ ΟΔΟΣ Α.Ε. με Α.Φ.Μ. 094449128 και των πελατών- συνδρομητών της και αφορούν στη χρήση Egnatia card για την εξυπηρέτησή τους στην ΕΓΝΑΤΙΑ ΟΔΟ και στην υποθαλάσσια αρτηρία Άκτιο-Πρέβεζα.</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παρ.16 του άρθρου 8 του ν.1882/90 (ΦΕΚ43Α’) με τις οποίες ορίζεται ότι συμφωνητικά που καταρτίζονται μεταξύ επιτηδευματιών ή τρίτων για οποιαδήποτε συναλλαγή θεωρούνται μέσα σε δέκα ημέρες από την ημερομηνία καταρτίσεως και υπογραφής από την αρμόδια ΔΟΥ άλλως είναι ανίσχυρα και δεν έχουν έννομο αποτέλεσμα.</w:t>
      </w:r>
    </w:p>
    <w:p>
      <w:pPr>
        <w:spacing w:before="240" w:after="240"/>
        <w:rPr>
          <w:lang w:val="el" w:eastAsia="el"/>
        </w:rPr>
      </w:pPr>
      <w:r>
        <w:rPr>
          <w:lang w:val="el" w:eastAsia="el"/>
        </w:rPr>
        <w:t>2. Τις διατάξεις των παρ. 2 του άρθρου 8 του ν.2386/96 (ΦΕΚ43Α’) και 6 του άρθρου 27 του ν.2682/99 (ΦΕΚ16Α’) με τις οποίες εξαιρέθηκαν της θεώρησης τα συμφωνητικά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τις επιχειρήσεις που εκδίδουν κάρτες συναλλαγών και τις εταιρίες χρηματοδοτικής μίσθωσης του ν. 1665/1986.</w:t>
      </w:r>
    </w:p>
    <w:p>
      <w:pPr>
        <w:spacing w:before="240" w:after="240"/>
        <w:rPr>
          <w:lang w:val="el" w:eastAsia="el"/>
        </w:rPr>
      </w:pPr>
      <w:r>
        <w:rPr>
          <w:lang w:val="el" w:eastAsia="el"/>
        </w:rPr>
        <w:t>3. Τις διατάξεις της παρ.7 του άρθρου 32 του ν.2648/98 (ΦΕΚ238Α’) με τις οποίες ορίζεται ότι με αποφάσεις του Υπουργού Οικονομικών που δημοσιεύονται στην Εφημερίδα της Κυβερνήσεως μπορεί να καθορίζονται υπηρεσίες του Υπουργείου Οικονομικών στις οποίες υποβάλλονται τα στοιχεία που προβλέπονται από τις διατάξεις του άρθρου 8 του ν. 1882/1990 και των άρθρων 47 και 55 του ν. 2065/1992 (ΦΕΚ113Α’), όπως αυτά ισχύουν, καθώς επίσης να εξαιρούνται ορισμένοι υπόχρεοι από την υποβολή στοιχείων ή να ορίζεται διαφορετικός τρόπος υποβολής αυτών.</w:t>
      </w:r>
    </w:p>
    <w:p>
      <w:pPr>
        <w:spacing w:before="240" w:after="240"/>
        <w:rPr>
          <w:lang w:val="el" w:eastAsia="el"/>
        </w:rPr>
      </w:pPr>
      <w:r>
        <w:rPr>
          <w:lang w:val="el" w:eastAsia="el"/>
        </w:rPr>
        <w:t>4. Την 1065606/7222/ΔΕ-Β/18.7.2000 (ΦΕΚ951Β’) ΑΥΟ όπως τροποποιήθηκε και ισχύει, με την οποία, μεταξύ άλλων, καθορίστηκε διαφορετικός τρόπος (3μηνιαίες καταστάσεις) υποβολής των συμφωνητικών της παρ.16 του άρθρου 8 του ν.1882/90.</w:t>
      </w:r>
    </w:p>
    <w:p>
      <w:pPr>
        <w:spacing w:before="240" w:after="240"/>
        <w:rPr>
          <w:lang w:val="el" w:eastAsia="el"/>
        </w:rPr>
      </w:pPr>
      <w:r>
        <w:rPr>
          <w:lang w:val="el" w:eastAsia="el"/>
        </w:rPr>
        <w:t>5. Την α.π. 179-id1427/Ε20/353.2, 360/ΔΤ/1554/τκ/18.2.2015 επιστολή της εταιρείας ΕΓΝΑΤΙΑ ΟΔΟΣ Α.Ε.</w:t>
      </w:r>
    </w:p>
    <w:p>
      <w:pPr>
        <w:spacing w:before="240" w:after="240"/>
        <w:rPr>
          <w:lang w:val="el" w:eastAsia="el"/>
        </w:rPr>
      </w:pPr>
      <w:r>
        <w:rPr>
          <w:lang w:val="el" w:eastAsia="el"/>
        </w:rPr>
        <w:t>6. Τις αντικειμενικές δυσχέρειες που ανακύπτουν στην παραπάνω εταιρεία με την υφιστάμενη διαδικασία υποβολής στοιχείων για φορολογική αξιοποίηση, λόγω του μεγάλου αριθμού των συνδρομητών-πελατών της.</w:t>
      </w:r>
    </w:p>
    <w:p>
      <w:pPr>
        <w:spacing w:before="240" w:after="240"/>
        <w:rPr>
          <w:lang w:val="el" w:eastAsia="el"/>
        </w:rPr>
      </w:pPr>
      <w:r>
        <w:rPr>
          <w:lang w:val="el" w:eastAsia="el"/>
        </w:rPr>
        <w:t>7. Τις διατάξεις της περίπτωσης 2 της υποπαραγράφου Ε.2 της παραγράφου Ε΄ του άρθρου πρώτου του ν.4093/2012 (ΦΕΚ Α’ 222), όπως ισχύει.</w:t>
      </w:r>
    </w:p>
    <w:p>
      <w:pPr>
        <w:spacing w:before="240" w:after="240"/>
        <w:rPr>
          <w:lang w:val="el" w:eastAsia="el"/>
        </w:rPr>
      </w:pPr>
      <w:r>
        <w:rPr>
          <w:lang w:val="el" w:eastAsia="el"/>
        </w:rPr>
        <w:t>8. Τις διατάξεις περί ανακαθορισμού αρμοδιοτήτων υπηρεσιών της Γενικής Γραμματείας Δημοσίων Εσόδων του ν.4254/14 (ΦΕΚ85Α’) με τις οποίες ορίστηκε η αναδιοργάνωση υπηρεσιών των Γενικών Γραμματειών του Υπουργείου Οικονομικών.</w:t>
      </w:r>
    </w:p>
    <w:p>
      <w:pPr>
        <w:spacing w:before="240" w:after="240"/>
        <w:rPr>
          <w:lang w:val="el" w:eastAsia="el"/>
        </w:rPr>
      </w:pPr>
      <w:r>
        <w:rPr>
          <w:lang w:val="el" w:eastAsia="el"/>
        </w:rPr>
        <w:t>9. Την αριθ. Πράξη 20 της 25.6.2014 (Φ.Ε.Κ.360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10. Το γεγονός ότι η απόφαση αυτή δεν προκαλεί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1. Εξαιρούμε την εταιρεία ΕΓΝΑΤΙΑ ΟΔΟΣ Α.Ε. με ΑΦΜ 094449128 από τις υποχρεώσεις υποβολής συμφωνητικών που προβλέπονται στην ΑΥΟ 1065606/7222/ΔΕ- Β’/ΦΕΚ 951Β’/31.7.2000 όπως τροποποιήθηκε και ισχύει και μόνο για τα συμφωνητικά που καταρτίζει με τους πελάτες - συνδρομητές της και αφορούν στη χρήση Egnatia card για την εξυπηρέτησή τους στην ΕΓΝΑΤΙΑ ΟΔΟ και στην υποθαλάσσια αρτηρία Άκτιο-Πρέβεζα.</w:t>
      </w:r>
    </w:p>
    <w:p>
      <w:pPr>
        <w:spacing w:before="240" w:after="240"/>
        <w:rPr>
          <w:lang w:val="el" w:eastAsia="el"/>
        </w:rPr>
      </w:pPr>
      <w:r>
        <w:rPr>
          <w:lang w:val="el" w:eastAsia="el"/>
        </w:rPr>
        <w:t>2. Εξαιρετικά, οι 3μηνιαίες καταστάσεις με τα συμφωνητικά της παρ.1 της παρούσας που καταρτίστηκαν ή θα καταρτιστούν από 1.1.2015 έως 30.6.2015 θα υποβληθούν σύμφωνα με την 1065606/7222/ΔΕ-Β/18.7.2000 (ΦΕΚ951Β’) ΑΥΟ όπως τροποποιήθηκε και ισχύει μέχρι τις ημερομηνίες υποβολής των 3μηνιαίων καταστάσεων του Α’ και Β’ Τριμήνου 2015 αντίστοιχα.</w:t>
      </w:r>
    </w:p>
    <w:p>
      <w:pPr>
        <w:spacing w:before="240" w:after="240"/>
        <w:rPr>
          <w:lang w:val="el" w:eastAsia="el"/>
        </w:rPr>
      </w:pPr>
      <w:r>
        <w:rPr>
          <w:lang w:val="el" w:eastAsia="el"/>
        </w:rPr>
        <w:t>3. Η απόφαση αυτή που ισχύει από 1.7.2015, να δημοσιευθεί στην Εφημερίδα της Κυβερνήσεως.</w:t>
      </w:r>
    </w:p>
    <w:p>
      <w:pPr>
        <w:spacing w:before="240" w:after="240"/>
        <w:rPr>
          <w:lang w:val="el" w:eastAsia="el"/>
        </w:rPr>
      </w:pPr>
      <w:r>
        <w:rPr>
          <w:b/>
          <w:bCs/>
          <w:lang w:val="el" w:eastAsia="el"/>
        </w:rPr>
        <w:t>ΑΚΡΙΒΕΣ ΑΝΤΙΓΡΑΦΟ Η ΓΕΝΙΚΗ ΓΡΑΜΜΑΤΕΑΣ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Η ΠΡΟΪΣΤΑΜΕΝΗ ΤΟΥ ΑΥΤΟΤΕΛΟΥΣ</w:t>
      </w:r>
    </w:p>
    <w:p>
      <w:pPr>
        <w:spacing w:before="240" w:after="240"/>
        <w:rPr>
          <w:lang w:val="el" w:eastAsia="el"/>
        </w:rPr>
      </w:pPr>
      <w:r>
        <w:rPr>
          <w:b/>
          <w:bCs/>
          <w:lang w:val="el" w:eastAsia="el"/>
        </w:rPr>
        <w:t>ΤΜΗΜΑΤΟΣ ΔΙΟΙΚΗΣΗΣ 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Επιχείρηση ΕΓΝΑΤΙΑ ΟΔΟΣ Α.Ε. – 6</w:t>
      </w:r>
      <w:r>
        <w:rPr>
          <w:sz w:val="30"/>
          <w:szCs w:val="30"/>
          <w:vertAlign w:val="superscript"/>
          <w:lang w:val="el" w:eastAsia="el"/>
        </w:rPr>
        <w:t>Ο</w:t>
      </w:r>
      <w:r>
        <w:rPr>
          <w:lang w:val="el" w:eastAsia="el"/>
        </w:rPr>
        <w:t xml:space="preserve"> Χλμ. Θεσ/νίκης Θέρμης – Τ.Θ. 30, Τ.Κ. 570 01 ΘΕΣ/ΝΙΚΗ</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Όλες οι Φορολογικές Περιφέρειες</w:t>
      </w:r>
    </w:p>
    <w:p>
      <w:pPr>
        <w:spacing w:before="240" w:after="240"/>
        <w:rPr>
          <w:lang w:val="el" w:eastAsia="el"/>
        </w:rPr>
      </w:pPr>
      <w:r>
        <w:rPr>
          <w:lang w:val="el" w:eastAsia="el"/>
        </w:rPr>
        <w:t>2. Υπηρεσία Ερευνών &amp; Διασφάλισης Δημοσίων Εσόδων (Υ.Ε.Δ.Δ.Ε.)</w:t>
      </w:r>
    </w:p>
    <w:p>
      <w:pPr>
        <w:spacing w:before="240" w:after="240"/>
        <w:rPr>
          <w:lang w:val="el" w:eastAsia="el"/>
        </w:rPr>
      </w:pPr>
      <w:r>
        <w:rPr>
          <w:lang w:val="el" w:eastAsia="el"/>
        </w:rPr>
        <w:t>3. Περιφερειακές Δ/νσεις Σ.Δ.Ο.Ε.</w:t>
      </w:r>
    </w:p>
    <w:p>
      <w:pPr>
        <w:spacing w:before="240" w:after="240"/>
        <w:rPr>
          <w:lang w:val="el" w:eastAsia="el"/>
        </w:rPr>
      </w:pPr>
      <w:r>
        <w:rPr>
          <w:lang w:val="el" w:eastAsia="el"/>
        </w:rPr>
        <w:t>4. Αποδέκτες Πίνακα Η’ (εκτός των αριθ. 4, 10 και 11)</w:t>
      </w:r>
    </w:p>
    <w:p>
      <w:pPr>
        <w:spacing w:before="240" w:after="240"/>
        <w:rPr>
          <w:lang w:val="el" w:eastAsia="el"/>
        </w:rPr>
      </w:pPr>
      <w:r>
        <w:rPr>
          <w:lang w:val="el" w:eastAsia="el"/>
        </w:rPr>
        <w:t>5. Συμβούλιο της Επικρατείας</w:t>
      </w:r>
    </w:p>
    <w:p>
      <w:pPr>
        <w:spacing w:before="240" w:after="240"/>
        <w:rPr>
          <w:lang w:val="el" w:eastAsia="el"/>
        </w:rPr>
      </w:pPr>
      <w:r>
        <w:rPr>
          <w:lang w:val="el" w:eastAsia="el"/>
        </w:rPr>
        <w:t>6. Γενικό Επίτροπο Επικρατείας επί τακτικών διοικητικών δικαστηρίων</w:t>
      </w:r>
    </w:p>
    <w:p>
      <w:pPr>
        <w:spacing w:before="240" w:after="240"/>
        <w:rPr>
          <w:lang w:val="el" w:eastAsia="el"/>
        </w:rPr>
      </w:pPr>
      <w:r>
        <w:rPr>
          <w:lang w:val="el" w:eastAsia="el"/>
        </w:rPr>
        <w:t>7. ΠΟΕ-ΔΟΥ, Ομήρου 18, Τ.Κ. 106 72 Αθήνα</w:t>
      </w:r>
    </w:p>
    <w:p>
      <w:pPr>
        <w:spacing w:before="240" w:after="240"/>
        <w:rPr>
          <w:lang w:val="el" w:eastAsia="el"/>
        </w:rPr>
      </w:pPr>
      <w:r>
        <w:rPr>
          <w:lang w:val="el" w:eastAsia="el"/>
        </w:rPr>
        <w:t>8. Περιοδικό «Φορολογική Επιθεώρηση»</w:t>
      </w:r>
    </w:p>
    <w:p>
      <w:pPr>
        <w:spacing w:before="240" w:after="240"/>
        <w:rPr>
          <w:lang w:val="el" w:eastAsia="el"/>
        </w:rPr>
      </w:pPr>
      <w:r>
        <w:rPr>
          <w:lang w:val="el" w:eastAsia="el"/>
        </w:rPr>
        <w:t>9. Εισαγγελέας Αρείου Πάγου, Λ. Αλεξάνδρας 121 – Τ.Κ. 115 22 Αθήνα</w:t>
      </w:r>
    </w:p>
    <w:p>
      <w:pPr>
        <w:spacing w:before="240" w:after="240"/>
        <w:rPr>
          <w:lang w:val="el" w:eastAsia="el"/>
        </w:rPr>
      </w:pPr>
      <w:r>
        <w:rPr>
          <w:lang w:val="el" w:eastAsia="el"/>
        </w:rPr>
        <w:t>10. Οικονομικός Εισαγγελέας, Πειραιώς &amp; Αλκίφρονος 92, Τ.Κ. 118 53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Γενικού Γραμματέα Δημοσίων Εσόδων</w:t>
      </w:r>
    </w:p>
    <w:p>
      <w:pPr>
        <w:spacing w:before="240" w:after="240"/>
        <w:rPr>
          <w:lang w:val="el" w:eastAsia="el"/>
        </w:rPr>
      </w:pPr>
      <w:r>
        <w:rPr>
          <w:lang w:val="el" w:eastAsia="el"/>
        </w:rPr>
        <w:t>2. Γραφείο Γενικού Γραμματέα Πληροφ. Συστημάτων</w:t>
      </w:r>
    </w:p>
    <w:p>
      <w:pPr>
        <w:spacing w:before="240" w:after="240"/>
        <w:rPr>
          <w:lang w:val="el" w:eastAsia="el"/>
        </w:rPr>
      </w:pPr>
      <w:r>
        <w:rPr>
          <w:lang w:val="el" w:eastAsia="el"/>
        </w:rPr>
        <w:t>3. Γραφείο Ειδικού Γραμματέα ΣΔΟΕ</w:t>
      </w:r>
    </w:p>
    <w:p>
      <w:pPr>
        <w:spacing w:before="240" w:after="240"/>
        <w:rPr>
          <w:lang w:val="el" w:eastAsia="el"/>
        </w:rPr>
      </w:pPr>
      <w:r>
        <w:rPr>
          <w:lang w:val="el" w:eastAsia="el"/>
        </w:rPr>
        <w:t>4. Γενικός Δ/ντής Φορολογικής Διοίκησης</w:t>
      </w:r>
    </w:p>
    <w:p>
      <w:pPr>
        <w:spacing w:before="240" w:after="240"/>
        <w:rPr>
          <w:lang w:val="el" w:eastAsia="el"/>
        </w:rPr>
      </w:pPr>
      <w:r>
        <w:rPr>
          <w:lang w:val="el" w:eastAsia="el"/>
        </w:rPr>
        <w:t>5. Δ/νσεις Γεν. Δ/νσης Φορολογικής Διοίκησης</w:t>
      </w:r>
    </w:p>
    <w:p>
      <w:pPr>
        <w:spacing w:before="240" w:after="240"/>
        <w:rPr>
          <w:lang w:val="el" w:eastAsia="el"/>
        </w:rPr>
      </w:pPr>
      <w:r>
        <w:rPr>
          <w:lang w:val="el" w:eastAsia="el"/>
        </w:rPr>
        <w:t>11. Δ/νσεις Υπηρεσίας Ερευνών &amp; Διασφάλισης Δημοσίων Εσόδων (Υ.Ε.Δ.Δ.Ε.)</w:t>
      </w:r>
    </w:p>
    <w:p>
      <w:pPr>
        <w:spacing w:before="240" w:after="240"/>
        <w:rPr>
          <w:lang w:val="el" w:eastAsia="el"/>
        </w:rPr>
      </w:pPr>
      <w:r>
        <w:rPr>
          <w:lang w:val="el" w:eastAsia="el"/>
        </w:rPr>
        <w:t>12. Δ/νση Υποστήριξης Ηλεκτρονικά Συναλλασσομένων (e-υπηρεσίες) με την παράκληση να αναρτηθεί στην ιστοσελίδα της Γ.Γ.Π.Σ.</w:t>
      </w:r>
    </w:p>
    <w:p>
      <w:pPr>
        <w:spacing w:before="240" w:after="240"/>
        <w:rPr>
          <w:lang w:val="el" w:eastAsia="el"/>
        </w:rPr>
      </w:pPr>
      <w:r>
        <w:rPr>
          <w:lang w:val="el" w:eastAsia="el"/>
        </w:rPr>
        <w:t>13. Δ/νση Ελέγχων Τμήμα Β’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