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 ΔΙΕΥΘΥΝΣΗ ΕΛΕΓΧΩΝ</w:t>
      </w:r>
    </w:p>
    <w:p>
      <w:pPr>
        <w:pStyle w:val="Title"/>
        <w:spacing w:before="120" w:after="360"/>
        <w:rPr>
          <w:lang w:val="el" w:eastAsia="el"/>
        </w:rPr>
      </w:pPr>
      <w:r>
        <w:rPr>
          <w:b/>
          <w:bCs/>
          <w:lang w:val="el" w:eastAsia="el"/>
        </w:rPr>
        <w:t>Β΄</w:t>
      </w:r>
    </w:p>
    <w:p>
      <w:pPr>
        <w:pStyle w:val="Title"/>
        <w:spacing w:before="120" w:after="360"/>
        <w:rPr>
          <w:lang w:val="el" w:eastAsia="el"/>
        </w:rPr>
      </w:pPr>
      <w:r>
        <w:rPr>
          <w:b/>
          <w:bCs/>
          <w:lang w:val="el" w:eastAsia="el"/>
        </w:rPr>
        <w:t>: Καρ. Σερβίας 8</w:t>
      </w:r>
    </w:p>
    <w:p>
      <w:pPr>
        <w:pStyle w:val="Title"/>
        <w:spacing w:before="120" w:after="360"/>
        <w:rPr>
          <w:lang w:val="el" w:eastAsia="el"/>
        </w:rPr>
      </w:pPr>
      <w:r>
        <w:rPr>
          <w:b/>
          <w:bCs/>
          <w:lang w:val="el" w:eastAsia="el"/>
        </w:rPr>
        <w:t>: 101 84 ΑΘΗΝΑ</w:t>
      </w:r>
    </w:p>
    <w:p>
      <w:pPr>
        <w:pStyle w:val="Title"/>
        <w:spacing w:before="120" w:after="360"/>
        <w:rPr>
          <w:lang w:val="el" w:eastAsia="el"/>
        </w:rPr>
      </w:pPr>
      <w:r>
        <w:rPr>
          <w:b/>
          <w:bCs/>
          <w:lang w:val="el" w:eastAsia="el"/>
        </w:rPr>
        <w:t>: Μ. Ιακώβου</w:t>
      </w:r>
    </w:p>
    <w:p>
      <w:pPr>
        <w:pStyle w:val="Title"/>
        <w:spacing w:before="120" w:after="360"/>
        <w:rPr>
          <w:lang w:val="el" w:eastAsia="el"/>
        </w:rPr>
      </w:pPr>
      <w:r>
        <w:rPr>
          <w:b/>
          <w:bCs/>
          <w:lang w:val="el" w:eastAsia="el"/>
        </w:rPr>
        <w:t>: 210 – 3375204</w:t>
      </w:r>
    </w:p>
    <w:p>
      <w:pPr>
        <w:pStyle w:val="Title"/>
        <w:spacing w:before="120" w:after="360"/>
        <w:rPr>
          <w:lang w:val="el" w:eastAsia="el"/>
        </w:rPr>
      </w:pPr>
      <w:r>
        <w:rPr>
          <w:b/>
          <w:bCs/>
          <w:lang w:val="el" w:eastAsia="el"/>
        </w:rPr>
        <w:t>: 210 – 3375847</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σύμφωνα με την 1065606/7222/ΔΕ-Β/18.7.2000 (ΦΕΚ951Β’) ΑΥΟ όπως τροποποιήθηκε και ισχύει, συμφωνητικών ενοικίασης αυτοκινήτων που καταρτίζονται μεταξύ της εταιρείας AUTOHELLAS ΑΤΕΕ με Α.Φ.Μ. 094005806 και των πελατών της.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των παρ. 2 του άρθρου 8 του ν.2386/96 (ΦΕΚ43Α’) και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(ΦΕΚ113Α’),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1065606/7222/ΔΕ-Β/18.7.2000 (ΦΕΚ951Β’) ΑΥΟ όπως τροποποιήθηκε και ισχύει, με την οποία, μεταξύ άλλων,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5. Τις από 7.4.2015 και 29.4.2015 επιστολές της εταιρείας AUTOHELLAS ΑΤΕΕ με Α.Φ.Μ. 094005806.</w:t>
      </w:r>
    </w:p>
    <w:p>
      <w:pPr>
        <w:spacing w:before="240" w:after="240"/>
        <w:rPr>
          <w:lang w:val="el" w:eastAsia="el"/>
        </w:rPr>
      </w:pPr>
      <w:r>
        <w:rPr>
          <w:lang w:val="el" w:eastAsia="el"/>
        </w:rPr>
        <w:t>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 συμφωνητικών ενοικίασης αυτοκινήτων που καταρτίζει με τους πελάτες της.</w:t>
      </w:r>
    </w:p>
    <w:p>
      <w:pPr>
        <w:spacing w:before="240" w:after="240"/>
        <w:rPr>
          <w:lang w:val="el" w:eastAsia="el"/>
        </w:rPr>
      </w:pPr>
      <w:r>
        <w:rPr>
          <w:lang w:val="el" w:eastAsia="el"/>
        </w:rPr>
        <w:t>7. Τις διατάξεις της περίπτωσης 2 της υποπαραγράφου Ε.2 της παραγράφου Ε΄ του άρθρου πρώτου του ν.4093/2012 (ΦΕΚ Α’ 222), όπως ισχύει και την αριθ.Δ6Α 1015213ΕΞ2013/28.1.2013 (Φ.Ε.Κ.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8. Τις διατάξεις περί ανακαθορισμού αρμοδιοτήτων υπηρεσιών της Γενικής Γραμματείας Δημοσίων Εσόδων του ν.4254/14 (ΦΕΚ85Α’) με τις οποίες ορίστηκε η αναδιοργάνωση υπηρεσιών των Γενικών Γραμματειών του Υπουργείου Οικονομικών.</w:t>
      </w:r>
    </w:p>
    <w:p>
      <w:pPr>
        <w:spacing w:before="240" w:after="240"/>
        <w:rPr>
          <w:lang w:val="el" w:eastAsia="el"/>
        </w:rPr>
      </w:pPr>
      <w:r>
        <w:rPr>
          <w:lang w:val="el" w:eastAsia="el"/>
        </w:rPr>
        <w:t>9. Την αριθ. Πράξη 20 της 25.6.2014 (Φ.Ε.Κ.360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Εξαιρούμε την εταιρεία AUTOHELLAS ΑΤΕΕ με Α.Φ.Μ. 094005806 από τις υποχρεώσεις υποβολής συμφωνητικών που προβλέπονται στην ΑΥΟ 1065606/7222/ΔΕ-Β’/ΦΕΚ 951Β’/31.7.2000 όπως τροποποιήθηκε και ισχύει και μόνο για τα συμφωνητικά ενοικίασης αυτοκινήτων που καταρτίζει με τους πελάτες της.</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Επιχείρηση AUTOHELLAS ΑΤΕΕ - Βιλτανιώτη 31 – Τ.Κ. 145 64 ΚΗΦΙΣΙΑ</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Υπηρεσία Ερευνών &amp; Διασφάλισης Δημοσίων Εσόδων (Υ.Ε.Δ.Δ.Ε.)</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Αποδέκτες Πίνακα Η’ (εκτός των αριθ. 4, 10 και 11)</w:t>
      </w:r>
    </w:p>
    <w:p>
      <w:pPr>
        <w:spacing w:before="240" w:after="240"/>
        <w:rPr>
          <w:lang w:val="el" w:eastAsia="el"/>
        </w:rPr>
      </w:pPr>
      <w:r>
        <w:rPr>
          <w:lang w:val="el" w:eastAsia="el"/>
        </w:rPr>
        <w:t>5. Συμβούλιο της Επικρατείας</w:t>
      </w:r>
    </w:p>
    <w:p>
      <w:pPr>
        <w:spacing w:before="240" w:after="240"/>
        <w:rPr>
          <w:lang w:val="el" w:eastAsia="el"/>
        </w:rPr>
      </w:pPr>
      <w:r>
        <w:rPr>
          <w:lang w:val="el" w:eastAsia="el"/>
        </w:rPr>
        <w:t>6. Γενικό Επίτροπο Επικρατείας επί τακτικών διοικητικών δικαστηρίων</w:t>
      </w:r>
    </w:p>
    <w:p>
      <w:pPr>
        <w:spacing w:before="240" w:after="240"/>
        <w:rPr>
          <w:lang w:val="el" w:eastAsia="el"/>
        </w:rPr>
      </w:pPr>
      <w:r>
        <w:rPr>
          <w:lang w:val="el" w:eastAsia="el"/>
        </w:rPr>
        <w:t>7. ΠΟΕ-ΔΟΥ, Ομήρου 18, Τ.Κ. 106 72 Αθήνα</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9. Εισαγγελέας Αρείου Πάγου, Λ. Αλεξάνδρας 121 – Τ.Κ. 115 22 Αθήνα</w:t>
      </w:r>
    </w:p>
    <w:p>
      <w:pPr>
        <w:spacing w:before="240" w:after="240"/>
        <w:rPr>
          <w:lang w:val="el" w:eastAsia="el"/>
        </w:rPr>
      </w:pPr>
      <w:r>
        <w:rPr>
          <w:lang w:val="el" w:eastAsia="el"/>
        </w:rPr>
        <w:t>10.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Γενικής Γραμματέως Δημοσίων Εσόδων</w:t>
      </w:r>
    </w:p>
    <w:p>
      <w:pPr>
        <w:spacing w:before="240" w:after="240"/>
        <w:rPr>
          <w:lang w:val="el" w:eastAsia="el"/>
        </w:rPr>
      </w:pPr>
      <w:r>
        <w:rPr>
          <w:lang w:val="el" w:eastAsia="el"/>
        </w:rPr>
        <w:t>2. Γραφείο Γενικού Γραμματέα Πληροφ. Συστημάτων</w:t>
      </w:r>
    </w:p>
    <w:p>
      <w:pPr>
        <w:spacing w:before="240" w:after="240"/>
        <w:rPr>
          <w:lang w:val="el" w:eastAsia="el"/>
        </w:rPr>
      </w:pPr>
      <w:r>
        <w:rPr>
          <w:lang w:val="el" w:eastAsia="el"/>
        </w:rPr>
        <w:t>3. Γραφείο Ειδικού Γραμματέα ΣΔΟΕ</w:t>
      </w:r>
    </w:p>
    <w:p>
      <w:pPr>
        <w:spacing w:before="240" w:after="240"/>
        <w:rPr>
          <w:lang w:val="el" w:eastAsia="el"/>
        </w:rPr>
      </w:pPr>
      <w:r>
        <w:rPr>
          <w:lang w:val="el" w:eastAsia="el"/>
        </w:rPr>
        <w:t>4. Γενικός Δ/ντής Φορολογικής Διοίκησης</w:t>
      </w:r>
    </w:p>
    <w:p>
      <w:pPr>
        <w:spacing w:before="240" w:after="240"/>
        <w:rPr>
          <w:lang w:val="el" w:eastAsia="el"/>
        </w:rPr>
      </w:pPr>
      <w:r>
        <w:rPr>
          <w:lang w:val="el" w:eastAsia="el"/>
        </w:rPr>
        <w:t>5. Δ/νσεις Γεν. Δ/νσης Φορολογικής Διοίκησης</w:t>
      </w:r>
    </w:p>
    <w:p>
      <w:pPr>
        <w:spacing w:before="240" w:after="240"/>
        <w:rPr>
          <w:lang w:val="el" w:eastAsia="el"/>
        </w:rPr>
      </w:pPr>
      <w:r>
        <w:rPr>
          <w:lang w:val="el" w:eastAsia="el"/>
        </w:rPr>
        <w:t>11. Δ/νσεις Υπηρεσίας Ερευνών &amp; Διασφάλισης Δημοσίων Εσόδων (Υ.Ε.Δ.Δ.Ε.)</w:t>
      </w:r>
    </w:p>
    <w:p>
      <w:pPr>
        <w:spacing w:before="240" w:after="240"/>
        <w:rPr>
          <w:lang w:val="el" w:eastAsia="el"/>
        </w:rPr>
      </w:pPr>
      <w:r>
        <w:rPr>
          <w:lang w:val="el" w:eastAsia="el"/>
        </w:rPr>
        <w:t>12.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13. Δ/νση Ελέγχων Τμήμα Β’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