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NCY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8:34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 Δ ΜΟΚ 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ΠΟΥΡ Ο Ο Κ Ν ΜΙΚ Ν θ , 5 ου ου 1 ΙΚ Γ Μ ΤΕ Α ΜΟΣ ΩΝ Δ . Δ/ Σ Τ Ν ΩΝ &amp; Ε Φ Κ ρ Πρ .: Κ Γ 5012491 Ε 2015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ΝΣ Σ Κ Ν Θ ΤΩΝ &amp;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 Ν IK ΘΕ 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ΝΣ Τ Ν ΑΚ Ν ΘΕ ΤΩΝ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. Σερβίας 10 01 84 Α ή ολ σά 106987505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106987506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18 x s v r ΕΜΑ ροπ π ίησ η ιθ .3293/66/ 978 Υ Φ Κ 074/Β ) ρί ορι μ η ελ ια δια ικ ί σ γή κ δια ως π τρελ οειδώ ερμ ω ( PS </w:t>
      </w:r>
      <w:r>
        <w:rPr>
          <w:b/>
          <w:bCs/>
          <w:lang w:val="el" w:eastAsia="el"/>
        </w:rPr>
        <w:t xml:space="preserve">ΠΟΦ Σ ΙΚ Σ ΓΡ ΤΕ ΔΗ ΣΙΩΝ Ε Δ Ν </w:t>
      </w:r>
      <w:r>
        <w:rPr>
          <w:lang w:val="el" w:eastAsia="el"/>
        </w:rPr>
        <w:t>ψ . ις ια ά ις η α ρά ο ο θρ 0 ο 960/2001 ΕΚ 65 ΄ ς Τελ ια ς Κ δικα ς ισχ ι . ις ια ά ις ο .Δ 3/2005 Φ Κ 8/Α΄ 22.04.2005) ωδι ίηση η μοθ σίας για τ Κ έρ ση κ α Κ ερ τ όργα . ις ια ά ις η α ρά ο .2 η ρά ο ο θρ ώτο ο 093/ 012 Α 222) ισ εσο όθεσ λ σί σιο μ κ τ α η ι 013 016 π ίγο έτρα αρμ γή ο 4046/2012 ο εσοπ όθεσ λ σί σιο μ κ τ α η ικ 013 016 π ς ροπ π ιήθη , θ κ ισ ι. . ις ια ά ις η ιθ Α 015213ΕΞ 013/28 - 013 φ ης γο φ γο ικ μι Ε 30/Β ) ε α ίβ η μ διοτή ω το ε κ ραμμ έα η ε κ ραμμ εία σίω σόδω το π γείο ικ μι όπ ς σχ 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κ ρο ίηση η ιθ .3 93/66/ 978 Υ Φ 074/Β ) οκ ιμ ί ή π ξ ργα ί ω τρελ οειδώ ρμ ω όσο ιδικά ία ι ρ σ σο α ερές μ κ ς γκ α τά ειςια ρ σμ 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εγ τι ο φ η ε οκ ί α ι ο ο λ γισμ ο ρά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 ο φ α σ ί ζ ο υ μ ερ ρο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1. </w:t>
      </w:r>
      <w:r>
        <w:rPr>
          <w:lang w:val="el" w:eastAsia="el"/>
        </w:rPr>
        <w:t xml:space="preserve">ιθ . 293/66/ 978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Υ ρί ορι μ η ελ ι ια ικ ίας γή ια εω τρελ οειδώ ρμ ω ροπ π ιείτα ως εξ ίτλ ς ο θρ κ ίσ α α ο ί λ ά οση ω τρελ οειδώ ρμ ω ε ιδικό ίο τα ερή μ κ γκ τα η ος δια ισ τ ά ρ ο ο θρ ρ η ία ια ρ σμ κ ίσ α α η ρ η ία ι ρ μ ε τα ερέςμ κ ς γκ α τ ει ια ρ σμ ι ρ εις ίοια ρ σμ η ά η ίο ια ρ σμ τα ερή μ κ γκ τα η δ ρ σμ τ ρα ο ο θρ ρ η ο ιδικό ίοια ρ σμ κ ίσ α α ρ η ιδικό ίοια ρ σμ τα ερή μ κ γ τα ια ρ σμ ρ η εξ ο ίο ο ικ ίσ α ηρ η ω εξ τ ως ά α ε ομ εγ τά εω v) τ ά ο ο θρ τά η ρ η ι ρ σμ ω ρμ ω π χε ρησ οστίθετα ρ χε ρηση ω τα ερώ λ μ κ γ α τά εω ια ρ σμ ) τ ά ρα ο ο θρ τά η ρ η ίο ια ρ σμ οστίθετα ρ η ε τα ερ μ κ γκ τα ια ρ σμ τά η ρ η οπ στικ π χε ρηση ο ίο ια ρ σμ οστίθετ ρ η π ρηση ω τ ερώ μ κ γκ α τ εω δια ρ σμ </w:t>
      </w:r>
      <w:r>
        <w:rPr>
          <w:b/>
          <w:bCs/>
          <w:lang w:val="el" w:eastAsia="el"/>
        </w:rPr>
        <w:t xml:space="preserve">ρ ρο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</w:t>
      </w:r>
      <w:r>
        <w:rPr>
          <w:lang w:val="el" w:eastAsia="el"/>
        </w:rPr>
        <w:t xml:space="preserve">. π ο α Α φ η η σιε εί σ η Εφη ρίδα τη Κ ερ σεως . σχ η ο α φ ης ζει η η σίε ή η τη φημ ρίδα τη Κ ερ σεως </w:t>
      </w:r>
      <w:r>
        <w:rPr>
          <w:b/>
          <w:bCs/>
          <w:lang w:val="el" w:eastAsia="el"/>
        </w:rPr>
        <w:t>/Η ΣΤ Ε Σ ΝΗ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Ο Ε Μ Ο ΟΙ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ΙΚ Γ ΑΜ ΤΕ Σ Δ ΜΟΣ ΩΝ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ΑΤ ΝΑ Σ ΒΒ ΪΔΟ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