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Μ Σ Ω ΕΣ ΕΝΙΚ ΣΗ ΦΟ Ο Ι Ι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ΣΗ ΓΗΣ ΗΣ Ο Λ ΓΙ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χ ν Κ ρ. Σ β ας 1 χ Κ δ 1 ων : 3 :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ΣΗ ΗΛ ΝΙΚ Σ Η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ΘΡ ΠΙΝΟΥ ΙΚ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ΣΗ ΛΕ ΝΙΚ Σ ΣΗΣ .Γ. Ε χ ν ή &amp; Θ ν η χ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ά οθε ία π βολής ρολ γι λ σο μ ς ικο ικού υ πόχ ε ς α ά υ υ θρου Ο.Ε , Ε , . ) α ς α ά υ υ ρου Ε , Π.Ε , . υ 2 ε πε δ ά η ήσ χ ζε ς υ α γει ς υ ς ροπ π ίησ ς ΟΛ 1 φ ς Γ.Γ.Δ Ε Ο Σ ΕΝΙΚ Ρ ΗΜ ΣΙ 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Ε ι ξ ρ ο .δ Φ ν σ ο γε ου Ο ν ι ατ ε ο αρ γρά αρ γρ ρθ ο ρώτ 2 ε σ ε ο ραμ ν ν ΦΕΚ όπως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2 2 (Υ 2 2 Πράξη Υ ο ι ο υ ο ι ή α ορ ε ο ρα ε ή ραμ τ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 Υ ο γε ου Ο ο ών ι ξ ριθ 2 Φ α α ο γο ο ών αι υ γο ι ο ών ε β σ ρμ οτ ν ε ό ραμ τ ε κής ραμ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ν ο γε ι ο ών ως ο ο ο ήθ λη ώ κα ι ατ ε ν ρ ων α 2 ΦΕΚ 15 1 ως ι γι ό ε μ έ ρξ αχ ή πε ιό ε τ ατ ξ α . ρ ο 2 ΦΕΚ ο αρ ο ο γό κον ς α ο κώ αρ τ π α ο ες ο ο πό ο έ ξ ι ή φ ο ικώ δ ώσε ν σ ε α ρε έ π τ σ . ην γκη υ ν ό ε ν ο ή ας ωση ο ο ο ς , ή ε ο ή ο ν ς δι S . α ιθ Ο . 2 (Β΄6 α Γ. . Ε ο ε πό α ρο αλε πά ρο ατι ο Προ ο 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>αρ γρα ο ρι ΟΛ. 2 Β΄6 α .Γ. Ε ν αθ τ ως ή ρο ν ν ώσε ν ο ο ο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ε ν αρ γρ φ ρθ αι αρ γρά ο θ ο 2 1 ρξ γασ ν α η ΤΕ Σ Ε ε δ δ άμ ή αρ ι ι ο από α α ν ευ σ Ε η ίδα Κ ν . ριβ ρα ο </w:t>
      </w:r>
      <w:r>
        <w:rPr>
          <w:b/>
          <w:bCs/>
          <w:lang w:val="el" w:eastAsia="el"/>
        </w:rPr>
        <w:t xml:space="preserve">ΓΕΝΙΚΗ ΓΡ ΔΗΜΟΣΙΩΝ Ε ΟΔΩΝ </w:t>
      </w:r>
      <w:r>
        <w:rPr>
          <w:lang w:val="el" w:eastAsia="el"/>
        </w:rPr>
        <w:t xml:space="preserve">Προ μ τ ο </w:t>
      </w:r>
      <w:r>
        <w:rPr>
          <w:b/>
          <w:bCs/>
          <w:lang w:val="el" w:eastAsia="el"/>
        </w:rPr>
        <w:t xml:space="preserve">ΕΡ ΝΗ Σ Ο </w:t>
      </w:r>
      <w:r>
        <w:rPr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Ι Ε ΕΡ ΕΙ </w:t>
      </w:r>
      <w:r>
        <w:rPr>
          <w:u w:val="single"/>
          <w:lang w:val="el" w:eastAsia="el"/>
        </w:rPr>
        <w:t>ό ρα ο ι ο π κα Β τ α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 xml:space="preserve">Ηλε ο ακυ </w:t>
      </w:r>
      <w:r>
        <w:rPr>
          <w:lang w:val="el" w:eastAsia="el"/>
        </w:rPr>
        <w:t xml:space="preserve">ν Γ </w:t>
      </w:r>
      <w:r>
        <w:rPr>
          <w:u w:val="single"/>
          <w:lang w:val="el" w:eastAsia="el"/>
        </w:rPr>
        <w:t>Υ ο Ηλεκτ ο</w:t>
      </w:r>
      <w:r>
        <w:rPr>
          <w:lang w:val="el" w:eastAsia="el"/>
        </w:rPr>
        <w:t xml:space="preserve"> ν Υ η ε (γι ν ρτ ι </w:t>
      </w:r>
      <w:r>
        <w:rPr>
          <w:u w:val="single"/>
          <w:lang w:val="el" w:eastAsia="el"/>
        </w:rPr>
        <w:t>Γ Παρ Φ ο ο ών</w:t>
      </w:r>
      <w:r>
        <w:rPr>
          <w:lang w:val="el" w:eastAsia="el"/>
        </w:rPr>
        <w:t xml:space="preserve"> η ε μ δ σο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lang w:val="el" w:eastAsia="el"/>
        </w:rPr>
        <w:t>ο κων Τ εκτ ν ρι αι υ , ’ εκτ ν ρι ν αι , Η’ ’, ’, Ι , Ι Γ’, Ι , Ε , Ι Τ , Ι ’, Ι ’ Θ , Κ , Κ , Κ και Κ ’ ΕΡ Ο Ο Λ ΓΙΚ Ε ΙΘΕ Ρ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 Σ Ε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lang w:val="el" w:eastAsia="el"/>
        </w:rPr>
        <w:t>ραφ κ. ο γο ραφ κα πλη ώτ ι ς Υ ο γο ραφ κα Γ ή αμ ν ν ραφ .κ. Γε ών ν ν 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 α μ ή Φ ο ο ς μ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