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4:41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Η ΜΟ Ρ Τ Π Υ Ε Ο Ε Η ΓΡ ΜΜΑΤ Α ΜΟ ΕΣ . Ε Η Δ Θ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Λ Γ Δ Κ Σ Σ ΥΘ ΡΑΞ Ω μ. Α η : 210 3630573 6 5159 3635963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 Η Δ ΤΕ Α .Φ. Η ΤΕΛ Ω Δ Δ Α Δ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210 6987439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ΑΧ Δ Η : Κ Ρ. ΣΕΡΒ Σ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 01 84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ΦΕΚ 1301 Β'Ζ 30. 06.2015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ΕΠ Ν α σ αλεί κ ι μ il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θή 30 ο 2015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: 136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ΡΟΣ : Ω Π.Δ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</w:t>
      </w:r>
      <w:r>
        <w:rPr>
          <w:lang w:val="el" w:eastAsia="el"/>
        </w:rPr>
        <w:t>α ά α η ο εσμ ώ α ολ εβ ω εώ τη ο ολ γικ οίκη η γω η ρά μοθ τικ εριεχ μ ρ ζ κ γί ρα ία ια κ ία Φ Κ 5 8.06.2015)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Ο Φ Α Σ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π ηρ α Υπου ός ικ κ </w:t>
      </w:r>
      <w:r>
        <w:rPr>
          <w:lang w:val="el" w:eastAsia="el"/>
        </w:rPr>
        <w:t xml:space="preserve">ψ . ις ις ο θρ ο μο 284 82 Φ Κ 14 ) π ς σχ ι, π ί ς ξ ιοδοτείτα π γός ικ μι εί ι φ εις ο ις οθεσ ες α ο ω εβαιωμ εώ ος ο σιο ρίτο ισπρά τ ς Ο.Υ σε εξ ρετικ ς π ιπ ώσεις . η ρά μοθ τικ εριεχ μ ρα ζ κ γί ραχ ί ια κ ία Φ Κ 6 Α / 28.06.2015) . ις δια ά ις δ. 356/74 ( ΕΚ 90 ) π ς ισχ . ις δια ά ις το 4174/2013 ( ΕΚ 170 Α .Φ , όπ ς ισχ . ις ια ά ις ο 270/2014 Φ Κ 43 ) ρί σίο γιστικ π ς σχ .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π φ η ο ρωθ γο 57/2 15 Φ Κ 56 εση μ διοτή ω στη ωτ Υπ γό Ο κ μ κ Όλ α ια ά. η π φ η ο π γο ικ μι Ο 212/2012 Φ Κ 38 ) ωμ εβαιωμ τις Ο.Υ ομικώ ε λ ε στωτικ δρ α α Λ ΤΑ. π ς ισχ ι.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κ α ης ω οθεσ ώ α ο ω εβαιωμ φ ιλ τη ορολ γικ οί η γω η 8.06.2015 ρα ζ γία σ ε ά ιά κ ια ή π β α ι φ ιλ ς ές ό στιμ οσα ε κ όθεσ α ο ιμ τωπ ζο α έμ α μ θετικ μ σεω μημ ικ α ο φ ιλ ( ε κ έκ ο γεγ ς, θρ 8 τ 1284/ 002).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ο εγ ς τι η φ η ή ε οκ ίτ α ε ά ος ο α ικ π ο γισμ </w:t>
      </w:r>
      <w:r>
        <w:rPr>
          <w:b/>
          <w:bCs/>
          <w:lang w:val="el" w:eastAsia="el"/>
        </w:rPr>
        <w:t xml:space="preserve">Π Ο Φ Α Σ Ι Ζ Ο Υ Μ Ε </w:t>
      </w:r>
      <w:r>
        <w:rPr>
          <w:lang w:val="el" w:eastAsia="el"/>
        </w:rPr>
        <w:t xml:space="preserve">α α εί α χ ι η ίτη ργά ιμ ρα η 8 ο 015 ρα ζ γί ι οθεσ ς α ολ ω εβαιωμ τη ορολ γικ οί η φ ιλ ς η δια ρομ εί ι οθεσ ες α ολ όσεω μ σεω ιε λ εω τμηματ κ κ α ο εβαιωμ φ ιλ τη Φορολ ικ Δ οίκ η ο α α φ η η σιε εί σ η Εφη ρίδα τη Κ ερ σεως </w:t>
      </w:r>
      <w:r>
        <w:rPr>
          <w:b/>
          <w:bCs/>
          <w:lang w:val="el" w:eastAsia="el"/>
        </w:rPr>
        <w:t>κ β ς Α ίγ Α λ ώτ ι Υπ υργ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/ Π ϊσ άμ τ υ υτοτελούς Τμ μ τος οίκ 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ό Τ γρ φείο ι δημο ίευ η ες εγκτ Κέν ελων ί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σι κή δ Εί πρ ξ ς η εκτ ν ής κ έρ σης ύ υ η ρ χ ς ρ λο ι ών ρ 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ύ υ η στή η εκτ ν ώ ρ σιών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ΓΙ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 κτ ς κα ως τέλο κτ ς ν αι ν ων ίν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ΩΤ Ι </w:t>
      </w:r>
      <w:r>
        <w:rPr>
          <w:lang w:val="el" w:eastAsia="el"/>
        </w:rPr>
        <w:t>φείο υ ού φεία π ηρ τ υ φεία ν ών μμα ω φεία ν υ υ ν ες υ ύ εις μα και ξά τ Γ φεία υ υ εί υ ον μι ών ύ υ η πρ ξ ων ήμα ν ρ φα) ύ υ η ελων ι κών δ ασι ν 0 ν ρ ) ρ δ ό ρ λο ι ή εώρ σ φείο υ αι μο ίων 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φείο οι ν αι ηρ φόρη ης Πο ι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