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3:04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Η Ν ΟΔΩ . Η Ι Η Κ ΠΙΝΟ Η ΣΗ ΤΜΗΜΑ Α' </w:t>
      </w:r>
      <w:r>
        <w:rPr>
          <w:lang w:val="el" w:eastAsia="el"/>
        </w:rPr>
        <w:t xml:space="preserve">χ η: ωχά υ 0 4 ν ηρ φορί ς ν ξα λέ ν : 1 3 0 3 1 </w:t>
      </w:r>
      <w:r>
        <w:rPr>
          <w:b/>
          <w:bCs/>
          <w:lang w:val="el" w:eastAsia="el"/>
        </w:rPr>
        <w:t xml:space="preserve">. Η ΝΕ Ν </w:t>
      </w:r>
      <w:r>
        <w:rPr>
          <w:lang w:val="el" w:eastAsia="el"/>
        </w:rPr>
        <w:t xml:space="preserve">χ η: ρ ερβί 0 0 4 ή λέ ν : 1 </w:t>
      </w:r>
      <w:r>
        <w:rPr>
          <w:b/>
          <w:bCs/>
          <w:lang w:val="el" w:eastAsia="el"/>
        </w:rPr>
        <w:t xml:space="preserve">οπ π ίηση ων μ 6 0 8 4 0 4 0 4 6 0 9 8 6 1 7 9 0 4 0 4 0 7 φά ν α η σί ν όδω ου υρ εί ν μ ν ς ος ην ι ρ η ον ορι μό ν μο τη α ργ ν ε ν ργ ν ω ης ς ι ης ε ν ν ς ν ν υ ορο ην ν ην ά όπ ν μο ι τη ν ν Ε ΓΕ Γ Ε ΔΗ Ι Ν ΕΣ ΩΝ Ν </w:t>
      </w:r>
      <w:r>
        <w:rPr>
          <w:lang w:val="el" w:eastAsia="el"/>
        </w:rPr>
        <w:t xml:space="preserve">ν ς ψη: ι τ ξ ι </w:t>
      </w:r>
      <w:r>
        <w:rPr>
          <w:b/>
          <w:bCs/>
          <w:i/>
          <w:iCs/>
          <w:lang w:val="el" w:eastAsia="el"/>
        </w:rPr>
        <w:t>α)</w:t>
      </w:r>
      <w:r>
        <w:rPr>
          <w:lang w:val="el" w:eastAsia="el"/>
        </w:rPr>
        <w:t xml:space="preserve"> του δεύτερου εδαφίου της υποπαραγράφου γ ' της παρ. 5 του άρθρου 55 του ν. 0 2 0 1 8 ) π π ίσ ς υν ξ ο ής μο εσί ς υ μο ίο μί εις ι π η αι η οσι ν μι ξυ ίν η ματ ρ οδ τ τ ς υ εί ν ον μ ών λι μού αι υ μού αι ασί ς αι ι ής φ λι ης» π ς στέ η ε ε ν ρ υ ρ ρ υ 0 8 0 2 4 Ε ου ες ί εις υ φορ ύ φ ρ ογή υ εσοπ θ σμου αι ίο η οσι μι ή τρ τ γι ής 0 2 0 » υμπ ηρ θηκε ε ν ρ υ ρ ρ υ 5 υ 1 1 0 3 1 Ε ν υ ά ρ αλεί ν π η ρ χ τώσ ων αι λλες τ ξ ι , π ί τ ατ στ θ κε ε ν ρ ς π ρ γρ φου ς ρ γρ φου υ ρ υ το υ 1 2 0 3 0 ) Ε ί ον έτ φ ρ ογή ν ων 0 6 0 2 0 3 0 2 αι 1 7 0 3 αι υμπ η θηκε ι τ ξ ι ς ρ υ ρ ρ 7 υ 2 1 0 4 0 Π σβαση τη ρ στ ρ τ τ ν τωτ ών ρ άτ ν αι λη ή π π ί τωτ ών άτ ν αι π ι σεων π ν ύ εω ν ω άτ σ ς η ς 0 3 6 ατ ρ ηση υ 6 1 0 7 αι λλες ι τ ξ ι , ε υν υ σμό ε ι τ ξ ι ς π ρ γρ φου ΄ ς ρ υ ρ ρ υ 4 υ 1 8 0 3 ετ π η ς α τ ς μη ης ρ αλλον ό οζ ι αι λλες ι τ ξ ι π ς π π ι θ κε ε ι τ ξ υ ρ ρ υ 7 2 0 0 3 Ρ μί εις υ εί υ ι ητ 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 μι ης και εκτ νι ής κυ έρ σης αι λλες ι τ ξ ι </w:t>
      </w:r>
      <w:r>
        <w:rPr>
          <w:b/>
          <w:bCs/>
          <w:i/>
          <w:iCs/>
          <w:lang w:val="el" w:eastAsia="el"/>
        </w:rPr>
        <w:t>β)</w:t>
      </w:r>
      <w:r>
        <w:rPr>
          <w:lang w:val="el" w:eastAsia="el"/>
        </w:rPr>
        <w:t xml:space="preserve"> της υποπαραγράφου γ ' της παρ. 7 του άρθρου 34 του ν. 4141/2013 «Επενδυτικά ρ αλεί ν π η ρ χ τώσ ων αι λλες ι τ ξ ι , π ς ν ατ στ θ κε ε ι τ ξ ι ς ρ ς π ρ γρ φου ς ρ υ ρ ρ υ το υ 2 4 0 4 5 αι ν π ρ γρ φω αι ΄ ς ι ς ρ γρ φου π ς στέ η αν ε τ ξ ι ς ρ ς π ρ γρ φου της ρ γρ υ υ ρ ρ υ το υ 1 2 0 3 </w:t>
      </w:r>
      <w:r>
        <w:rPr>
          <w:b/>
          <w:bCs/>
          <w:i/>
          <w:iCs/>
          <w:lang w:val="el" w:eastAsia="el"/>
        </w:rPr>
        <w:t>γ)</w:t>
      </w:r>
      <w:r>
        <w:rPr>
          <w:lang w:val="el" w:eastAsia="el"/>
        </w:rPr>
        <w:t xml:space="preserve"> της υποπαραγράφου Ε.2 της παραγράφου Ε' του άρθρου πρώτου του ν. 0 3 0 2 2 ) κρ η σοπ θ σμου αι ίο μο ιο μι ής τρ τ γι ής 0 3 2016 Επ ί ον τ ρ ογή υ 0 6 0 2 αι υ σοπ θ σμου αι ίυ μο ιο μι ής τρ τ γι ής 0 3 2016 π ς υ π π ι θ κε και χύ ι ρ ρ 4 αι ι ότ ρ ς ρ υ 8 1 ς1 6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 , ρ υ ς 1 /2014 7 Οργαν μός υ υ εί υ ον μι ών π ς τρ π ι θ κε και χύ 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i/>
          <w:iCs/>
          <w:lang w:val="el" w:eastAsia="el"/>
        </w:rPr>
        <w:t xml:space="preserve"> των κατωτέρω αποφάσεων του Γενικού Γραμματέα Δημοσίων Εσόδων του υ εί υ ον μ ών α ν ρ ρ , 4 5 αι 7 ρ ς ρ μ. 0 4 6 , 0 9 αι 8 6 κα ο μός ς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σω ής ι ρ ρ σ ς αι ν ρ οδ τ τ ν ρ αν ών ον δ ς ν ής μμα ίς μο ίων όδων υ υ εί υ ον μι ών αι ετ ν μα ία ρ μέν ν π υ ς π ς υμπ ηρ θηκε, π π ι θ κε αι χύ ι αι β) ς ρ μ. 0 2 7 ΕΞ 0 5 0 3 ) ν ρ ρ ν 1 ρ 2 ρ ) αι 4 ρ ) υ 5 /1988 5 ) ν μός μα ν άν σ ον μι ών ρ σιών ,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π ς χ υ στε εί ι ν ατ στ θ ίε ι τ ξ ι ρ ρ ν , 4 αι υ /το 7 0 6 1 αδ ρ άν σ ν ρ ρ ι κών λ ν ι κών ρ σιώ π π ση υ /το 5 /1988 5 αι λλες ρ αν τι ές τ ξ ι αι υ ρ ρ υ 8 ρ υ 5 /1988 π ς χ ι ν ατ στ θ ίε ι ξ ι υ ρ υ του 177 0 8 3 ς ρ μ. Β 1 8 0 0 0 3 0 0 5 2 π φ σης υ ού ον μ ών στ λή ει ίς ν κα ο μός ου αι ν κα μή ρ αν ώ έσεων λων ίν υ μο σ λο ης , τοι ί ε 9 αι 6 υ κα ς ρ ς ρ ς ρ μ. 1 9 2 0 1 8- 0 1 8 8 μο ς π φασ στ λή ει υ ί φείο αθ ς αι δ ύ υ ς αι ημά ν ς ν ής ύ υ ης λων ίν α αι ν κα ο μός αθ ην ρ οδ τ τ ς τοι ί ε /α 1 υ κα ς ρ αι ς ρ ΄ ς ρ υ ρ ρ υ ς ρ μ. Β 1 8 6 0 1 0 1 0 4 μο ς π φασ ς στ λή ει υ ίς π ν λει υ ί αι ακα ο μός ου αι ρ οδ τ τ ν ρ ανι ών ο δ ν ς ν ής ύ υ ης λ ν ίν αι αθ ς αι ς ρ ρ ρ υ ς ρ μ. Β 0 6 0 0 2 1 0 ) οι π φασ ν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υ ών ι ητ ής ρ μι ης αι εκτ ν ής κυ έρ σης αι ον μι ών Κ τ ρ ηση αν μού χ ί ης μο ίο ι ού 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i/>
          <w:iCs/>
          <w:lang w:val="el" w:eastAsia="el"/>
        </w:rPr>
        <w:t>γ)</w:t>
      </w:r>
      <w:r>
        <w:rPr>
          <w:i/>
          <w:iCs/>
          <w:lang w:val="en" w:eastAsia="en"/>
        </w:rPr>
        <w:tab/>
      </w:r>
      <w:r>
        <w:rPr>
          <w:i/>
          <w:iCs/>
          <w:lang w:val="el" w:eastAsia="el"/>
        </w:rPr>
        <w:t>ς ρ μ. 3 0 2 8 0 4 0 5 ) π ση υ ν ού μμα α ο ίων υ υ εί υ ον μι 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i/>
          <w:iCs/>
          <w:lang w:val="el" w:eastAsia="el"/>
        </w:rPr>
        <w:t>ζ)</w:t>
      </w:r>
      <w:r>
        <w:rPr>
          <w:i/>
          <w:iCs/>
          <w:lang w:val="en" w:eastAsia="en"/>
        </w:rPr>
        <w:tab/>
      </w:r>
      <w:r>
        <w:rPr>
          <w:i/>
          <w:iCs/>
          <w:lang w:val="el" w:eastAsia="el"/>
        </w:rPr>
        <w:t xml:space="preserve"> του π.δ. 231/2007 (Α' 265) «Κανονισμός αρμοδιοτήτων και καθηκόντων των λ ν ι κών λλή ων αι ς ει υ ί ν ρ ρ ι κών λ ν ι κών ν υ υ εί υ ον μί ς αι ον μι ών 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i/>
          <w:iCs/>
          <w:lang w:val="el" w:eastAsia="el"/>
        </w:rPr>
        <w:t>η)</w:t>
      </w:r>
      <w:r>
        <w:rPr>
          <w:i/>
          <w:iCs/>
          <w:lang w:val="en" w:eastAsia="en"/>
        </w:rPr>
        <w:tab/>
      </w:r>
      <w:r>
        <w:rPr>
          <w:i/>
          <w:iCs/>
          <w:lang w:val="el" w:eastAsia="el"/>
        </w:rPr>
        <w:t>αα)</w:t>
      </w:r>
      <w:r>
        <w:rPr>
          <w:i/>
          <w:iCs/>
          <w:lang w:val="el" w:eastAsia="el"/>
        </w:rPr>
        <w:t xml:space="preserve"> της αριθμ. Δ.ΟΡΓ.Α 1147309 ΕΞ2014/6-11-2014 (Β’ 3013) απόφασης του υ ού ον μ ών Κ τ μή ν ρ ν ών έσεων σ ού υ υ εί υ ον μι ών όν ου αι ε χέ ρ ασί ς ι τι ού ι αί υ ατ ατ γο , λάδ αι ι ι ότ τ , ετ ξ ν ν ών μμα ι ν ς ι ής μμα ίς υ υ εί υ αι ν ρ σι ν υ γο π εί ς τον υ ό» 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i/>
          <w:iCs/>
          <w:lang w:val="el" w:eastAsia="el"/>
        </w:rPr>
        <w:t>ββ)</w:t>
      </w:r>
      <w:r>
        <w:rPr>
          <w:i/>
          <w:iCs/>
          <w:lang w:val="en" w:eastAsia="en"/>
        </w:rPr>
        <w:tab/>
      </w:r>
      <w:r>
        <w:rPr>
          <w:i/>
          <w:iCs/>
          <w:lang w:val="el" w:eastAsia="el"/>
        </w:rPr>
        <w:t xml:space="preserve"> της αριθμ. Δ.ΟΡΓ. Α 1147691 ΕΞ 2014/6-11-2014 (Β' 3017) απόφασης της ν ής μμα ως ν ής μμα ίς μο ίων όδων υ υ εί υ ον μι ών Κ τ μή ν ρ α ώ έσεων σωπι ού όν ου ι ε χέση ρ ασί ς ι τι ού ι αί υ ατ ατ γο , λάδ αι ι ι ότ τ , ετ ξ ν ν ών υ ύ εω ς ής μμα ίς μ σί ν όδων υ υ εί υ ον μι ών αι ν ρ σιών υ γο ι π υ εί ς τον ν μμα α υ ς αθ ς αι ετ ξ ν ρ σιών υ γο ι τι ν ές υ ύ εις α υ ρ ρ υ υ 8 2 0 0 7 Ν α κτ νι ή ς δ ί ησης αι ς κεντ μέν ς ησης γρ μμα λλι ρ τ , π ς π π ι θ κε και χύ ι αι υ ρ ρ υ ς ρ μ. 5 9 /11 0 0 2 2 π φασ ς υ υ ού ω ρ ών κέν σ ς αι εκτ ν ής κυ έρ σης Π το άθμι ι αι υ ρ βάθ ι ι ανι μοί π ής δ ί ησης ς ρα ε 8 2 0 0 αι ν λο ι ή ατ μή ηθ μού τι η οτ ς οι τ ς υ ρ ρ , ρ υ 8 2 0 0 ίς ε ίι υ τ ατ μηθ ί όγ λλι ν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τοι ίν π υ γκατ στ σης 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i/>
          <w:iCs/>
          <w:lang w:val="el" w:eastAsia="el"/>
        </w:rPr>
        <w:t>ι)</w:t>
      </w:r>
      <w:r>
        <w:rPr>
          <w:i/>
          <w:iCs/>
          <w:lang w:val="en" w:eastAsia="en"/>
        </w:rPr>
        <w:tab/>
      </w:r>
      <w:r>
        <w:rPr>
          <w:i/>
          <w:iCs/>
          <w:lang w:val="el" w:eastAsia="el"/>
        </w:rPr>
        <w:t xml:space="preserve"> του άρθρου 90 του Κώδικα Νομοθεσίας για την Κυβέρνηση και τα κυβερνητικά ρ αν , π ίς υ θηκε ε ά ρ το υ /το 3 0 5 8 Κ δι π ί ση ς μο εσί ς ι την έρ ση αι υ ερ τ ά όργα »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2. </w:t>
      </w:r>
      <w:r>
        <w:rPr>
          <w:i/>
          <w:iCs/>
          <w:lang w:val="el" w:eastAsia="el"/>
        </w:rPr>
        <w:t xml:space="preserve">Τις αποφάσεις αριθμ.: </w:t>
      </w:r>
      <w:r>
        <w:rPr>
          <w:b/>
          <w:bCs/>
          <w:i/>
          <w:iCs/>
          <w:lang w:val="el" w:eastAsia="el"/>
        </w:rPr>
        <w:t>α)</w:t>
      </w:r>
      <w:r>
        <w:rPr>
          <w:i/>
          <w:iCs/>
          <w:lang w:val="el" w:eastAsia="el"/>
        </w:rPr>
        <w:t xml:space="preserve"> Δ6Α 1015213 ΕΞ 2013/28-1-2013 (Β'130 και Β' 372), υ υ ού ον ι ών αι υ ού ον μι ών τ β αση ρ οδ τ τ ν το νι ό μμα α ς ν ς μμα ίς μο ίων όδων υ υ εί υ ον μι ών , π ς τρ π π ι θ κε, υμπ ηρ θηκε αι χύ ι αι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3 2 0 4 7 0 4 9 ) υ υ ού ον μι ών Μ τ β αση ρ οδ τ τ ς τον νι ό ματ α ς νι ής μμα ίς μο ίων όδων υ υ εί υ ον μι ών ν ρ μ. 0 ς 5 ς υ υ 0 4 ξ υ υ ι ού βου ίυ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Ε ογή αι ι ρ μός ν ού μμα α ν ής μμα ίς μο ίων όδων υ υ εί υ ον μι ών ( 0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4. </w:t>
      </w:r>
      <w:r>
        <w:rPr>
          <w:b/>
          <w:bCs/>
          <w:i/>
          <w:iCs/>
          <w:lang w:val="el" w:eastAsia="el"/>
        </w:rPr>
        <w:t>α)</w:t>
      </w:r>
      <w:r>
        <w:rPr>
          <w:i/>
          <w:iCs/>
          <w:lang w:val="el" w:eastAsia="el"/>
        </w:rPr>
        <w:t xml:space="preserve"> Τα έγγραφα αριθμ.: </w:t>
      </w:r>
      <w:r>
        <w:rPr>
          <w:b/>
          <w:bCs/>
          <w:i/>
          <w:iCs/>
          <w:lang w:val="el" w:eastAsia="el"/>
        </w:rPr>
        <w:t>αα)</w:t>
      </w:r>
      <w:r>
        <w:rPr>
          <w:i/>
          <w:iCs/>
          <w:lang w:val="el" w:eastAsia="el"/>
        </w:rPr>
        <w:t xml:space="preserve"> 1106/30-4-2015, του Τελωνείου Πρέβεζας προς την ύ υ η λων ι κών δ ασι ν ς νι ής ύ υ ης λων ίν αι αι 0 0 7 / 4 0 5 ν μερ τι ό ημεί μα ς ύ υ ης υ ς ς ϊ τα έ ς ι ς νι ής υ ης ρ μ. 7 5 4 0 5 0 0 5 ι ερχ μεν ) 8 7 0 5 ς λων ι κή ρ ρ ι ς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ής ς ν ής ύ υ ης Τ λ ν ίν αι αι π 8 / 0 5 ι 4 /2015 ην ατ λεκτ ν χ ρ με υ ρ μ. 0 2 0 0 8 0 5 αι 0 5 9 0 5 4 0 5 ι ρ μεν ν το ς ϊτ μέν ς ς νι ής ύ υ ης λων ίν αι ών ρ ν τ ν λωσης ρ μ / 2 2 /9. 0 5 γγρ , ε π ί κ ζετ ι ν μη υ ν ού μμα α υ υ εί υ ω ρ ών αι ι ητ ής συγκρ τ σης ν ν γκη ν δ ρ ρ σ ς αι ν κα ο μού αθ ην αι π ν ρ οδ τ τ ς αθ ς αι ρ αν ώ έσεων ρ αν ών ο δ ν ν ής ύ υ ης λ ν ίν αι ς ν ής μμα ίς μο ίων όδων υ υ εί υ ον μι ν ι ν ελτί σ ς ει υ ίς αι ς π τ λεσματ ότ τ ς υ ν εγον ς τ π τ ξ ι ς ρ ας π φασ ς ε κα εί ι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α ν σ άρ ς υ ρ τ ού ϋ λο ι 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Ο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θ ο 1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ακα ορι μό η ΄ ν μο ι ητ ν ν ν ε ν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κα ο υ ε ν θ ην ρ οδ τ τ ν λων ι κών ρ ρ ι ν ς ν ής ύ υ ης ων ίν αι ς ν ής μμα ίς μο ίων όδων υ υ εί ον μι ών αι π ι ύ ε τ ξ ι ρ ρ υ 4 ς ρ μ. 0 8 2 0 4 0 4 5 0 9 αι 8 6 π σής ας ς εξής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αθ τού ε ν π ρ σ ( γ) ς ρ σ ς ) ς π ρ γρ φου αι ρ σ ) ς ρ γρ φου Ι ς ρ γρ φου αθ ς αι ρ γρ φο ς ατ τ ρ: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«5.- Ι.(α) (γγ) </w:t>
      </w:r>
      <w:r>
        <w:rPr>
          <w:i/>
          <w:iCs/>
          <w:lang w:val="el" w:eastAsia="el"/>
        </w:rPr>
        <w:t>Η παραλαβή, η καταχώρηση, η επεξεργασία και η έγκριση ή η π ρ θνι ών ι σεων ρ μβασης ι π ι μέν /απ μι ητ ά, ι ι τ ά α ενι ότ ι ντ υ ρ βι ζουν αι ματ ι ν η ής ι κτ σί αθ ς αι κδ σ π στο ή θν ών π φάσ ων τα λων ί όλης ς ρα ά ει των ν 0 /2013 αι 3 2 0 3 ρ λα ή, ατ ρη η αι π ξε σί ν σ κών π φά εω ρ μβασης υ χ υ κδ θ ίε λλα ρ τ έλη ς αι τ ίι φ ρ ογή υ την λάδ αι οι π ί ση ν τα λων ί λη ς ρα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«5.- II. (α) Τμήμα Α' - Γενικών Θεμάτων και Δικαστικού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ι ς ρ οδ τ τ ς ε υ ς ν ρ σ ων α αι β΄ ι ν ί υ μο σσ λο ης δ ε ι ν τ ι ς ς τστ ι ΄, ι ΄ αι ι ΄ υ μα ς ν ών μάτ ν αι αστ ού ς λ ν ι κή ρ ρ ι ς ής ρ οδ τ τ ς ν οι λων ι κών ρ ρ ι ν ί ι ι ς ρ οδ τ τ ς ε υ ς ν ρ σ ων δ τ τ΄ αι ι ΄ υ ήμα ν ών μάτ ν αι αστ ού αι ε υ ς ρ σ ων α γ΄ δ ε΄ αι τστ΄ υ ήμα ς λων ι κών αι σμολογι ών δ α ιών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 xml:space="preserve">αι ρ ογών ς ι τ ς μο εσί ς ς λων ι κή ρ ρ ι ς ής </w:t>
      </w:r>
      <w:r>
        <w:rPr>
          <w:b/>
          <w:bCs/>
          <w:i/>
          <w:iCs/>
          <w:lang w:val="el" w:eastAsia="el"/>
        </w:rPr>
        <w:t xml:space="preserve">. </w:t>
      </w:r>
      <w:r>
        <w:rPr>
          <w:i/>
          <w:iCs/>
          <w:lang w:val="el" w:eastAsia="el"/>
        </w:rPr>
        <w:t>τερ π ρ π , ι μο ν υ ε ν ρ σ ) π ρ γρ φου αι π ρ γρ φο Ι ς ρ γρ φου , ς ξή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«5.- Ι.(α) Τμήμα Γενικών Θεμάτων και Δικαστικού </w:t>
      </w:r>
      <w:r>
        <w:rPr>
          <w:i/>
          <w:iCs/>
          <w:lang w:val="el" w:eastAsia="el"/>
        </w:rPr>
        <w:t>α ρ κο ού η η αι ρ χ δ γι ν τα λων ί, χετ ά ε εί εν ς ρ η οσί ν σόδων ι τ ξ ι αθ ς αι ε έ ατ φ ογή ν ρ αθ μπ ρ αι λων ι κών ρ βάσεων ι τ ξ ων υ λ ν ι κο δι α, ι λ ν ί του μο ής β) ρ λα ή ατ χ ρη η αι οι π ση τα ελων ί υ ομο ής γρ μμά ν ει τηρ σμού αι ύ εω γ) ρ λα ή ατ χ ρη η, π ξε α ία αι γκρ η π ρ θν ών ι σεων ρ βασης ι ρ π ι μέν /απ μι ητ ά, ι ι τ ά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αι εν ότ ρ ι ϊ ντ υ ρ βι ζουν ι αι ματ ι τ ής ι κτ σί ς αθ ς αι κδ ση π στο ή θν ών π φάσ ων τα λ ν ί λη ς ρα άσ ι ν ν 0 0 3 ι 3 2 0 3 ρ λα ή, ατ χ ρη η αι π ξε ασί ν σ κών π φάσ ων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ρ μβασης υ χ υ κδ θ ίε λλα ρ τ έλη ς αι τ ι φ ρ ογή υ την λάδ αι οι π ί ση υ ν τα ων ί λη ς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ρα δ υ κέν σ , ρ κο ού η η α ι βί αση τι ρ όδ ς ρ σίες ς ν ή ύ υ ης λων ίν αι ν κθέσεω ει υ ίς λων ίν ς λων ι κή ρ ρ ι ς αθ ς αι ν ηνι ί τοι ί υ φορ ύ του γρ μμα μέν υ λέ χ υ τόχ ν ι τα λ ν ί αυτ .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ε) ρ μμα ι κή ξυ ρ τ ση ν ν ς το άθμι ς π λων ι κών φ β τ σεων ι ι υ ρ ρ υ 8 υ 1 /1977 Π ρ τ λ ν τών ( 0 αι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 xml:space="preserve">ς ς ρ μερ ν υ ρ ρ υ 1 υ 9 0 0 1 Ε ός λ ν ι κό δι ας . τστ) γ ρ η ν αν ών αι ρ τ ών δ ι ν ϊ τα έν ν ν λων ίν αι γκρ η ν κτ ς δ ς ετ κι σεων ν λ ήλων ς λ ν ι κή ρ ρ ι ς ι μός εμά μο αί ς υν ρ μή ι ί πρ ξ π ι σεων ν ρ τ ν ελών ς ϊ ής σ ς ε λη ν ρ τ . η ν λλαδ ή ι χ ί η ρ λα ή, θ κευ η, ρ ση η ου ι ν μή ρ δ ση) ν λων ι κών έσω λέ χ υ υ δ ι ν π ύ υ η τρ τ γι ή ων ι κών έγχ ν αι ρ βάσεων θ ρ λα ή αι ι χ ί η ι ών ατ μού ν λλή ν ν λ ν ίν λη ς ρ τ ι ς αθ ς αι ρ ση ητ ου ρ σια ών υ τ τ ν υ εν ή ι χ ί ε μάτ ν ρ ωτι ών υ ιών ι κπ ι ε ού κοπ ύ ι ) τ ση τη όδ ύ υ η ς ι ν α ρ η αι κτ λεση ϋ λο ι μ ύ ν χετ ών ι ι ών ρ ων ι ) γκρ η ι ν κδ ση π ων ί υ γο ι την λ ν ι κή ρ ρ ι ν ρ φου π δ ι ών ί πρ ξ ς αι λλω ων ηρ μής υ π λέ η αν ύμφ ν ε ρ μεν τι ι τ ξ ι υ ρ ρ υ 7 υ 2 0 1 ( 4 ) ι ) ι ι ητ ή και μμα ι κή στή η ς ύ υ ης. </w:t>
      </w:r>
      <w:r>
        <w:rPr>
          <w:b/>
          <w:bCs/>
          <w:i/>
          <w:iCs/>
          <w:lang w:val="el" w:eastAsia="el"/>
        </w:rPr>
        <w:t>»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ΝΕ ΣΑΛΟΝΙΚΗΣ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(α) Τμήμα Α'- Γενικών Θεμάτων και Δικαστικού </w:t>
      </w:r>
      <w:r>
        <w:rPr>
          <w:i/>
          <w:iCs/>
          <w:lang w:val="el" w:eastAsia="el"/>
        </w:rPr>
        <w:t>ι ς ρ οδ τ τ ς ε υ ς ν ρ σ ων α αι β΄ ι ν ί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υ μο σσ λο ης δ ε ι ντ τ ι ς π ς τστ΄, ι ΄, ιβιβ' και ιγιγ' του Τμήματος Α'- Γενικών Θεμάτων και Δικαστικού της Τελωνειακής Περιφέρειας Αττικής.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(β) Τμήμα Β'- Τελωνειακών και Δασμολογικών Διαδικασιών και α μο ών ης τική μ θ </w:t>
      </w:r>
      <w:r>
        <w:rPr>
          <w:i/>
          <w:iCs/>
          <w:lang w:val="el" w:eastAsia="el"/>
        </w:rPr>
        <w:t>ι ς ρ οδ τ τ ς ε υ ς ν ρ σ ων α β ι λ ν ί υ νομού Θεσσαλονίκης), γγ', δδ', εε'και στστ' του Τμήματος Β'- Τελωνειακών και σ ολο ι ών δ ασ ν αι ρ ογών ι τ ής μο εσί ς λ ν ι κή ρ ρ ι ς ής ■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(γ) Τμήμα Γ'- Φορολογικής Διαδικασίας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Οι ίδιες αρμοδιότητες με αυτές του Τμήματος Γ'- Φορολογικής Διαδικασίας της λ ν ι κή ρ ρ ι ς ής ι ων ι κές ρ ς υ μο σ αλον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(δ) Τμήμα Δ'- Δασμοφορολογητέας Αξίας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Οι ίδιες αρμοδιότητες με αυτές του Τμήματος Δ'- Δασμοφορολογητέας Αξίας της Τελωνειακής Περιφέρειας Αττικής, για τα εμπορεύματα-οχήματα που λων ν του μ ύ ρ υ δ π ς άν η μα άλας ερρ ν σ λο ης λκι ι ής κί λλας αθ ς ρ ς ώρι ς ζ ν ς στ ρ ς ρ ας γνη ία αι άλ ν■</w:t>
      </w:r>
      <w:r>
        <w:rPr>
          <w:b/>
          <w:bCs/>
          <w:i/>
          <w:iCs/>
          <w:lang w:val="el" w:eastAsia="el"/>
        </w:rPr>
        <w:t>»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θ ο ασ ότη η ης ε ι ρεσ ν ν τι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ορ μ ς ης ΄ ν μο ι ητ μ ος ή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1. Συστήνουμε στην Ελεγκτική Υπηρεσία Τελωνείων (ΕΛ.Υ.Τ.) Αττικής, Τμήμα, με τίτλο «Τμήμα Θ '- Θαλασσίων Ελέγχων», στο οποίο μεταφέρουμε την καθ' ύλην ρ οδ τ τ υ ων ίυ λεψ ς υγ ρ τ μά ν ι υ προβλέπεται στην αριθμ. Δ33Γ 5002987 ΕΞ 2014/4-2-2014 (Β' 658) απόφασή μας, ν κα ο υ ε ν α ΄ ην ρ οδ τ τ ς ., ν συγκρ ύ ε ν δ ύ υ η υ ς ι π π ύ ε ι τ ξ ι ρ ρ 5 ς ρ μ. αριθμ. Δ6Α 1058824 ΕΞ 2014/8-4-2014 απόφασής μας, ως εξής: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i/>
          <w:iCs/>
          <w:lang w:val="el" w:eastAsia="el"/>
        </w:rPr>
        <w:t>α)</w:t>
      </w:r>
      <w:r>
        <w:rPr>
          <w:i/>
          <w:iCs/>
          <w:lang w:val="en" w:eastAsia="en"/>
        </w:rPr>
        <w:tab/>
      </w:r>
      <w:r>
        <w:rPr>
          <w:b/>
          <w:bCs/>
          <w:i/>
          <w:iCs/>
          <w:lang w:val="el" w:eastAsia="el"/>
        </w:rPr>
        <w:t>αντικαθιστούμε την παράγραφο 4 και την περίπτωση (στ) της υποπαραγράφου Ι ς ρ γρ φου 5, την π ί πρ σθέτ υ ε ρ σ ( ) αι ι μο υ ε ν ρ , ν ο ς π ρ γρ φου Ι της ρ γρ φου αι ρ σ ι τ) αι υ ς ς κατ τέρ 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«4.- </w:t>
      </w:r>
      <w:r>
        <w:rPr>
          <w:b/>
          <w:bCs/>
          <w:i/>
          <w:iCs/>
          <w:lang w:val="el" w:eastAsia="el"/>
        </w:rPr>
        <w:t xml:space="preserve">Η ΕΛ.Υ.Τ. ής ι ρ ρ ν ε ί ) δ ύ υ η αι ) ήμα αι σσ λο ης ι ρ ρ ν τ ι ε ν ) ήμα , ς ξή </w:t>
      </w:r>
      <w:r>
        <w:rPr>
          <w:b/>
          <w:bCs/>
          <w:i/>
          <w:iCs/>
          <w:u w:val="single"/>
          <w:lang w:val="el" w:eastAsia="el"/>
        </w:rPr>
        <w:t>τι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Τ Ι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α) Τμήμα Β'- Αξιολόγησης Διαδικασιών, Εκ των Προτέρων Ελέγχων και γι τι ών έγχ ν λ ν ι κών πρ ξ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β) Τμήμα Γ'- Εκ των Υστέρων Ελέγχου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γ) Τμήμα Δ'- Εκ των Υστέρων Ελέγχου ήμα έ χ υ α σκομμ τ ν ε) Τμήμα ΣΤ'- Νομικής Υποστήριξης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στ) Τμήμα Ζ'- Ανάλυσης Κινδύνου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ζ) Τμήμα Η'- Αμοιβαίας Διοικητικής Συνδρομής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Β. </w:t>
      </w:r>
      <w:r>
        <w:rPr>
          <w:b/>
          <w:bCs/>
          <w:i/>
          <w:iCs/>
          <w:u w:val="single"/>
          <w:lang w:val="el" w:eastAsia="el"/>
        </w:rPr>
        <w:t xml:space="preserve">ΤΜΗΜΑΤΑ ΥΠΑΓΟΜΕΝΑ ΣΤΟΝ ΠΡΟΪΣΤΑΜΕΝΟ ΤΗΣ ΔΙΕΥΘΥΝΣΗΣ </w:t>
      </w:r>
      <w:r>
        <w:rPr>
          <w:b/>
          <w:bCs/>
          <w:i/>
          <w:iCs/>
          <w:lang w:val="el" w:eastAsia="el"/>
        </w:rPr>
        <w:t>α) Τμήμα Α'- Γενικών Θεμάτων β) Τμήμα Θ'- Θαλασσίων Ελέγχων.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Γ. </w:t>
      </w:r>
      <w:r>
        <w:rPr>
          <w:b/>
          <w:bCs/>
          <w:i/>
          <w:iCs/>
          <w:lang w:val="el" w:eastAsia="el"/>
        </w:rPr>
        <w:t xml:space="preserve">Ο Προϊστάμενος της Υποδιεύθυνσης: </w:t>
      </w:r>
      <w:r>
        <w:rPr>
          <w:b/>
          <w:bCs/>
          <w:i/>
          <w:iCs/>
          <w:lang w:val="el" w:eastAsia="el"/>
        </w:rPr>
        <w:t>αα)</w:t>
      </w:r>
      <w:r>
        <w:rPr>
          <w:b/>
          <w:bCs/>
          <w:i/>
          <w:iCs/>
          <w:lang w:val="el" w:eastAsia="el"/>
        </w:rPr>
        <w:t xml:space="preserve"> εποπτεύει τα Τμήματα που γο ’ υ α ατ υ ύ ι υ ϊ τα έν υ υ ύμφ ν ε δ γί ς υ ϊ τα έν υ ς ύ υ ης, συπ γρ φει θ σ ι ρ οδ τ τ ς ημ τ ν υ γο την δ ύ υ η αι σκεί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άθ λλη ρ οδ τ τ υ υ τ ετ π ϊ τά ενο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Διεύθυνσης και </w:t>
      </w:r>
      <w:r>
        <w:rPr>
          <w:b/>
          <w:bCs/>
          <w:i/>
          <w:iCs/>
          <w:lang w:val="el" w:eastAsia="el"/>
        </w:rPr>
        <w:t>ββ)</w:t>
      </w:r>
      <w:r>
        <w:rPr>
          <w:b/>
          <w:bCs/>
          <w:i/>
          <w:iCs/>
          <w:lang w:val="el" w:eastAsia="el"/>
        </w:rPr>
        <w:t xml:space="preserve"> αναπληρώνει τον Προϊστάμενο της Διεύθυνσης, σε ρ σ έλλειψης π υ ία κω ύ ατ ς υ ύ ■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ΙΙ</w:t>
      </w:r>
      <w:r>
        <w:rPr>
          <w:b/>
          <w:bCs/>
          <w:i/>
          <w:iCs/>
          <w:u w:val="single"/>
          <w:lang w:val="el" w:eastAsia="el"/>
        </w:rPr>
        <w:t>. ΕΛ.Υ.Τ. Θεσσαλονίκης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(α) Τμήμα Α'- Γ</w:t>
      </w:r>
      <w:r>
        <w:rPr>
          <w:b/>
          <w:bCs/>
          <w:i/>
          <w:iCs/>
          <w:lang w:val="el" w:eastAsia="el"/>
        </w:rPr>
        <w:t>ενικών</w:t>
      </w:r>
      <w:r>
        <w:rPr>
          <w:b/>
          <w:bCs/>
          <w:i/>
          <w:iCs/>
          <w:lang w:val="el" w:eastAsia="el"/>
        </w:rPr>
        <w:t xml:space="preserve"> Θεμάτων και Νομικής Υποστήριξης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(β) Τμήμα Β'- Ανάλυσης Κινδύνου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(γ) Τμήμα Γ'- Αξιολόγησης Διαδικασιών, Εκ των Προτέρων Ελέγχων και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Λογι τι ών έγχ ν λ ν ι κών πρ ξ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(δ) Τμήμα Δ'- Εκ των Υστέρων Ελέγχου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(ε) Τμήμα Ε'- Εκ των Υστέρων Ελέγχου.</w:t>
      </w:r>
      <w:r>
        <w:rPr>
          <w:b/>
          <w:bCs/>
          <w:i/>
          <w:iCs/>
          <w:lang w:val="el" w:eastAsia="el"/>
        </w:rPr>
        <w:t>»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«5.- Ι. ΕΛ.Υ.Τ. ΑΤΤΙΚΗΣ</w:t>
      </w:r>
      <w:r>
        <w:rPr>
          <w:b/>
          <w:bCs/>
          <w:i/>
          <w:iCs/>
          <w:lang w:val="el" w:eastAsia="el"/>
        </w:rPr>
        <w:t>, η οποία λειτουργεί ως Κέντρο Επαφής για τον υν μό ν φείων τ ν άδ ν έγχ υ υ ει υ ού τα λ ν ί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«5.- Ι.(στ) Τμήμα Ζ'- Ανάλυσης Κινδύνου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(αα) </w:t>
      </w:r>
      <w:r>
        <w:rPr>
          <w:b/>
          <w:bCs/>
          <w:i/>
          <w:iCs/>
          <w:lang w:val="el" w:eastAsia="el"/>
        </w:rPr>
        <w:t>Η συγκέντρωση και η επεξεργασία, με την μέθοδο ανάλυσης κινδύνου, ν σης ε ς ηρ φορι ν ι τ ι ίν υ ρ ρ ν ι την ύ υ η, ι τό υ η ι ι ν ρ ει τ ν χετ ν λέγχ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(ββ) </w:t>
      </w:r>
      <w:r>
        <w:rPr>
          <w:b/>
          <w:bCs/>
          <w:i/>
          <w:iCs/>
          <w:lang w:val="el" w:eastAsia="el"/>
        </w:rPr>
        <w:t>ν λλ γή ηρ φορι ν ε ήμα λ ης ύ ι υ ης λ ν ι κ ν έγ ν ς ύ υ ης τ γι ής λ ν ι κ ν έγχ ν ι ρ βά ε ν ς ν ής ύ υ ης ν ίν ι Ε.Φ.Κ.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(γγ) </w:t>
      </w:r>
      <w:r>
        <w:rPr>
          <w:b/>
          <w:bCs/>
          <w:i/>
          <w:iCs/>
          <w:lang w:val="el" w:eastAsia="el"/>
        </w:rPr>
        <w:t>Η αμφίδρομη ροή πληροφόρησης με τα Τελωνεία, για την καλύτερη υν ρ ασί ι ν π ι σι κή υν ρ μή ν φορ ε ν ι ν ει τ υ έν ν κ ν τέρ ν λέγχ ν σ ν λ ης ι ύ υ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ξ γη ης τ ν ης εω ηρ φορι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(δδ</w:t>
      </w:r>
      <w:r>
        <w:rPr>
          <w:b/>
          <w:bCs/>
          <w:i/>
          <w:iCs/>
          <w:lang w:val="el" w:eastAsia="el"/>
        </w:rPr>
        <w:t>) Η συγκέντρωση και η επεξεργασία των πάσης φύσεως αποτελεσμάτων κ ν τέρ ν λέγχ ν υ ι ν ρ ού ι π τ ν ί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(εε) </w:t>
      </w:r>
      <w:r>
        <w:rPr>
          <w:b/>
          <w:bCs/>
          <w:i/>
          <w:iCs/>
          <w:lang w:val="el" w:eastAsia="el"/>
        </w:rPr>
        <w:t>Η εισήγηση στη Γενική Διεύθυνση Τελωνείων και Ε.Φ.Κ. για τη σύναψη ι φ ρ ογή ν μο υν ρ ασί ς ε υ ι ν μι ύ ρ ί ι έμα ν λλ γή η φορι ν ι τ ι ίν ε κ ν ι υ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ν λ ν ι κ ν λέγχ ν ι ν στ ία ι ν ν π η υ ι ύ μπ ρ υ </w:t>
      </w:r>
      <w:r>
        <w:rPr>
          <w:b/>
          <w:bCs/>
          <w:i/>
          <w:iCs/>
          <w:lang w:val="el" w:eastAsia="el"/>
        </w:rPr>
        <w:t xml:space="preserve">τ τ) </w:t>
      </w:r>
      <w:r>
        <w:rPr>
          <w:b/>
          <w:bCs/>
          <w:i/>
          <w:iCs/>
          <w:lang w:val="el" w:eastAsia="el"/>
        </w:rPr>
        <w:t>υγκέν σ ι π ξε ασί σης ε ς τ τ τι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τ ι ί ν ι τ εισαγ γ κ ι ξ ωγι μπ ρ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(ζζ) </w:t>
      </w:r>
      <w:r>
        <w:rPr>
          <w:b/>
          <w:bCs/>
          <w:i/>
          <w:iCs/>
          <w:lang w:val="el" w:eastAsia="el"/>
        </w:rPr>
        <w:t>Η επεξεργασία και η αξιολόγηση των αποτελεσμάτων των πάσης εω κ ν τέρ λέγχ ν υ ι ν ρ ήθ κ ν π ν ι ν σ ί σή υ τι ρ όδ ρ σίες ς τ γο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ρ οδ τ ς ε ν υμπ ήρ σ ε μή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(ηη) </w:t>
      </w:r>
      <w:r>
        <w:rPr>
          <w:b/>
          <w:bCs/>
          <w:i/>
          <w:iCs/>
          <w:lang w:val="el" w:eastAsia="el"/>
        </w:rPr>
        <w:t>Η άντληση πληροφοριών και στοιχείων, μέσω πρόσβασης σε πάσης εω ηρ φορι κ υστή ατ ρ σης ε ο έν ν υ υ εί υ ν μι ν ι θ υ υ εί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(θθ) </w:t>
      </w:r>
      <w:r>
        <w:rPr>
          <w:b/>
          <w:bCs/>
          <w:i/>
          <w:iCs/>
          <w:lang w:val="el" w:eastAsia="el"/>
        </w:rPr>
        <w:t xml:space="preserve">υγ έν σ π ξε ασί ηρ ρ ν ι π λεσ ά ν λέγχ ν π λ ν ί τ ί γο ι φεία ν άδ ν γχ υ ι ι βί αση η φορι ν τ λ ν ί, τ ί λειτ υ ού φ ί Κ. </w:t>
      </w:r>
      <w:r>
        <w:rPr>
          <w:b/>
          <w:bCs/>
          <w:i/>
          <w:iCs/>
          <w:lang w:val="el" w:eastAsia="el"/>
        </w:rPr>
        <w:t xml:space="preserve">«5.- Ι.(η) Τμήμα Θ' - Θαλασσίων Ελέγχων (αα) </w:t>
      </w:r>
      <w:r>
        <w:rPr>
          <w:b/>
          <w:bCs/>
          <w:i/>
          <w:iCs/>
          <w:lang w:val="el" w:eastAsia="el"/>
        </w:rPr>
        <w:t xml:space="preserve">Η διεξαγωγή τελωνειακών ελέγχων και η εν γένει δίωξη του οικονομικού γκλήμα ς έσ ν λ σ ν άδ ν έγχ υ λλ ν ρι α , την ρ κτ ν , θ ς ι ε ες ρ ς ν λι έν ν , ύμφ ν ι τ ξ ι υ . 8 /1973 6 ρ δι μο ίο υ ύ ίυ ι υ 9 1 0 1 8 ) ι λ ς ρ λί ι λες ι τ ξ ι ι ν π ο ή ς ν ι κή ς υν φούς ε υ ρ γι ής μο εσί ς ι ι ν τ ξ ς α μοφ ρ δ φυγής ι υ θ μπ ρ υ ι έ μ υ η τ χ ση θ μπ ρ υ άτ ν ι ν έσω ι κί σης υ ν </w:t>
      </w:r>
      <w:r>
        <w:rPr>
          <w:b/>
          <w:bCs/>
          <w:i/>
          <w:iCs/>
          <w:lang w:val="el" w:eastAsia="el"/>
        </w:rPr>
        <w:t xml:space="preserve">(ββ) </w:t>
      </w:r>
      <w:r>
        <w:rPr>
          <w:b/>
          <w:bCs/>
          <w:i/>
          <w:iCs/>
          <w:lang w:val="el" w:eastAsia="el"/>
        </w:rPr>
        <w:t xml:space="preserve">ί ξη ς ρ ν μη ι κί σης μπ ρ υ άτ ν ι ι ών θ ι τ τ ή ρ βά ε ν θ λης μο ε ία ι ν φ ρ ογή ς ί χ ι ν τ θεί ρ οδ τ τι λ ν ι ές ς ύμφ ν ε ι τ ξ ι υ ρ ρ υ τ υ 9 0 0 1 6 </w:t>
      </w:r>
      <w:r>
        <w:rPr>
          <w:b/>
          <w:bCs/>
          <w:i/>
          <w:iCs/>
          <w:lang w:val="el" w:eastAsia="el"/>
        </w:rPr>
        <w:t xml:space="preserve">(γγ) </w:t>
      </w:r>
      <w:r>
        <w:rPr>
          <w:b/>
          <w:bCs/>
          <w:i/>
          <w:iCs/>
          <w:lang w:val="el" w:eastAsia="el"/>
        </w:rPr>
        <w:t xml:space="preserve">Η επιτήρηση της διέλευσης πλοίων τα οποία φέρουν ξένη σημαία από τις α σσ ς ν ς ς ρα σ ι σφ λί ν ι ι ι ματ ρ κτ υ ρ τ υ ς βλέπ τ ι π ν δι θν ύ ίυ ύμβα η μέν ν ν ν ι τ ι της σσ ς 9 2 </w:t>
      </w:r>
      <w:r>
        <w:rPr>
          <w:b/>
          <w:bCs/>
          <w:i/>
          <w:iCs/>
          <w:lang w:val="el" w:eastAsia="el"/>
        </w:rPr>
        <w:t xml:space="preserve">(δδ) </w:t>
      </w:r>
      <w:r>
        <w:rPr>
          <w:b/>
          <w:bCs/>
          <w:i/>
          <w:iCs/>
          <w:lang w:val="el" w:eastAsia="el"/>
        </w:rPr>
        <w:t xml:space="preserve">Η συνδρομή των άλλων Ελεγκτικών Υπηρεσιών του Υπουργείου ν μι ν ν τ ξ ι ν μι ν γκλημά ν υ ι π τ ν ι τ ν α σσ ρο ι υν ρ σί ε κτι ές ρ σίες λ ν μό ιων ν ι ν ά πι η ν φ ρ ν ν υ ληνι ύ μο ίο </w:t>
      </w:r>
      <w:r>
        <w:rPr>
          <w:b/>
          <w:bCs/>
          <w:i/>
          <w:iCs/>
          <w:lang w:val="el" w:eastAsia="el"/>
        </w:rPr>
        <w:t xml:space="preserve">(εε) </w:t>
      </w:r>
      <w:r>
        <w:rPr>
          <w:b/>
          <w:bCs/>
          <w:i/>
          <w:iCs/>
          <w:lang w:val="el" w:eastAsia="el"/>
        </w:rPr>
        <w:t xml:space="preserve">Η συνεργασία με τις λιμενικές αρχές για την ασφάλεια της ναυσιπλοΐας π ς, λεγχ ς ρ μμή ρ σ ς οί ν λεγχ ς γκυ βολί ς αθ ς αι πρ λη ν ετ π η ς α άσ ια ν ης. </w:t>
      </w:r>
      <w:r>
        <w:rPr>
          <w:b/>
          <w:bCs/>
          <w:i/>
          <w:iCs/>
          <w:lang w:val="el" w:eastAsia="el"/>
        </w:rPr>
        <w:t xml:space="preserve">(στστ) </w:t>
      </w:r>
      <w:r>
        <w:rPr>
          <w:b/>
          <w:bCs/>
          <w:i/>
          <w:iCs/>
          <w:lang w:val="el" w:eastAsia="el"/>
        </w:rPr>
        <w:t>Η μέριμνα, σε συνεργασία με τον Προϊστάμενο του Τμήματος Α'- ν ών μάτ ν ι ς ρ σία ι βολή τ σεων τι ρ όδ ς ρ σίες ς ι τελέχ σ των ε ατ λ λο σωπι ό, ι ν μή ει τ μι ού π ι μού, μα ών ν λλα τ ών οι ν γκα ν ών φ δ ν αι π θ μάτ ν οί , αθ ς αι ι ν χ ή στή η ν υντ ρ ση, ν λή ει υ ί αι ν φ δ σμό ε αύ ιμα ν οί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2. Στο συνιστώμενο Τμήμα Θ'- Θαλασσίων Ελέγχων της ΕΛ.Υ.Τ. Αττικής προΐσταται λλη ος ύμφ ν ε ρ μεν τι ι τ ει ς ν έ ατ ς ρ σ ς υ κα ρ ρ υ 2 υ . 1 /2014 7 ), υ ρ λάδ υ σωπι ού ν π ίν ι λλη οι π ρ τα ν ημά ν ν ρ σιών ς ν ής μμα ίς μο ίων 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Άρθρο 3 ύσ η α ε ν θ σ ων ο ι μό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όπ ν μο τη α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1. </w:t>
      </w:r>
      <w:r>
        <w:rPr>
          <w:b/>
          <w:bCs/>
          <w:i/>
          <w:iCs/>
          <w:lang w:val="el" w:eastAsia="el"/>
        </w:rPr>
        <w:t>α)</w:t>
      </w:r>
      <w:r>
        <w:rPr>
          <w:b/>
          <w:bCs/>
          <w:i/>
          <w:iCs/>
          <w:lang w:val="el" w:eastAsia="el"/>
        </w:rPr>
        <w:t xml:space="preserve"> Ανακαθορίζουμε την καθ' ύλην και την κατά τόπον αρμοδιότητα, καθώς και την ι ρ ρ σ υ λω ίυ αγωγώ α ω ών υ μο σσ λ ν ης α ρ ρ ι ε υ αι ι αθ ην αι ατ π ν ρ οδ τ τ ς υ λ ν ί αγωγής ι υ μο οπ ί ύ ι λειτ υ εί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β)</w:t>
      </w:r>
      <w:r>
        <w:rPr>
          <w:b/>
          <w:bCs/>
          <w:i/>
          <w:iCs/>
          <w:lang w:val="el" w:eastAsia="el"/>
        </w:rPr>
        <w:t xml:space="preserve"> μετονομάζουμε το Τμήμα Πληροφοριών, Παραποιημένων και Δίωξης (με έδρα ν μα ν ) υ λ ν ίυ ερρ ν μο ερρ ν ε ή Ε ν τέρ ν έγχ ν ρ π ι μέν αι ξης , το π ί ρ ρ ντ ι ι θ ην ρ οδ τ ς υ ήμα ς δ ασι ν α υ ι υ λων ίυ ατ μ ρ ς υ ρ ύ του κ ν τέρ ν λέ χ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γ)</w:t>
      </w:r>
      <w:r>
        <w:rPr>
          <w:b/>
          <w:bCs/>
          <w:i/>
          <w:iCs/>
          <w:lang w:val="el" w:eastAsia="el"/>
        </w:rPr>
        <w:t xml:space="preserve"> συστήνουμε Γραφεία, με τίτλο «Γραφεία Κινητών Ομάδων Ελέγχου (Κ.Ο.Ε.)» στα ήμα ν τέρ έγχ ν ρ π ι έν ν αι ξης λ ν ίν αγωγώ α ωγ ν σ αλον ης ερρ ν αι α γώ αγωγώ ι ι , </w:t>
      </w:r>
      <w:r>
        <w:rPr>
          <w:b/>
          <w:bCs/>
          <w:i/>
          <w:iCs/>
          <w:lang w:val="el" w:eastAsia="el"/>
        </w:rPr>
        <w:t>δ)</w:t>
      </w:r>
      <w:r>
        <w:rPr>
          <w:b/>
          <w:bCs/>
          <w:i/>
          <w:iCs/>
          <w:lang w:val="el" w:eastAsia="el"/>
        </w:rPr>
        <w:t xml:space="preserve"> ανακαθορίζουμε την διάρθρωση της Υποδιεύθυνσης του ΣΤ' Τελωνείου α ωγώ αγωγ ν ι ι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ε)</w:t>
      </w:r>
      <w:r>
        <w:rPr>
          <w:b/>
          <w:bCs/>
          <w:i/>
          <w:iCs/>
          <w:lang w:val="el" w:eastAsia="el"/>
        </w:rPr>
        <w:t xml:space="preserve"> τροποποιούμε τον πίνακα της παραγράφου 7 του άρθρου 37 της αριθμ. Δ6Α 1 π φασ ς ας 6 , 0 9 αι 8 6 ι γρ φουμε τοι ί ε /α 1 υ ύ ν ρ μο ε τοι ί ε /α 2 ως 5 τοι ί ε /α ς 4 αι ν αθ τού ε ν τη ρ μμή π εφ λί α υ κα αθ ς αι τοι ί ε /α 0 ι α τοι ί ε /α αι 2 ς ατ τέρ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3"/>
        <w:gridCol w:w="1465"/>
        <w:gridCol w:w="1139"/>
        <w:gridCol w:w="1592"/>
        <w:gridCol w:w="836"/>
        <w:gridCol w:w="1237"/>
        <w:gridCol w:w="234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α/α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ΕΡΙ ΡΕΙ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ΟΜΟΣ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ΕΛΩΝΕΙΟ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ΞΗ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Ι ΣΕΙΣ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 Μ Α ΟΤΕΛΗ ΓΡ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Ρ ΕΛΩΝΕΙΩΝ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286"/>
        <w:gridCol w:w="891"/>
        <w:gridCol w:w="1599"/>
        <w:gridCol w:w="1925"/>
        <w:gridCol w:w="546"/>
        <w:gridCol w:w="1437"/>
        <w:gridCol w:w="2105"/>
        <w:gridCol w:w="28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Τ ΚΗΣ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Ι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ΘΕΣΣΑΛΟ- ΙΚΗΣ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Α' ΤΕΛ. ΕΙΣΑΓΩΓΩΝ-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Ω ΩΝ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έδρ τ ν σσ λ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Α'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η η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α τελ ίι από τα Τμήματα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«Ε τω τέ ων γ ν αραπ ι μέ ν ι ξη » κ ι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« χ ίι η μο ίυ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) Τ ήμα τι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τή ι ς κ ψ ς Πλ ν κ ι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 υ Τ ξι τ 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ήμα στι ήμα Τ λ ν ι κ ν ι ι ) Τ ήμα σμ λ γ 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ι κ ι . ) 1ο Τ ήμα λ ν μού</w:t>
            </w:r>
          </w:p>
          <w:p>
            <w:pPr>
              <w:pStyle w:val="StructureList1"/>
              <w:spacing w:before="120" w:after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τ)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2ο Τ ήμα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ν μού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ήμα λ ν μού Τ ήμα Ε τω τέ ων γ ν αραπ ι μέ ν κ η</w:t>
            </w:r>
          </w:p>
          <w:p>
            <w:pPr>
              <w:pStyle w:val="StructureList1"/>
              <w:spacing w:before="120" w:after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Γραφείο Κινητής άδας ο .Ο Ε )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ήμα χ η μο ίυ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1278"/>
        <w:gridCol w:w="649"/>
        <w:gridCol w:w="1831"/>
        <w:gridCol w:w="546"/>
        <w:gridCol w:w="286"/>
        <w:gridCol w:w="448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Τ ΚΗΣ Ε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Ε Ο ΕΡ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έδρ τ ρρ ς)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Α'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) Τ ήμα τι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τή ι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ήμα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ι κ ι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Φ ήμα τω τέ ων γ ν αραπ ι μέ ν ι η ( ρ ρο αχ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φ ο Κ Ο Ε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891"/>
        <w:gridCol w:w="891"/>
        <w:gridCol w:w="1367"/>
        <w:gridCol w:w="546"/>
        <w:gridCol w:w="3062"/>
        <w:gridCol w:w="2318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 Ε Ο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Ω Ω Σ Ω Ω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έδρ τ ν ει α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Α'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η η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α τελ ίι πό τα Τ ήμα α: « τι κ ΄ «Ε τω τέρω γ ν αραπ ι μέ ν κ η 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) Τ ήμα τι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 ρ 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ήμα στι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ήμα Τ λ ν κ ν ι 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) Τ ήμα σμ λ γ ν ι 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) 1 ήμα λ ν 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pStyle w:val="StructureList1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τ)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2° Τ ήμα λ ν 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 ήμα λ ν μού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) Τ ήμα Ε τω τέ ων Ε γ ν αραπ ι μέ ν ι η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φ ο .Ο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. </w:t>
      </w:r>
      <w:r>
        <w:rPr>
          <w:b/>
          <w:bCs/>
          <w:i/>
          <w:iCs/>
          <w:lang w:val="el" w:eastAsia="el"/>
        </w:rPr>
        <w:t xml:space="preserve">ήμα ς βδο ης τήλη τοι ί ε /α 0 9 αι 2 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υ κας ρ υ ρ ρ 7 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ς π φασ ς ας ς η ού εν ς γρ φουσκού ατ ν λο ί ρ οδ τ τ ς ν ημά ν π ς χ υ αθ ρ θεί ει τ ι υ ρ ρ υ . 5 /1988 5 ) π ς χ ι στε εί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ι τ ξ ι υ ρ υ υ . 1 /2006 7 αθ ς αι ε ι τ ξ ι υ τοι ί ε /α 6 ς ρ ΄ ς ρ ρ μ. Β 1 9 2 0 1 0 1 π φασ ς υ υ ού ον μι ών αι ς ρ μ Β 0 6 0 0 2 0 2 6 οι ς π φασ ς ν υ ών ι ητ 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τ μι ης και εκτ νι ής κυ έρ σης αι ον μι ών ν 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3. Ορίζουμε ότι: </w:t>
      </w:r>
      <w:r>
        <w:rPr>
          <w:b/>
          <w:bCs/>
          <w:i/>
          <w:iCs/>
          <w:lang w:val="el" w:eastAsia="el"/>
        </w:rPr>
        <w:t xml:space="preserve">α) </w:t>
      </w:r>
      <w:r>
        <w:rPr>
          <w:b/>
          <w:bCs/>
          <w:i/>
          <w:iCs/>
          <w:lang w:val="el" w:eastAsia="el"/>
        </w:rPr>
        <w:t>στην καθ' ύλην αρμοδιότητα των Γραφείων Κ.Ο.Ε. της έβδομης τήλη ν τοι ί ε 0 αι υ κα ς ρ υ ρ ρ υ 7 ς π φασ ς ας ν φέρετ ι την γρ φο υ ντ ς ρ ρ υ ρ αμβάν ι ρ ο ι τ τ ς υ ήμα ς ηρ φορι ν ρ π ι μέν ν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ξης αι υ ήμ τ ς Ε ν τέρ ν έγχ ν , ατ έρ ς υ φορ ύ υ κ ν τέρ ν λέγχ υ τι γκατ στ σει ν π ι σεων π ς υ ς βλέπ ν ι τι ρ ΄ αι α΄ ς ρ υ ρ ρ υ υ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5 /1988 π ς χύ ι αι ι ι ότ ρ ι </w:t>
      </w:r>
      <w:r>
        <w:rPr>
          <w:b/>
          <w:bCs/>
          <w:i/>
          <w:iCs/>
          <w:u w:val="single"/>
          <w:lang w:val="el" w:eastAsia="el"/>
        </w:rPr>
        <w:t>ρ οδ τ τ ς ν τέρ φείων ν άδ ν έγχ</w:t>
      </w:r>
      <w:r>
        <w:rPr>
          <w:b/>
          <w:bCs/>
          <w:i/>
          <w:iCs/>
          <w:lang w:val="el" w:eastAsia="el"/>
        </w:rPr>
        <w:t xml:space="preserve"> ίι ι ξή </w:t>
      </w:r>
      <w:r>
        <w:rPr>
          <w:b/>
          <w:bCs/>
          <w:i/>
          <w:iCs/>
          <w:u w:val="single"/>
          <w:lang w:val="el" w:eastAsia="el"/>
        </w:rPr>
        <w:t>α ι ξα ωγή λη ών αι</w:t>
      </w:r>
      <w:r>
        <w:rPr>
          <w:b/>
          <w:bCs/>
          <w:i/>
          <w:iCs/>
          <w:lang w:val="el" w:eastAsia="el"/>
        </w:rPr>
        <w:t xml:space="preserve"> κ ν τέ ν λων ι κώ λέγχ ν ι </w:t>
      </w:r>
      <w:r>
        <w:rPr>
          <w:b/>
          <w:bCs/>
          <w:i/>
          <w:iCs/>
          <w:u w:val="single"/>
          <w:lang w:val="el" w:eastAsia="el"/>
        </w:rPr>
        <w:t>π ολή ς λων ι κή αι ς</w:t>
      </w:r>
      <w:r>
        <w:rPr>
          <w:b/>
          <w:bCs/>
          <w:i/>
          <w:iCs/>
          <w:lang w:val="el" w:eastAsia="el"/>
        </w:rPr>
        <w:t xml:space="preserve"> υ φούς ε υ ρ λο ι ής μο εσί ς ν ί ξη ς α μοφ ρ ι φυγής αι υ αθ μ ρ υ ς ρ μη ι κί σης μπ ρ υ άτ ν αι γ ρ υ έν ν ών αθ ς αι βάσεων άθ λλη μο εσί ς ι φ ρ ογή ς π ίς χ ι τ θεί ρ οδ τ τ τι λων ι κές ρ ς ύμ ν ε ι τ ξ ι υ ρ ρ υ υ 9 0 0 1 β) υγκέν σ αι ξ π ί ση ν ηρ φορι ν υ ρ χ τ ι π ν ύ υ η τρ τ γι ής λ ν ι κών έγχ ν αι ρ βάσεων π ελων ί το οπ ί υπ γο ι π τι αθ ς αι π κάθε λλη γή γ) ρ μή τι λλες εγκτ ές ρ ίες υ υ εί υ ον μι ών π ς, ι ν τ ξ ι ον μι ώ γκλημά ν αι υν ρ ασί ε ή λα ίων έγχ ς ής αι ε ι κτι ές ρ σίες λλ ν μό ιων ς, τυ μί , ε ό), 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ά πι η ν υμφ ρ ν ν υ λη ού μο ίο αθ ς αι ν μέρ σ υ ν ν ατ ρ ει λέγχ υ π σει την ηψ υ λ η κν μη ξ ή ι ζον ι ι ι ι σ ρ μή υ ατ π ν ρ οδ τ τ ν λω ίν αγωγώ α ωγώ σ αλον ης α ωγώ αγωγ ν ι ι αι ερρ ν π ί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βλέπ τ ι τι ι ξ ι ν ρ ρ 6 ), 2 ρ ) αι 1 ρ υ /το 5 /1988 ς χύ υ ν τοι π κτ ίτ ι όν ς ς υ υ υ γμα π ι ύ ι π φεία ν ημά 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τέρ ν έγχ ν ρ π ι μέν αι ξης ν λων ίν υ ε λό ληρ ν π ρ τ ι . ϊ τά εν ι λ ν ίν τα π ί γο ι φεία χ υ ν ρ οδ τ τ ς κδ σης ν λών λέγχ υ κει έν υ φεία π ι ύ αι ε ρ χ ς κτ ς ς ρι ής ρ οδ τ τ ς ν λων ίν ι ν κτ λεση ς π στο ής υ ρ υ ς ι ν ρ χ υν ρ μή ε ελων ί ε λλη υν ρ όδ δι τ ή Υπ ρ σία Πρ τό ολλα λω ι κή βασης ι τ ρ βάσει υ ι π τών ν π φεία κτ ς ς ρι ής ρ οδ τ τ ς ν λων ίν τα π ί υ γο α ι βι άζ ν ι την όδ τελων ι κή , ύμφ ν ορι μ ν τι ι τ ξ ι υ ρ ρ υ 5 το 9 0 0 1 υ ε τ αθ ην ρ οδ τ τ υ λων ίυ αγωγ ν α ωγώ σ αλον ης ρ ρ 6 υ . 5 9 8 π ς χύ ι ατ έρ ς υ αφορά: </w:t>
      </w:r>
      <w:r>
        <w:rPr>
          <w:b/>
          <w:bCs/>
          <w:i/>
          <w:iCs/>
          <w:lang w:val="el" w:eastAsia="el"/>
        </w:rPr>
        <w:t>α)</w:t>
      </w:r>
      <w:r>
        <w:rPr>
          <w:b/>
          <w:bCs/>
          <w:i/>
          <w:iCs/>
          <w:lang w:val="el" w:eastAsia="el"/>
        </w:rPr>
        <w:t xml:space="preserve"> στους ελέγχους οινοπνευματωδών και καπνικών προϊόντων τρίτων χωρών, που υπόκεινται σε Ε.Φ.Κ., </w:t>
      </w:r>
      <w:r>
        <w:rPr>
          <w:b/>
          <w:bCs/>
          <w:i/>
          <w:iCs/>
          <w:lang w:val="el" w:eastAsia="el"/>
        </w:rPr>
        <w:t>β)</w:t>
      </w:r>
      <w:r>
        <w:rPr>
          <w:b/>
          <w:bCs/>
          <w:i/>
          <w:iCs/>
          <w:lang w:val="el" w:eastAsia="el"/>
        </w:rPr>
        <w:t xml:space="preserve"> στην παράδοση, στην παρακολούθηση και τον λεγχ της μι ης σι οπ ί σης ν ϊν ρ ν 8 8 3 αι 102 του ν. 2960/2001 (Α' 265), όπως ισχύουν, </w:t>
      </w:r>
      <w:r>
        <w:rPr>
          <w:b/>
          <w:bCs/>
          <w:i/>
          <w:iCs/>
          <w:lang w:val="el" w:eastAsia="el"/>
        </w:rPr>
        <w:t>yj</w:t>
      </w:r>
      <w:r>
        <w:rPr>
          <w:b/>
          <w:bCs/>
          <w:i/>
          <w:iCs/>
          <w:lang w:val="el" w:eastAsia="el"/>
        </w:rPr>
        <w:t xml:space="preserve"> στην επιστροφή του Ε.Φ.Κ. που ν λο εί τι αύ ιμες ες υ σι οπ ι θ κ ν ι ν ρ γωγή ξα όμεν ν προϊόντων, βάσει των διατάξεων του ν. 2861/1954 (Α' 117) και </w:t>
      </w:r>
      <w:r>
        <w:rPr>
          <w:b/>
          <w:bCs/>
          <w:i/>
          <w:iCs/>
          <w:lang w:val="el" w:eastAsia="el"/>
        </w:rPr>
        <w:t>δ)</w:t>
      </w:r>
      <w:r>
        <w:rPr>
          <w:b/>
          <w:bCs/>
          <w:i/>
          <w:iCs/>
          <w:lang w:val="el" w:eastAsia="el"/>
        </w:rPr>
        <w:t xml:space="preserve"> στην διαδικασία λέγχ υ ρ γη ης ρ ν αυ ίμων ε π γγ λματ ά κάφ ρ κτ ς λι ίς αι ε οι π γγ λματ ά κάφ ρ μ. . 9 0 1 4 0 3 1 π φασ υ υ ού ον μί ς αι ον μι ών αι ρ μ. 7 0 5 1 π φασ υ υ ού ον μί ς αι ον μι ών ρ ρ ι 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Τ΄ λ ν ί σ λο ης π ί αθ τα ι έον ρ όδ ι λες λων ι κές ι τ σ ι αι ι υ λέγχ υ φορ ύ τα ϊ ντ υ ρ ρ υ 3 υ 9 0 0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π ι ύ ε ν ρι ή ρ οδ τ ν λων ίν υ μο σ αλον ης π ί βλέπ τ ι τι ι τ ξ ι ς ρ υ ρ ρ υ 6 υ . 5 /1988 π ς χ ι ν ατ στ θ ίε ι τ ξ ι υ ρ ρ 4 υ . 1 /2006 1 ), τι ι τ ξ ι ς ρ μ. 1 8 0 0 0 3 π φασ ς υ υ ού ον μι ών σ ι ίμ /α υ κα ς ρ αι υ ρ ρ υ ς ρ μ. Β 1 8 0 0 1 0 0 4 μο ς π φασ ς αι ς ρ υ ρ ρ υ ς ρ μ. Β 0 6 4 0 2 0 ) οι ς π φασ ς ν υ ών ι ητ ής τ ρ μι ης αι εκτ ν ής κυ έρ σης αι ον μι ώ σαρ όζ ν ς ν τι ι τ ξ ι υ 8 2 0 0 γρ μμα λλι ρ τ ς ς εξής </w:t>
      </w:r>
      <w:r>
        <w:rPr>
          <w:b/>
          <w:bCs/>
          <w:i/>
          <w:iCs/>
          <w:lang w:val="el" w:eastAsia="el"/>
        </w:rPr>
        <w:t xml:space="preserve">α) </w:t>
      </w:r>
      <w:r>
        <w:rPr>
          <w:b/>
          <w:bCs/>
          <w:i/>
          <w:iCs/>
          <w:u w:val="single"/>
          <w:lang w:val="el" w:eastAsia="el"/>
        </w:rPr>
        <w:t>Α' Τελωνείο Εισαγωγών - Εξαγωγών</w:t>
      </w:r>
      <w:r>
        <w:rPr>
          <w:b/>
          <w:bCs/>
          <w:i/>
          <w:iCs/>
          <w:lang w:val="el" w:eastAsia="el"/>
        </w:rPr>
        <w:t>, επιπέδου Α' τάξης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τη ατ π ρ οδ τ τ υ ρ αμβά ον ι ρ χ λό ληρ ς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ρ ι κή τ τ σ λο ης κτ ς ρ χ υ ήκο την ατ π ν ρ οδ τ τ ν οι λων ίν ς ι ρ ρ ι κή τ τ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ι ρ χ ς ν ρ ι κών τ τ μα ρ υ βάλ ς άν η δ π ς αθ ς σ ον ης κί λλας ρ ς ερρ ν λκι ι ής βεν ν στ ρ ς ζ ν ς αι ώρι ς ι ν σκηση ν ρ οδ τ τ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υ ή ατ ς χ ί</w:t>
      </w:r>
      <w:r>
        <w:rPr>
          <w:b/>
          <w:bCs/>
          <w:i/>
          <w:iCs/>
          <w:lang w:val="el" w:eastAsia="el"/>
        </w:rPr>
        <w:t xml:space="preserve"> ης μο ίο ι ού </w:t>
      </w:r>
      <w:r>
        <w:rPr>
          <w:b/>
          <w:bCs/>
          <w:i/>
          <w:iCs/>
          <w:u w:val="single"/>
          <w:lang w:val="el" w:eastAsia="el"/>
        </w:rPr>
        <w:t>ε νε α</w:t>
      </w:r>
      <w:r>
        <w:rPr>
          <w:b/>
          <w:bCs/>
          <w:i/>
          <w:iCs/>
          <w:lang w:val="el" w:eastAsia="el"/>
        </w:rPr>
        <w:t xml:space="preserve"> π δ υ ξ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τη α π οδ τ τ υ ρ αμβά ι ι ρο υ δ μί υ κεδ ’ αθ ς αι ρ υ μο ρ αϊ ού ς ρ ρ ι κή τ τ σ αλον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γ) ΣΤ</w:t>
      </w:r>
      <w:r>
        <w:rPr>
          <w:b/>
          <w:bCs/>
          <w:i/>
          <w:iCs/>
          <w:u w:val="single"/>
          <w:lang w:val="el" w:eastAsia="el"/>
        </w:rPr>
        <w:t xml:space="preserve">' </w:t>
      </w:r>
      <w:r>
        <w:rPr>
          <w:b/>
          <w:bCs/>
          <w:i/>
          <w:iCs/>
          <w:u w:val="single"/>
          <w:lang w:val="el" w:eastAsia="el"/>
        </w:rPr>
        <w:t>Τελωνείο Ειδικών Φόρων Κατανάλωσης</w:t>
      </w:r>
      <w:r>
        <w:rPr>
          <w:b/>
          <w:bCs/>
          <w:i/>
          <w:iCs/>
          <w:u w:val="single"/>
          <w:lang w:val="el" w:eastAsia="el"/>
        </w:rPr>
        <w:t xml:space="preserve"> (Ε.Φ.Κ),</w:t>
      </w:r>
      <w:r>
        <w:rPr>
          <w:b/>
          <w:bCs/>
          <w:i/>
          <w:iCs/>
          <w:lang w:val="el" w:eastAsia="el"/>
        </w:rPr>
        <w:t xml:space="preserve"> επιπέδου Α' τάξης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τη ατ π ρ οδ τ τ υ ρ αμ άν τ ι ρ χ λό ληρ ς ς Περιφερειακής Ενότητας Θεσσαλονίκης, εκτός: </w:t>
      </w:r>
      <w:r>
        <w:rPr>
          <w:b/>
          <w:bCs/>
          <w:i/>
          <w:iCs/>
          <w:lang w:val="el" w:eastAsia="el"/>
        </w:rPr>
        <w:t>αα)</w:t>
      </w:r>
      <w:r>
        <w:rPr>
          <w:b/>
          <w:bCs/>
          <w:i/>
          <w:iCs/>
          <w:lang w:val="el" w:eastAsia="el"/>
        </w:rPr>
        <w:t xml:space="preserve"> από τους χώρους της Ελεύθερης ών ς υ έ ς σσ λο ης αι υ αν νι ού έν ς π ς υ ς σδι ρ τ ι π ημεί , ως 8 9 9 9 9 0 1 2 ω 9 αι 0 π υ π θ κευ ύ ρο υ ι η δ μι ού τα μο σ αλον ης αι π θ κες χ ρ μ ών μάτ ν υ χ ρ μεί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σ αλον ης υ γο το λ ν ί αγωγώ α ωγώ Θεσσαλονίκης και </w:t>
      </w:r>
      <w:r>
        <w:rPr>
          <w:b/>
          <w:bCs/>
          <w:i/>
          <w:iCs/>
          <w:lang w:val="el" w:eastAsia="el"/>
        </w:rPr>
        <w:t>ββ)</w:t>
      </w:r>
      <w:r>
        <w:rPr>
          <w:b/>
          <w:bCs/>
          <w:i/>
          <w:iCs/>
          <w:lang w:val="el" w:eastAsia="el"/>
        </w:rPr>
        <w:t xml:space="preserve"> από τους χώρους του Αεροδρομίου «Μακεδονία».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δ) Τελωνείο Σταυρού,</w:t>
      </w:r>
      <w:r>
        <w:rPr>
          <w:b/>
          <w:bCs/>
          <w:i/>
          <w:iCs/>
          <w:u w:val="single"/>
          <w:lang w:val="el" w:eastAsia="el"/>
        </w:rPr>
        <w:t xml:space="preserve"> επιπέδου Β' τάξης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Στην κατά </w:t>
      </w:r>
      <w:r>
        <w:rPr>
          <w:b/>
          <w:bCs/>
          <w:i/>
          <w:iCs/>
          <w:lang w:val="el" w:eastAsia="el"/>
        </w:rPr>
        <w:t>τόπον</w:t>
      </w:r>
      <w:r>
        <w:rPr>
          <w:b/>
          <w:bCs/>
          <w:i/>
          <w:iCs/>
          <w:lang w:val="el" w:eastAsia="el"/>
        </w:rPr>
        <w:t xml:space="preserve"> αρμοδιότητά του περιλαμβάνονται οι περιοχές: </w:t>
      </w:r>
      <w:r>
        <w:rPr>
          <w:b/>
          <w:bCs/>
          <w:i/>
          <w:iCs/>
          <w:lang w:val="el" w:eastAsia="el"/>
        </w:rPr>
        <w:t>αα)</w:t>
      </w:r>
      <w:r>
        <w:rPr>
          <w:b/>
          <w:bCs/>
          <w:i/>
          <w:iCs/>
          <w:lang w:val="el" w:eastAsia="el"/>
        </w:rPr>
        <w:t xml:space="preserve"> των μο ών τ τ ν ίυ ωργί υ αι ν ς υ μο λβης ς ρ ρ ι κή τ τ σσ λο ης ς π τ τ ς ων ρ υ ίν ς μο ής τ ς φ ης υ μο φ λη ς ρ ρ ι κή τ ς ερρ ν αι </w:t>
      </w:r>
      <w:r>
        <w:rPr>
          <w:b/>
          <w:bCs/>
          <w:i/>
          <w:iCs/>
          <w:lang w:val="el" w:eastAsia="el"/>
        </w:rPr>
        <w:t>γ)</w:t>
      </w:r>
      <w:r>
        <w:rPr>
          <w:b/>
          <w:bCs/>
          <w:i/>
          <w:iCs/>
          <w:lang w:val="el" w:eastAsia="el"/>
        </w:rPr>
        <w:t xml:space="preserve"> ς π ής ι τ ς υ π δ ς ς μο ής τ τ ς τ γί ν άν ο υ ου τοτ λη ς ρ ι κή τ τ κι ι ής υ ε τ την ατ π ν οδ τ τ υ λ ν ίυ βεζ ς μο βεζ ς ρ ρ ν φ ξή αι ι οι ς ρ χ ς ς μο ής ι τ ς ας ν ης) ς μο ής τ τ ς κτ ρ υ μο τ υ νι ας ς ρ ρ κή τ τ ς λοακα ς ς ρ ρ ι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ής λάδ ς ρ ρ μέν ς ν λο α ατ π ν ρ οδ τ ς υ λ ν ίυ σολογγί υ αι ι μο ν υ ε σαρ ογή υ ς τι ι τ ξ ι υ 8 2 0 0 ατ π ν ρ οδ τ τ ν λων ί ν μών λοακα ς αι βεζ ς ρ υ ρ υ 4 υ . 5 8 , π ς στέ η ε ε ι τ ξ ι υ ρ ρ υ υ . 0 αι ρ ΄ ς ρ υ ρ ρ υ ς μ. Β 1 8 6 0 1 0 1 π φ σης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υ ού ον μι ς εξής </w:t>
      </w:r>
      <w:r>
        <w:rPr>
          <w:b/>
          <w:bCs/>
          <w:i/>
          <w:iCs/>
          <w:u w:val="single"/>
          <w:lang w:val="el" w:eastAsia="el"/>
        </w:rPr>
        <w:t>ε νε Μ γγί υ ο ύ α α</w:t>
      </w:r>
      <w:r>
        <w:rPr>
          <w:b/>
          <w:bCs/>
          <w:i/>
          <w:iCs/>
          <w:lang w:val="el" w:eastAsia="el"/>
        </w:rPr>
        <w:t xml:space="preserve"> π δ υ ξ ς τη ατ π ρ οδ τ τ υ ρ αμ άν τ ι ρ χ λό ληρ ς ς ρ ρ ι κή τ τ λοακα ς μο ρ ίυ τ ν ας φ οχ ς ρ ου ρ ς λη σολογγί υ υ κτ ς αι ηρ μέρ υ κτ ς ν ρ χ ν μο ών τ τ υ ς αι τα ού υ μο ηρ μέρ υ υ ν κο τη ατ ν ρ οδ τ τ υ λων ί τα ού ς ι ς ρ ρ ι κή τ ς αι ς μο ής ι τ τ νι ας ν ης) ς μο ή τ ς κτ ρ υ υ μο τ υ νι ας υ </w:t>
      </w:r>
      <w:r>
        <w:rPr>
          <w:b/>
          <w:bCs/>
          <w:i/>
          <w:iCs/>
          <w:u w:val="single"/>
          <w:lang w:val="el" w:eastAsia="el"/>
        </w:rPr>
        <w:t>ν κει την ατ τόπ ν ρ οδ τ τ του λ ν</w:t>
      </w:r>
      <w:r>
        <w:rPr>
          <w:b/>
          <w:bCs/>
          <w:i/>
          <w:iCs/>
          <w:lang w:val="el" w:eastAsia="el"/>
        </w:rPr>
        <w:t xml:space="preserve"> ίυ βεζ ς </w:t>
      </w:r>
      <w:r>
        <w:rPr>
          <w:b/>
          <w:bCs/>
          <w:i/>
          <w:iCs/>
          <w:u w:val="single"/>
          <w:lang w:val="el" w:eastAsia="el"/>
        </w:rPr>
        <w:t>ε νε ού ο ύ α α ί</w:t>
      </w:r>
      <w:r>
        <w:rPr>
          <w:b/>
          <w:bCs/>
          <w:i/>
          <w:iCs/>
          <w:lang w:val="el" w:eastAsia="el"/>
        </w:rPr>
        <w:t xml:space="preserve"> π δ υ ξ ς τη α π οδ τ τ υ ρ α βά ι ι ρ χ ς ν μο ών </w:t>
      </w:r>
      <w:r>
        <w:rPr>
          <w:b/>
          <w:bCs/>
          <w:i/>
          <w:iCs/>
          <w:u w:val="single"/>
          <w:lang w:val="el" w:eastAsia="el"/>
        </w:rPr>
        <w:t>τ τ υ ς αι τα ού υ μ</w:t>
      </w:r>
      <w:r>
        <w:rPr>
          <w:b/>
          <w:bCs/>
          <w:i/>
          <w:iCs/>
          <w:lang w:val="el" w:eastAsia="el"/>
        </w:rPr>
        <w:t xml:space="preserve">ο ηρ μέρ υ ς ρ ρ ι κή τ τ </w:t>
      </w:r>
      <w:r>
        <w:rPr>
          <w:b/>
          <w:bCs/>
          <w:i/>
          <w:iCs/>
          <w:u w:val="single"/>
          <w:lang w:val="el" w:eastAsia="el"/>
        </w:rPr>
        <w:t xml:space="preserve">λοακα ς </w:t>
      </w:r>
      <w:r>
        <w:rPr>
          <w:b/>
          <w:bCs/>
          <w:i/>
          <w:iCs/>
          <w:u w:val="single"/>
          <w:lang w:val="el" w:eastAsia="el"/>
        </w:rPr>
        <w:t>ε ε Π ύ</w:t>
      </w:r>
      <w:r>
        <w:rPr>
          <w:b/>
          <w:bCs/>
          <w:i/>
          <w:iCs/>
          <w:lang w:val="el" w:eastAsia="el"/>
        </w:rPr>
        <w:t xml:space="preserve"> π δ υ ξ ς τη ατ π ρ οδ τ τ υ ρ αμβά ον ι ρ χ λό ηρ ς ς ρ ρ ι κή τ τ ς βεζ ς μο η ρ ας αι βεζ ς αι ρ χ μο ής ι τ ς νι ας ν ης) μο ής τ ς κτ ρ υ υ μο τ υ ν ας ς ρ ρ ι κή τ τ ς λοακα ς </w:t>
      </w:r>
      <w:r>
        <w:rPr>
          <w:b/>
          <w:bCs/>
          <w:i/>
          <w:iCs/>
          <w:lang w:val="el" w:eastAsia="el"/>
        </w:rPr>
        <w:t xml:space="preserve">θ ο ορι μό ν ν ων ν ρεσι ν </w:t>
      </w:r>
      <w:r>
        <w:rPr>
          <w:b/>
          <w:bCs/>
          <w:i/>
          <w:iCs/>
          <w:lang w:val="el" w:eastAsia="el"/>
        </w:rPr>
        <w:t xml:space="preserve">π π ι ύ ε μ. 1 7 1 0 4 π φασ μ ς ς εξής γρ φουμε τοι ί ε /α 1 ΝΕ Γ ς ρ σ ς </w:t>
      </w:r>
      <w:r>
        <w:rPr>
          <w:b/>
          <w:bCs/>
          <w:i/>
          <w:iCs/>
          <w:sz w:val="30"/>
          <w:szCs w:val="30"/>
          <w:vertAlign w:val="subscript"/>
          <w:lang w:val="el" w:eastAsia="el"/>
        </w:rPr>
        <w:t>΄</w:t>
      </w:r>
      <w:r>
        <w:rPr>
          <w:b/>
          <w:bCs/>
          <w:i/>
          <w:iCs/>
          <w:lang w:val="el" w:eastAsia="el"/>
        </w:rPr>
        <w:t xml:space="preserve"> Η ΝΕ Ν ΝΕ κα ς π ρ γρ φου ΄ ς ρ γρ φου αι ρ μο τοι ί ε /α ως 5 υ ύ ε τοι ί ε /α ως αι αθ τού ε τοι ί ε /α ΝΕ Ω Ν Ω Ν αι α τοι ί ε /α 2 Τ΄ ΝΕ αι 0 ΗΣ ΥΓ Ν . ς ρ σ ς ν τέρ κα αθ ς αι ν λευ ί ρ μμή υ ύ ΥΝ Ν ΘΕΣΕΩΝ ΤΕΛΩΝΕΙΩΝ» και </w:t>
      </w:r>
      <w:r>
        <w:rPr>
          <w:b/>
          <w:bCs/>
          <w:i/>
          <w:iCs/>
          <w:lang w:val="el" w:eastAsia="el"/>
        </w:rPr>
        <w:t>β)</w:t>
      </w:r>
      <w:r>
        <w:rPr>
          <w:b/>
          <w:bCs/>
          <w:i/>
          <w:iCs/>
          <w:lang w:val="el" w:eastAsia="el"/>
        </w:rPr>
        <w:t xml:space="preserve"> το υπό στοιχείο ΙΙΙ. «ΓΕΝΙΚΗ ΔΙΕΥΘΥΝΣΗ ΝΕ Ν </w:t>
      </w:r>
      <w:r>
        <w:rPr>
          <w:b/>
          <w:bCs/>
          <w:i/>
          <w:iCs/>
          <w:sz w:val="30"/>
          <w:szCs w:val="30"/>
          <w:vertAlign w:val="subscript"/>
          <w:lang w:val="el" w:eastAsia="el"/>
        </w:rPr>
        <w:t>΄</w:t>
      </w:r>
      <w:r>
        <w:rPr>
          <w:b/>
          <w:bCs/>
          <w:i/>
          <w:iCs/>
          <w:lang w:val="el" w:eastAsia="el"/>
        </w:rPr>
        <w:t xml:space="preserve"> Ν Ν Σ υ κα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π ρ γρ φου ΄ ς ρ , ς εξής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α)» ΙΝ »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"/>
        <w:gridCol w:w="393"/>
        <w:gridCol w:w="162"/>
        <w:gridCol w:w="162"/>
        <w:gridCol w:w="161"/>
        <w:gridCol w:w="163"/>
        <w:gridCol w:w="162"/>
        <w:gridCol w:w="160"/>
        <w:gridCol w:w="2"/>
        <w:gridCol w:w="368"/>
        <w:gridCol w:w="2"/>
        <w:gridCol w:w="319"/>
        <w:gridCol w:w="2"/>
        <w:gridCol w:w="162"/>
        <w:gridCol w:w="160"/>
        <w:gridCol w:w="2"/>
        <w:gridCol w:w="162"/>
        <w:gridCol w:w="160"/>
        <w:gridCol w:w="2"/>
        <w:gridCol w:w="319"/>
        <w:gridCol w:w="2"/>
        <w:gridCol w:w="319"/>
        <w:gridCol w:w="2"/>
        <w:gridCol w:w="513"/>
        <w:gridCol w:w="2"/>
        <w:gridCol w:w="162"/>
        <w:gridCol w:w="160"/>
        <w:gridCol w:w="2"/>
        <w:gridCol w:w="268"/>
        <w:gridCol w:w="2"/>
        <w:gridCol w:w="368"/>
        <w:gridCol w:w="2"/>
        <w:gridCol w:w="368"/>
        <w:gridCol w:w="2"/>
        <w:gridCol w:w="342"/>
        <w:gridCol w:w="2"/>
        <w:gridCol w:w="368"/>
        <w:gridCol w:w="2"/>
        <w:gridCol w:w="319"/>
        <w:gridCol w:w="2"/>
        <w:gridCol w:w="342"/>
        <w:gridCol w:w="2"/>
        <w:gridCol w:w="368"/>
        <w:gridCol w:w="2"/>
        <w:gridCol w:w="319"/>
        <w:gridCol w:w="2"/>
        <w:gridCol w:w="319"/>
        <w:gridCol w:w="2"/>
        <w:gridCol w:w="319"/>
        <w:gridCol w:w="2"/>
        <w:gridCol w:w="319"/>
        <w:gridCol w:w="2"/>
        <w:gridCol w:w="319"/>
        <w:gridCol w:w="2"/>
        <w:gridCol w:w="268"/>
        <w:gridCol w:w="2"/>
        <w:gridCol w:w="36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ΛΑ Ο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Ci ο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Ci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Ci UJ I-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 5 O Z O O O O &lt;3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Z Ci C Z Ci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 O O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 Z C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Z Ci Z Z Ci 5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Z Ci X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Z Ci X M Θ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°C £ O.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ZO— oez S &lt; £ Η3= a O O CXx ggS SI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Z Z S 5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Z C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 X ^ O &lt; O X Z X O &lt;3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Z £ Z &lt;3 Ε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Z Ci O O Z X UJ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 X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Z X O &lt;3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Z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 X C Ci C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C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Z Ci X Z X UJ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Z £ Z &lt;3 O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Z Ci Θ O C Η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Z Ci Z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Z Ci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Z Ci X Θ O Z Z Ci X Θ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Z δ 0 S O X C Ci O C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Z C 0 S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Z Z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&gt;a C UJ X 0. μ 0 0 O Z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 Α Ω Α Τ. .</w:t>
            </w:r>
          </w:p>
        </w:tc>
        <w:tc>
          <w:tcPr>
            <w:gridSpan w:val="5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Η Κ.</w:t>
            </w:r>
          </w:p>
        </w:tc>
        <w:tc>
          <w:tcPr>
            <w:gridSpan w:val="5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Ν ΩΝ 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Ν Τ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ΩΝ 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ΩΝ Ν Ν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Ο Ν ΩΣ .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. Η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Ε Ε</w:t>
            </w:r>
          </w:p>
        </w:tc>
        <w:tc>
          <w:tcPr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ΩΝ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Η Τ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Η Ε Ν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ΧΕ Ι Σ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 Υ 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Ε . Η Υ Σ .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Ε Ι ΚΕ Ε</w:t>
            </w:r>
          </w:p>
        </w:tc>
        <w:tc>
          <w:tcPr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Ε Η Υ Σ .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Η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έ φ κ ο τ ργη β τ αν κ θ ι ος α μο τπ, ι αρ οδι ητα τε ω ι ε υ .do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γ « ΙΝ Β΄»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1"/>
        <w:gridCol w:w="398"/>
        <w:gridCol w:w="495"/>
        <w:gridCol w:w="1320"/>
        <w:gridCol w:w="455"/>
        <w:gridCol w:w="286"/>
        <w:gridCol w:w="286"/>
        <w:gridCol w:w="286"/>
        <w:gridCol w:w="286"/>
        <w:gridCol w:w="286"/>
        <w:gridCol w:w="286"/>
        <w:gridCol w:w="286"/>
        <w:gridCol w:w="733"/>
        <w:gridCol w:w="1159"/>
        <w:gridCol w:w="905"/>
        <w:gridCol w:w="1422"/>
      </w:tblGrid>
      <w:tr>
        <w:tc>
          <w:tcPr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ΓΕ Δ Ν Τ ΚΑ Κ ΤΑΝ Λ (</w:t>
            </w:r>
          </w:p>
        </w:tc>
      </w:tr>
      <w:tr>
        <w:tc>
          <w:tcPr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Ξ</w:t>
            </w:r>
          </w:p>
        </w:tc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ΤΗ Ι /Κ Δ 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 Γ Ν Π 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 ΤΩ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ΟΣ Θ Ρ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 ΧΤΟ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Ω Ω Ω 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7"/>
        <w:gridCol w:w="287"/>
        <w:gridCol w:w="287"/>
        <w:gridCol w:w="1005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Ε .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496"/>
        <w:gridCol w:w="496"/>
        <w:gridCol w:w="1117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Ε Ι Σ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Ο 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3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 Ο Γ Ν Θ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ο τ ων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θ ο ηκ ν ων ε ων ν λ ω </w:t>
      </w:r>
      <w:r>
        <w:rPr>
          <w:b/>
          <w:bCs/>
          <w:i/>
          <w:iCs/>
          <w:lang w:val="el" w:eastAsia="el"/>
        </w:rPr>
        <w:t>τ ι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1. </w:t>
      </w:r>
      <w:r>
        <w:rPr>
          <w:b/>
          <w:bCs/>
          <w:i/>
          <w:iCs/>
          <w:lang w:val="el" w:eastAsia="el"/>
        </w:rPr>
        <w:t>α)</w:t>
      </w:r>
      <w:r>
        <w:rPr>
          <w:b/>
          <w:bCs/>
          <w:i/>
          <w:iCs/>
          <w:lang w:val="el" w:eastAsia="el"/>
        </w:rPr>
        <w:t xml:space="preserve"> Ο Προϊστάμενος του Τμήματος Θ'- Θαλασσίων Ελέγχων της ΕΛ.Υ.Τ. Αττικής σκεί ατ ν λο ί, αθ κο υ β έπ ν ι τι ι ξ ι ν ρ γρ φω αι ρ ρ υ 7 υ . 3 /2007 6 ) </w:t>
      </w:r>
      <w:r>
        <w:rPr>
          <w:b/>
          <w:bCs/>
          <w:i/>
          <w:iCs/>
          <w:lang w:val="el" w:eastAsia="el"/>
        </w:rPr>
        <w:t>β)</w:t>
      </w:r>
      <w:r>
        <w:rPr>
          <w:b/>
          <w:bCs/>
          <w:i/>
          <w:iCs/>
          <w:lang w:val="el" w:eastAsia="el"/>
        </w:rPr>
        <w:t xml:space="preserve"> Οι Θαλάσσιες Ομάδες Ελέγχου (Θ.Ο.Ε.) του ανωτέρω Τμήματος ασκούν, κατ' ν λο ί, αθ κο υ βλέπ ι τι ι τ ξ ι ν ρ γρ φω αι υ ρ ρ υ 7 υ . 3 /2007 έχ ς λο λήρ σ ς υ λέγχ υ ε ύν ξ της χετ ής κθ σης λέ χ υ ρ ματι ής ν φορ 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i/>
          <w:iCs/>
          <w:lang w:val="el" w:eastAsia="el"/>
        </w:rPr>
        <w:t>γ)</w:t>
      </w:r>
      <w:r>
        <w:rPr>
          <w:b/>
          <w:bCs/>
          <w:i/>
          <w:iCs/>
          <w:lang w:val="en" w:eastAsia="en"/>
        </w:rPr>
        <w:tab/>
      </w:r>
      <w:r>
        <w:rPr>
          <w:b/>
          <w:bCs/>
          <w:i/>
          <w:iCs/>
          <w:lang w:val="el" w:eastAsia="el"/>
        </w:rPr>
        <w:t xml:space="preserve"> Ο Προϊστάμενος και οι υπάλληλοι του ανωτέρω Τμήματος, κατά την διενέργεια ν λέγχ ν ρ υ χ ωτι ά τολή ρ έ ν ι τ ξ ω ς ρ υ ρ ρ υ . 1 0 7 αι υ ρ υ 9 ς ρ μ. 6 8 3 /0003 0 2 4 ) π ης υ υ ού ον μί ς αι ον μ ών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ρ υ π ι μό, ρ υ έν ν ι τ ξ ων ρ γρ φου υ ρ ρ υ υ 9 0 0 1 αι ς ρ μ. 9 4 7 / 0 4 0 2 0 1 π φασ ς υ υ ού ον μί ς αι ον μι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2. </w:t>
      </w:r>
      <w:r>
        <w:rPr>
          <w:b/>
          <w:bCs/>
          <w:i/>
          <w:iCs/>
          <w:lang w:val="el" w:eastAsia="el"/>
        </w:rPr>
        <w:t>α)</w:t>
      </w:r>
      <w:r>
        <w:rPr>
          <w:b/>
          <w:bCs/>
          <w:i/>
          <w:iCs/>
          <w:lang w:val="el" w:eastAsia="el"/>
        </w:rPr>
        <w:t xml:space="preserve"> Στα Τελωνεία, στα οποία λειτουργούν Γραφεία Κ.Ο.Ε. δεν λειτουργούν τα βλεπ μεν το ρ 6 υ ς 3 /2007 φεία δ έγχ υ λη ς αι τ στ λ ς θ μπ ρ ών ξ ων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i/>
          <w:iCs/>
          <w:lang w:val="el" w:eastAsia="el"/>
        </w:rPr>
        <w:t>β)</w:t>
      </w:r>
      <w:r>
        <w:rPr>
          <w:b/>
          <w:bCs/>
          <w:i/>
          <w:iCs/>
          <w:lang w:val="en" w:eastAsia="en"/>
        </w:rPr>
        <w:tab/>
      </w:r>
      <w:r>
        <w:rPr>
          <w:b/>
          <w:bCs/>
          <w:i/>
          <w:iCs/>
          <w:lang w:val="el" w:eastAsia="el"/>
        </w:rPr>
        <w:t xml:space="preserve"> Οι υπεύθυνοι και οι υπάλληλοι των Γραφείων Κ.Ο.Ε. ασκούν, κατ' αναλογία, τα αθ κο υ βλέπ ν τι τ ξ ι ρ ρ υ 6 υ . 3 /2007 αι υ ρ ρ υ 5 υ ., όν ατ έρ ς υ φορ ύ κ ν τέρ ν λέγχ υ τα ογι τι ά ι λί αι τοι ί την δ τ γκ τ στ σει ς π ί σης τέρ ύ ι φείων αι λλη οι ατ ν ι έρ ει ν λέγχ ν ρ υ χ ωτι ά τολή ε ξα ση ρ σ ι ι σφ λι ης ς ρ υ ς αι ρ υ π ι μό, ρ υ έν ν ν ι τ ξ ων ς π ρ ρ φου ΄ ς ρ υ ρ ν ς ρ ρ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θ ο ξη χ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. </w:t>
      </w:r>
      <w:r>
        <w:rPr>
          <w:b/>
          <w:bCs/>
          <w:i/>
          <w:iCs/>
          <w:lang w:val="el" w:eastAsia="el"/>
        </w:rPr>
        <w:t>τ οι χύ ι ρ μ. 0 8 2 0 4 0 4 6 , 0 9 αι 8 6 π σή ας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i/>
          <w:iCs/>
          <w:lang w:val="el" w:eastAsia="el"/>
        </w:rPr>
        <w:t>β)</w:t>
      </w:r>
      <w:r>
        <w:rPr>
          <w:b/>
          <w:bCs/>
          <w:i/>
          <w:iCs/>
          <w:lang w:val="en" w:eastAsia="en"/>
        </w:rPr>
        <w:tab/>
      </w:r>
      <w:r>
        <w:rPr>
          <w:b/>
          <w:bCs/>
          <w:i/>
          <w:iCs/>
          <w:lang w:val="el" w:eastAsia="el"/>
        </w:rPr>
        <w:t>Οι αποφάσεις μας αριθμ. Δ33Γ 5002987 ΕΞ 2014/4-2-2014 (Β' 658) και ΔΣΤΕΠ Β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3 ) χ υ ατ έρ ς υ ε π π ι ύ ε ν ρ ύ α. χύ ν ι τ ξ ω ς ρ ύ ας π φασ ς ρ ι π ν η ο ίευ ή ς την μερ α ς ερ σεως κτ ς ν ι τ ξ ων υ φορ ύ τα ων ί σ αλον ης ν π ίν ισχύ ρ ι ν Ο τ βρί υ 0 5 π φασ υ ν δημ σι υ εί την μερ α ς ερ 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Γ ΙΚΗ Ρ Ε ΤΗΣ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ΕΝΙΚΗΣ ΓΡ ΔΗΜΟΣΙΩΝ Ε 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Κ ΕΡ ΝΗ Σ Β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ρ ές ν ρ φο ρ όδ ς λλη 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ΔΙ Ε Ε ΓΙ</w:t>
      </w:r>
      <w:r>
        <w:rPr>
          <w:b/>
          <w:bCs/>
          <w:i/>
          <w:iCs/>
          <w:lang w:val="el" w:eastAsia="el"/>
        </w:rPr>
        <w:t>ν ό Τ γρ φείο ι δημο ίευ η ς π φα ης)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λ ν ί ) μ ν σ αλον ης ερρ ν λοακα ν αι βεζ ς ) ΄ α ωγώ αγωγ ν ής λ ν ι κές ρ ρ ι ς ής ϊ τα έν υ ν ν ών υ ύ εω ) ων ίν αι ) τ ν ής κ έρ σης αι ρ π υ μι ού ) μό ια ρ υ ία αι ι φ λ ν ρ υ ιών δ μών αι ρ σιών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ηρ ρ ής οι ν αι ) ον μι ών ρ σιών εις ) ς ν ής ύ υ ης Τ ων ίν αι ) χ ί ης ρ π υ μι ού ) κτ ν ής κυ έρ 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)Υπ στή ς εκτ ν ών ρ ιών ) τρ τ γι ού χε ι σμού αι ον μι ής ί ηση τ χ ί ης Υπ λο ι τι ών δ μών αι χ ών ρ σι ν αι τέγα ης τ λές ήμα ί ησης </w:t>
      </w:r>
      <w:r>
        <w:rPr>
          <w:b/>
          <w:bCs/>
          <w:i/>
          <w:iCs/>
          <w:u w:val="single"/>
          <w:lang w:val="el" w:eastAsia="el"/>
        </w:rPr>
        <w:t xml:space="preserve">Ε ΓΙ ΣΗ </w:t>
      </w:r>
      <w:r>
        <w:rPr>
          <w:b/>
          <w:bCs/>
          <w:i/>
          <w:iCs/>
          <w:lang w:val="el" w:eastAsia="el"/>
        </w:rPr>
        <w:t>υ ύ εις τ λή μή ατ και τ λή ί της ην ν αν φερο έν ν του π δ κτ ς ι εν ρ ει ) δ κτ ς κα ε /α 2 και ην ν ν φερ μέν ν τους αποδέκτες για ενέργεια), Ε' και ΣΤ' (με α/α 1, 2, 3 και 5)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3. Ομοσπ ν ί λ ν ι κ ν λλή ν δας (Ο.Τ.Υ.Ε.) Ακαδ μί ς 0 1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4. Μον δ Εσω ρ ύ έγχ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Αυτοτελή ύ υ η ρ υ μ ύ ι άν σ ς ς ν ής Γραμμα ίς ηρ ρ κ ν υστ μά ν ι Διοι ητ ής στή η υ εί υ ν μι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Υπου εί Εσ ρ ι ι ητ ής συγκρ σης ν η τ ρ ι τι ής ι ής ι εκτ ν ής κυ έρ ης η α ν τ ρ μί εω ήμα άν σ ς ι ι γ σης μών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Βασ. ο ς 5 0 7 ,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7. Νομι υμβού ι τ υ τ υ αδ μί ς 8, Τ.Κ. 106 8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8. Ενώσ ι λ ν ι κ ν λλή ν λ δ ς (Ε.Τ.Υ.Ε.)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9. Ομοσπ ν ί Εκτ λ ν τ ν λ δ ς ρ κ υ 2 8 32 ι ι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ΙΙΙ. ΕΣ</w:t>
      </w:r>
      <w:r>
        <w:rPr>
          <w:b/>
          <w:bCs/>
          <w:i/>
          <w:iCs/>
          <w:u w:val="single"/>
          <w:lang w:val="el" w:eastAsia="el"/>
        </w:rPr>
        <w:t>ΩΤ Ι</w:t>
      </w:r>
      <w:r>
        <w:rPr>
          <w:b/>
          <w:bCs/>
          <w:i/>
          <w:iCs/>
          <w:lang w:val="el" w:eastAsia="el"/>
        </w:rPr>
        <w:t>φείο υ ού φεία π ηρ τών υ ών φεία ν ών μμα ων φείο ι ού μ ατ α Σ ϊ τα έν υ ν ώ εω ) ρ λο ι ή ί ησης αι ) Γ.Χ.Κ.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η στή η εκτ νι ών ρ σιών ε ν ρ κλη η αν ρ θί στην ιστοσελίδα </w:t>
      </w:r>
      <w:hyperlink r:id="rId4" w:history="1">
        <w:r>
          <w:rPr>
            <w:rStyle w:val="Hyperlink"/>
            <w:b/>
            <w:bCs/>
            <w:i/>
            <w:iCs/>
            <w:color w:val="0000EE"/>
            <w:u w:color="0000EE"/>
            <w:lang w:val="el" w:eastAsia="el"/>
          </w:rPr>
          <w:t>www.publicrevenue.gr</w:t>
        </w:r>
      </w:hyperlink>
      <w:r>
        <w:rPr>
          <w:b/>
          <w:bCs/>
          <w:i/>
          <w:iCs/>
          <w:lang w:val="el" w:eastAsia="el"/>
        </w:rPr>
        <w:t>)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7. </w:t>
      </w:r>
      <w:r>
        <w:rPr>
          <w:b/>
          <w:bCs/>
          <w:i/>
          <w:iCs/>
          <w:lang w:val="el" w:eastAsia="el"/>
        </w:rPr>
        <w:t>Δ/νση Οργάνωσης- Προϊσταμένη και Τμήματα Α', Β', Γ' και Δ'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publicrevenue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