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ΝΕ Η Ι Ν ΟΔ ΝΗ Δ Η ΣΗ Π Σ Ο ΙΚΩ ΗΡ ΙΩ Τ ΣΤ Τ &amp;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ΓΡ Ο Ο Ω. η: </w:t>
      </w:r>
      <w:r>
        <w:rPr>
          <w:lang w:val="el" w:eastAsia="el"/>
        </w:rPr>
        <w:t xml:space="preserve">ρ ερβί ς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</w:t>
      </w:r>
      <w:r>
        <w:rPr>
          <w:b/>
          <w:bCs/>
          <w:lang w:val="el" w:eastAsia="el"/>
        </w:rPr>
        <w:t xml:space="preserve">. . </w:t>
      </w:r>
      <w:r>
        <w:rPr>
          <w:u w:val="single"/>
          <w:lang w:val="el" w:eastAsia="el"/>
        </w:rPr>
        <w:t xml:space="preserve">0 84 ή </w:t>
      </w:r>
      <w:r>
        <w:rPr>
          <w:b/>
          <w:bCs/>
          <w:lang w:val="el" w:eastAsia="el"/>
        </w:rPr>
        <w:t xml:space="preserve">λ ν : </w:t>
      </w:r>
      <w:r>
        <w:rPr>
          <w:u w:val="single"/>
          <w:lang w:val="el" w:eastAsia="el"/>
        </w:rPr>
        <w:t xml:space="preserve">1 3 5 8 </w:t>
      </w:r>
      <w:r>
        <w:rPr>
          <w:b/>
          <w:bCs/>
          <w:lang w:val="el" w:eastAsia="el"/>
        </w:rPr>
        <w:t xml:space="preserve">ai 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y d</w:t>
      </w:r>
      <w:r>
        <w:rPr>
          <w:lang w:val="el" w:eastAsia="el"/>
        </w:rPr>
        <w:t xml:space="preserve">π π ί ση αι π ήρ σ ς 0 6 1 9 0 4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φασ ν ού μμα α μο ίων όδων ι ασί αι ι αι λο η ά δ σηςμο ρ λο ι ού τ ου τ ολής το ίν α η τ βολή αι κο ς ι μα ής στ ρ τ 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ΓΕ ΓΡ Ε Η Ι Ν ΕΣ 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ς ψη:ι τ ξ ι ν ρ ρ ν 0 αι 4 υ δι α ρ λο ι ής ι ασί ς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 4 0 37 π ς ισχύ ι ι τ ξ ι ς π γρ φου ς ρ υ ρ ρ υ το υ 0 3 0 2 2 κρ η σοπ θ σμου αι ίο μο ιο μι ής τρ τ γι ής 0 3 ί οντ τ ρ ογή υ 0 6 0 2 αι υ σο θ σμου αι ίο μο ιο μι ής τρ τ γ ής 0 3 0 6 , π ς τ π π ι θ κε και χύ ι ι τ ξ ι υ ρ ρ 0 υ δι α μο σία ι έρ η αι υ ερ τ ρ αν , π ίς υ η ε ε ά ρ το υ 3 0 5 8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 δι οπ ί σης μο εσί ς ι την έρ ση αι κυβερ τ ά όργα » ι τ ξ ι υ 1 /2014 7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Οργ ν μός υ υ ε ον μι ών π ςπ π ι θ κε και χύ ι ι τ ξ ι ς ρ . 0 201 / - 0 4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φασ ς υ ν ούμμα α μο ίων όδων κα ο μός ς σω ρ ής ι ρ ρ σ ς αι ρ οδ τ τ ν ρ ανι ν ον ων ς νι ής μμα ίς μ σί ν όδων υυ εί υ ον μι ών αι ετ ν μα ία ρ μέν ν π αυτ ς , π ς χύ ι ι τ ξ ι υ 8 /2009 1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σύστ ση υ υ εί υ ον μι ών υγχ ν υ η υ υ εί υ ον μί ς αι ον μι ών ε υ εί π η αιπ ρ ής υ ίς αί υ αι σι τι ής λι ής αι ετ μα ί υ ε Υ υ εί ον μί ς γωνι τι ότ τ ς αι υ ί ς …» αι υ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 /2009 2 )Κ θ ρ μός και ν κα ν μή ρ οδ τ τ ν υ εί ν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.ν ρ μ. 0 5 ξ υ ι ού υμβου ίυ 6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ογή αιι ρ μός ν ού μμα α ς ν ής μμα ίς μο ίων όδων υ υ εί ον μι ών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τ ξ ι ς φασ ς υ ν ού μμα α τη ν ής μμα ίς μο ίων όδων0 6 1 0 3 9 0 4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δ ασί αι ι αι λο ητ δ σης μο ρ λο ι ού τ ου τ βολή τ ι ίν αι ρ η τ βολή αι κο ςι μα ής στ ρ τ τ ς ι τ ξ ι υ δι α ρ λο ίς οδή ατ ς 1 2 0 3 6 π ς ισχύ ι ι τ ξ ι ς ρ του ρ ρ υ 6 /1999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τι ή και ει υ ι ήν δ ρ ρ σ ν ρ ων οι νικ ς σφ λ ης και λλες ι τ ξ ι ι τ ξ ι ςρ υ ρ ρ το 5 /2005 1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στ τ ό του αν μού λι ηςευ έρ ν γγελμ τ ν ι τ ξ ι υ 2 1 0 4 0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 δι ας τ στ υ ής αι ι ν ήςξ ς ι τ ξ ι ς ρ . 0 6 8 Ε 2014 0 4 7 /Β΄ 5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σης υν ού μμα α μο ίων όδων Μ τ ί αση ρ οδ τ τ ν α ξο ιο ό σηςγρ φής ν λή ν ού μμα α μο ίων όδων ε ρ αν της ρ λο ι ήςί ησης , π ς ι ι τ ξ ι υ 6 0 9 9 5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 σ του δι α ι ητ ής δ ασί ς αιλ ες ι τ ξ ι , π ς ισχύ ι ι τ ξ ι υ 4 7 9 4 0 η ύμ ασης υ ατ ρ εί ν χ ωσ π ύ σ ς ν λλ δ π ν η οσί ν γγρ φω π ς χύ ι ν ν γ η π π ί σης ρ μέν ν ι τ ξ ων ς 0 6 1 0 3 9 0 4 σης υ ν ού μμα α ς ν ής μμα ίς μο ίων όδων γε ον ς τ ε ν ρ ύ α π φα η ε κα εί ι α ν ε ά ς υ ρ τ 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ϋ λο ι 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π ι ύ ε αι υμ ηρ ν υ ε ν 0 6 1 0 3 0 4 ση υ ν ού μμα α ς ν ής μμα ίς μο ίων όδων δ ασί αι ι αι λο ητ ά δ σης μο ρ λο ι ού τ ο τ ολής το ίν αι ρ η τ βολή αι κο ς ι μα ς στ ρ τ τ ς ς ακολού ως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Η παράγραφος 1 του άρθρου 1 αντικαθίσταται ως εξής: 1 ε θ σωπο ι ό μι ό μι ή τ π ς υ ρ τ ι το ρ ρ υ δι α ρ λο ι ής δ ασί ς 7 /2013 7 / μεδ π λλο α , υ κει ι σκήσει ρ στ ρ τ τ ς π ι μα ού ρ χ μέν υ α ατ στ ί χ ο ε ατ βολή ρ κρ τ ση ρ υ ύμ ν ε ρ λο ι ή ι δ ασί ε βολή π ι σδή τ ή ωσ ς υ μπ ι το δ φ ρ ογή υ δι α υ ύ π δ ε ι π ρ λο ι ή ι ί ηση ν ς αι ον δ ς μό ρ λο ι ύ τ ου ν ξά τ υ ρ μο ν γκατ στ σεων κα στ μά ν ρ φείων π θ κών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θ τ ι ν αι κτ ς ς λην ής ρ τ ι ς κει έν υ γγρ φεί το ρ λο ι ό ο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Στην παρ. 2 του άρθρου 3 προστίθεται εδάφιο ως εξής: ι ά ε ρ σ α τ υ ικο σώπο η π δ υ ατ , ή ω η υ βάλλετ ι π οπ ι δ π τ σωπο υγγεν μ ) ε ν σκόμι η όν ς ηξ ρ ής ξ ς α τ υ ρ ότ ρ έχ ήξ θ σμία βολή ή ωσ ς ρ λο ίς οδή ατ ς ρ γρ ς υ ρ ρ υ ι γρ φετα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δ)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Η παράγραφος 5 του άρθρου 3 αναδιατυπώνεται ως εξής: τι ρ σ ι υ ν βάλλε ι π ξο ιο ο μένο τ μο ατ τ ετ ι αι υ ρ ς το ν ρ φο υ τοι ίυ υ τ τ ς υ χ ου ο το δ φιο ς ρ του ρ ρ υ αν αθ τα ι ς εξής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 υ ή ωσ υ ρ ρ υ υ 5 /1986 5 την π ί η ών τ ι ι ύ υ η ς δ ς αι ν οι ν γκατ στ σεων ς π ί σης ι ν υ ί ι κτ τ , ι θωμέν ή ν κει ι ρ ω άν ρ χ ρη ης χώρ υ ρ του ρ ρ υ ν αθ τα ι ς εξής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βαί σ γγρ φής π λλα ής π ν ικών σώπων ι σκηση π ι μα ή ρ στ τ τ ι υμμ τ χ υ ς τ ν ορ μων ρ ρ ων τ ι ι π ξ ν αι νιών τι ού αί υ ι ι ρ ρ μέν ύ ς αθ ς αι υ . ν ων ι ι φ σον γ ν ι την χ ωτι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σφ λι η υ ύμφ ν με ν χύ υ α άθ ρ μο εσί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γρ φος υ ρ ρ υ αν αθ τα ι ς εξής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 ρ σ λλο α ν ικών σώπων κό ν ν ν υ ατ ι ού το σω ρ ό της ρα α την βολή ν η ώσ ων ν ρ ρ ν αι υν βάλλ τ ι δ ι ι μο ς τοι ί υ π ε ν ι τ χ υ ι έλθει αι ι μέν υ μ α τη ρα ύμφ ν με ν χύ υ α άθ ρ μο εσί ε ρ εδάφιο ς ρ υ ρ ρ υ αθ τα ι ς εξής ε ρ σ α τ υ αι υν χ ης ς π ί σης όγω ληρ ν μι ής ι δ χ ς ή ω η ι κο ς ρ ασι ν ν ) βάλλετ ι π υ ληρ μο ς έ α 0 μερ ν π ν ρ ό ν μει ή υ τη ληρ ν μο εν π ί ση αι χ ρ ν έ α 0 μερ ν π ή η ς θ σμία π ί σης υ βλέπ τ ι π ι τ ξ ρ ρ υ 8 7 υ ού δι α ρ ρ 9 ρ γ΄ 6 2 8 , π ς χύ ι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υν βάλλετ ι κει έν η ω εί χέση υ ν ληρ μο ν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σ μ σ χ ης τη π ί σης δήλ σ δι κο ς βάλλε ι π έν ν υ άχ τον κ ν ληρ ν μων ντ ς έ α 0 μ ρ ν π ήξ ς θ σμία π π ί σης υ λέπ τ ι π τι ι τ ξ ι υ υ ρ ρ υ ρ ρ 10 ν αθ τα ι ς ξή η ώ εις ς ρ ύ ας υ π ηρ ν ν ι αι βάλλο ι ι π ού π ρ λο ού εν όμι ο κπ σωπό υ ε ν π ε η υ α ρ σ τοι ίυ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τ τ ς τη ρ σ υ βάλλο ι π σωπο σκομί τ ι ξο ιο ό ση, εβαι μέν ν σι ς γρ φής υ η ο ς π π δ π τ ι ι ητ ρ αι π ε ν τ σ ι ί ταυ τ τ ς υ ξο ιο ο μέν υ σώπο ρ σ ι υ ξο ιο ό ση χ ι τ ρ τεί ε ρα υ ξωτ ρ ού π ι ρ ι π ημεί σ ξ ν ή εώρ ση, ατ ρ σ , ε ξα ση ν ξο ι δ τ ση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 ι ατ ρ τεί ν π ι ωματ ής ρ ς ς λάδ ς το εξ τερ ό.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ν η ώσ ω ν ρ ν , , , αι ς ρ ύ ας υ χ υ ρ θεί ε ν 0 7 1 /677 0 6 4 9 8 9 Β π ς χύ ι ξα ολο ο χύ υ αι ετ ν μερ μη ν ρ η χύ ς υ 1 4 0 3 αι σι οπ ι ύ τ ι έχ π π ι θ ύ κατα ηθ ύ ε ρ π ση λο λήρ σ ν ι δ ασι ν ς π δ σης ν ρ η ετ βολή ι κο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ασι ν αι π ν ρ οπ ί σης ρ γεί ι χετ ή εβαί σ ν π ί γρ φοντ ι τοι ί ν βαλ όμεν ν ν π υ ατ ρή η αν το λεκτ νι ό ρ ς ρ σία ρ γο εν β βαί σ φ άσ ετα π το φ λο ού εν ή ν μι ο κπ σωπό υ αι π ε νύ τ ι ε π ι δ π τ ρ λο ι ό λεγχ ε λλο η όσι υ ι τι ού ρ ί ι ρ σ ι υ υ απ ι ίι . τη ρ σ η βολή κπ θ σμη βολή ν η ώσ ν ς ρ ας ε ξα ση λωση δ σης τ βολή μι ών το ίν ν ) τ βάλλετ ι ς ετ βολή ν τ μι ών τοι ίν ν ικών π ν π άλλον ι υ σ ι υ ρ ρ υ 4 υ 1 4 0 3 π ς χύ ι ν στι ο υ τ βλήθ κε εβαι θη ε έχ ν ν η χ ς ς ρ ύ α ε π τρ φ τ ι ε ι γρ φε ι ε υμ ι ύ ν ζητεί ι ατ λλο π . . ρ λο ι ή ίη η, ε ί οθ ν ν ρ ει ς π ρ ί βαί ι τ ν π δ ση ε ν μέρ σ υ ρ λο ι ού τ ου τι ρ σ ι υ ι π τών ι τ υ π λθει ετ βολές π ίς ι ρ λο ού εν ι ικ μι ά σωπα αι μι ές τ ς ε χ υ η ώσ ι ς φειλα φ σον χ ι τη εσή ς ρ μεν , ύμφ ν ε εί εν ς ι τ ξ ι ι αι λο ητ ά χετ ό ν τι ρ σ ι υ ς υμπ ηρ ν τ ι π ν ρ σία αι ρ ι υμπ ηρ μέν ν ν ε η Υ βάλλετ ι π ν ρ σία . εβαί σ υ ρ γετ ι π ν ατ χ ρη η ν τ ι ίν ς ή ωσ ς ρ ι θ τ ίι το φ κελο ν χ ων . ε ρ σ υ ατ ν βολή ν η ώσ ν ς ρ ύ ας ι π τών τ τ ί ον έμα , π υ η ν π ίν ξα τ ι π κτ ηση γμα ών ρ τα ών, ν ετ π ν ι ετ π γκρ η υ ϊ μεν ς τ αί ια σκησης λεγκτ ών υ ρ οδ τ τ ν . τι ρ σ ι ε σχη ατ μού π ι εω ατ φ ρ ογή ν ι τ ξ ω 1 6 9 3 φ ρ ό τ ι 0 3 0 /2696 1 /ΠΟΛ 1145 5 9 . τ οι χύ ι ρ . 1 0 3 9 0 ) π φα η υ ν ού μμα α μο ίω όδων π φασ υ ισχύ ι π τη δημο ίευ ή ς φασ υ ν δημ σι υ ί την μερ της ερ σεως. Ι Ν ΕΣ Ν ι ς ίγ φο Προ ταμ ν το οτ ύ ήμα ος ί η 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ΔΙ </w:t>
      </w:r>
      <w:r>
        <w:rPr>
          <w:b/>
          <w:bCs/>
          <w:u w:val="single"/>
          <w:lang w:val="el" w:eastAsia="el"/>
        </w:rPr>
        <w:t>Ο Τ Π Ε</w:t>
      </w:r>
      <w:r>
        <w:rPr>
          <w:b/>
          <w:bCs/>
          <w:lang w:val="el" w:eastAsia="el"/>
        </w:rPr>
        <w:t xml:space="preserve">ν ό τυ γρ φείο δημο ίευ η μό ιες ον μι ές ρ σίες ύ υ η στή η εκτ ν ών ρ σι ν ι αν ρ ση την τοσελί α ς η εκτ ν ή κυ έρ σης ί υ ρ τ σης ρ λο ου έν υ εί Ο ον μί ς δ μών υ ίς υ μού ν ή Γ μμα ί Εμπ ρ υ στα ία τ ν λωτ ν ή ν η ορ ς </w:t>
      </w:r>
      <w:r>
        <w:rPr>
          <w:b/>
          <w:bCs/>
          <w:u w:val="single"/>
          <w:lang w:val="el" w:eastAsia="el"/>
        </w:rPr>
        <w:t>η ι ι ν ι εν</w:t>
      </w:r>
      <w:r>
        <w:rPr>
          <w:b/>
          <w:bCs/>
          <w:lang w:val="el" w:eastAsia="el"/>
        </w:rPr>
        <w:t xml:space="preserve"> μέρ η </w:t>
      </w:r>
      <w:r>
        <w:rPr>
          <w:b/>
          <w:bCs/>
          <w:u w:val="single"/>
          <w:lang w:val="el" w:eastAsia="el"/>
        </w:rPr>
        <w:t xml:space="preserve">ν γος 0 1 ή </w:t>
      </w:r>
      <w:r>
        <w:rPr>
          <w:b/>
          <w:bCs/>
          <w:u w:val="single"/>
          <w:lang w:val="el" w:eastAsia="el"/>
        </w:rPr>
        <w:t xml:space="preserve">Ο Τ Π ΚΟ ΝΟ Ο ΗΣΗ </w:t>
      </w:r>
      <w:r>
        <w:rPr>
          <w:b/>
          <w:bCs/>
          <w:lang w:val="el" w:eastAsia="el"/>
        </w:rPr>
        <w:t xml:space="preserve">δ κτ ς κα κτ ς ν ρ μών &amp; ) </w:t>
      </w:r>
      <w:r>
        <w:rPr>
          <w:b/>
          <w:bCs/>
          <w:u w:val="single"/>
          <w:lang w:val="el" w:eastAsia="el"/>
        </w:rPr>
        <w:t>δ κτ ς κα</w:t>
      </w:r>
      <w:r>
        <w:rPr>
          <w:b/>
          <w:bCs/>
          <w:lang w:val="el" w:eastAsia="el"/>
        </w:rPr>
        <w:t xml:space="preserve"> κτ ς υ ρ μ. </w:t>
      </w:r>
      <w:r>
        <w:rPr>
          <w:b/>
          <w:bCs/>
          <w:u w:val="single"/>
          <w:lang w:val="el" w:eastAsia="el"/>
        </w:rPr>
        <w:t>ρ ρ ι κές ι</w:t>
      </w:r>
      <w:r>
        <w:rPr>
          <w:b/>
          <w:bCs/>
          <w:lang w:val="el" w:eastAsia="el"/>
        </w:rPr>
        <w:t xml:space="preserve"> σι κές υ ύ εις </w:t>
      </w:r>
      <w:r>
        <w:rPr>
          <w:b/>
          <w:bCs/>
          <w:u w:val="single"/>
          <w:lang w:val="el" w:eastAsia="el"/>
        </w:rPr>
        <w:t>δ κτ ς κα</w:t>
      </w:r>
      <w:r>
        <w:rPr>
          <w:b/>
          <w:bCs/>
          <w:lang w:val="el" w:eastAsia="el"/>
        </w:rPr>
        <w:t xml:space="preserve"> κτ ς υ ρ μ. , , 0 1 </w:t>
      </w:r>
      <w:r>
        <w:rPr>
          <w:b/>
          <w:bCs/>
          <w:u w:val="single"/>
          <w:lang w:val="el" w:eastAsia="el"/>
        </w:rPr>
        <w:t xml:space="preserve">υν γο ς υ λί </w:t>
      </w:r>
      <w:r>
        <w:rPr>
          <w:b/>
          <w:bCs/>
          <w:u w:val="single"/>
          <w:lang w:val="el" w:eastAsia="el"/>
        </w:rPr>
        <w:t xml:space="preserve">Ω Η Δ Ο </w:t>
      </w:r>
      <w:r>
        <w:rPr>
          <w:b/>
          <w:bCs/>
          <w:u w:val="single"/>
          <w:lang w:val="el" w:eastAsia="el"/>
        </w:rPr>
        <w:t>φείο υ ού</w:t>
      </w:r>
      <w:r>
        <w:rPr>
          <w:b/>
          <w:bCs/>
          <w:lang w:val="el" w:eastAsia="el"/>
        </w:rPr>
        <w:t xml:space="preserve"> ο μι ών φείο π . υ ύ ον μι ών φείο ν ού μμα α οσ ν όδων φεία ν ών υ υ τ ν υ υ εί υ ν μι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ες υ ύ εις μα αι ξά τ Γ φεία υ υ εί υ ον μι ών ύ υ η ρ χ ς ρ λο ι ών ρ σιών τ λές ήμα ν ρ φα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