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ENCY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Η Ν ΟΔ Ν Ι Η ΝΕ Ν &amp; Ι Η ΜΟ Ν Ν &amp;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ΝΕ Ν Ν Τ 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Δ' ΑΝΑΣΤΑΛΤΙΚΩΝ ΚΑΘΕΣΤΩΤΩΝ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ρ. β ς , 01 84 ήν σ π ύλου 10 69 7 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 69 75 6 r@ t et 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τ σ ή ατ ς ο ή ω τ ν τ τ θ κ ε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Η Ι Ν ΕΣ ΩΝ </w:t>
      </w:r>
      <w:r>
        <w:rPr>
          <w:lang w:val="el" w:eastAsia="el"/>
        </w:rPr>
        <w:t>ον α πό η ά ο ρ ρου 7 υ 27/78 ρ υθμ ως ασ λ γι ώ εμά αι λλ ι ι ά ων . 94/ 8). ι ι τ ξ ις η ρα ράφο ο ρθ ου 20 ο 533 Χ μ ι η ή ρ ρ γ αι ες τ ξ . 2 / 7). ά ις ο ρθ ου 7 υ / ρ σ ά ρύ υ μου ι ε ι η κμετ λλευσ ατ σ η τ ήσε φορο ογ τ αι δ λο ήτ ιδ αι γκατ στ σε αι ε ο ργί ς ο τ ις μ ί ξ ου ξ ερ ού . 7/ 9). η ρ μ 15 1 0 3/ 8 φ ση ο υρ ού αι ο υπ υργ ον μ Με α ρ δ ή ο ν ό αμ έα η ν ής αμ εί ς σί δ ο υρ είο ον . 30/Β/ 13) η ρί 19 75 01 / 3 01 φασ ο ργού αι ο υ υρ ον μ Με α ρ δ ή ο ν ό αμ έα η ν ής αμ εί ς σί δ ο υρ είο ον . 31 / 01 ) ο ρ μ μ ς τ ι ε ς τ σ ή τ ορ λο ήτ ών ο π ί ητ η ρυσ α ή τ ς ορο ογ τ ο τ ό θμ ι ν α λε υ. ο ρ 97 / 9 15 γγρ φο υ ελ ίο α λεί υ ρ α ν ι η ν δ τ σ η ρ π ς ο ρ ου , ρ. ο 6/ 9 ά ο τι ύ π γρ φι ο ι ρά τ ς κρ υμε η ρυσ ο α ή τ ς ορολ γή ω ν ό ο ελ ια λε χόμεν υ υ, η έσ α α οσ ι ρ ετ ι ο γρ φι γ α ν δεύ π 0 5 α τ ό ότ σ ς η ρο ς ο ρου 7, ρ γρ φο ο . / . πό ρα ώρ ση ς α α α μ ν ι ν ι ή άν ια .μ. α α ετ ι ν ο ε πό τελ ια ή ρα ολ ύθηση. ο α κ τά λευ ς ο τ στή ο ν κει π κλε ά η ται ε τ στ μ τ ορ λο ήτ . γ α ά ση α ε υ γί υ τ στή ο ι πετα π ι ι τ ξ ις υ 6/ 9, ρο ι θη ε ύ ι, π ι τ ξ ις υ θ ου 2 υ 533 7, π ι τ ξ ις υργ φ σε αθ α ε ι ές τ γές υ υ μ ο ν ματ ε ι ά ο ρό ει ο ρ ί ς λέ χου λπ ατ στ μ τ υ κμεταλ εύ τ ι ται ε Κ α ή ορ λο ήτ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 ση τή, υ ε ν πάγετα α ν ρος ο α ι ύ οϋ ογ ύ, ημ σιευ εί ν ημ ρ α η ρ σε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Ε Ι Ο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