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 ΑΝΑΣΤΑΛΤΙΚΩΝ ΚΑΘΕΣΤΩΤΩΝ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4"/>
        <w:gridCol w:w="269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.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β ς , 01 84 ήν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οφ ρί ς η έφ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π ύλου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10 69 7 7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69 75 6 r@ t et r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 τ σ μ τ ο ή ω τ ν ρι κ Στ ζ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 α πό η ά ο ρ ρου 7 υ 27/78 ρ υθμ ως ασ λ γι ώ εμά αι λλ ι ι ά ων . 94/ 8). ι ι τ ξ ις η ρα ράφο ο ρθ ου 20 ο 533 Χ μ ι η ή ρ ρ γ αι ς τ ξ . 2 / 7). ά ις ο ρθ ου 7 υ / ρ σ ά ρύ υ μου ι ε ι η κμετ λλευσ ατ σ η τ ήσε φορο ογ τ αι δ λο ήτ ιδ αι γκατ στ σε αι ε ο ργί ς ο τ ις μ ί ξ ου ξ ερ ού . 7/ 9). η τ ξ υ ρ ρου ρ. , ρ ω ) η ρ 0 04 0 1/ φασ υπουρ ού ον μ Ε υσ δό η γρ φής ν ο ή υπου γού ο ν ό α τ α ρολο ώ α ελ ια ώ μά ω ο ς ϊ μ ν υς ν υ ύν ων αι ο ς οϊ α ν υς υ ύ ων τοτ ώ μ τ μ τ αι τ τ λ αφε ς ν ρι ς ε ς α ω κεν ρω ν ρεσ υ υργε υ ον μ . 6/ 1 α 34/Β/ 1). η α ο ρθρ υ ι μ 03 21 01 / 4 2 φ ση π ρω υργ ύ ον μ Με β ση ξ υσ δ τ σης π γρ φής ν ο ή π ρ υργ ύ” ο ν ό αμ τ α η ν ή αμ εί ορο ογ ώ αι ελ ια ώ μάτ ο υ γε υ ον μ . 6 / ). ο ι 15 ί η ς τα ε ς α μ α ο ολ γή ω ο π ί ητ η πέκτ ση ο α μ τ ς ορ λογ τ ών ο θορι κό α ο ρ 3 24/1 0 γγρ ο ς ν ς ον μ ο η ν ής ν ς ερ ς ει ο ργ η κεν ρω ν ς ησης εδ ν ς ά ης ί ρ α ν ι ν δ τ σ ς ρ π ς ο θρ υ 7, ρ. ο 6/ τ υ ε ο ο γρ φι ού γ ά ο κρ υμε η πέκ α ο α ή τ ς ορ λο ήτ ν ό ο ελων ια λε χόμεν υ ου, ο θορι κό θ ζ έσ ις αι κτά οσ ί α ο γρ φ γρ υ ν δεύ ο 01 α τ δό η ς ς π ς υ θ ου 7, ρ γρά ου ο . 9. πό ρ χώ ησ ος α τ λα ν ι λι ή ν ια . 9, .μ. α ε α ν ο ε ε ω ι κή ρ κολ ύθ ση. ο κ τά λευ ς ο τ στή ο ν κει π κλε ά η ται ε τ στ μ τ ορ λο ήτ . γ α ά ση α ε υ γί υ τ στή ο ι πετα π ι ι τ ξ ις υ 6/ 9, ρο ι θη ε α ύ ι, π ι τ ξ ις υ θ ου 2 υ 533 7, π ι τ ξ ις υργ φ σε αθ α ε ι ές τ γές υ υ μ ο ν ματ ε ι ά ο ρό ει ο ρ ί ς λέ χου λπ ατ στ μ τ υ κμεταλ εύ τ ι ται ε Κ α ή ορ λο ήτ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ση τή, υ ε ν πάγετα α ν ρος ο α ι ύ οϋ ογ ύ, ημ σιευ εί ν ημ ρ α η ρ σε </w:t>
      </w:r>
      <w:r>
        <w:rPr>
          <w:b/>
          <w:bCs/>
          <w:lang w:val="el" w:eastAsia="el"/>
        </w:rPr>
        <w:t>ν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 ρω ή υρ ο ον μ ώ Ε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